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BA70" w14:textId="77777777" w:rsidR="0030665B" w:rsidRPr="00D156BB" w:rsidRDefault="0030665B" w:rsidP="004915C1">
      <w:pPr>
        <w:jc w:val="both"/>
      </w:pPr>
    </w:p>
    <w:p w14:paraId="4B6453C6" w14:textId="77777777" w:rsidR="00D024EC" w:rsidRPr="00D156BB" w:rsidRDefault="00D024EC" w:rsidP="004915C1">
      <w:pPr>
        <w:jc w:val="both"/>
      </w:pPr>
    </w:p>
    <w:p w14:paraId="62EEA653" w14:textId="77777777" w:rsidR="00D024EC" w:rsidRPr="00D156BB" w:rsidRDefault="00D024EC" w:rsidP="004915C1">
      <w:pPr>
        <w:jc w:val="both"/>
      </w:pPr>
    </w:p>
    <w:p w14:paraId="13300251" w14:textId="77777777" w:rsidR="00AF12D3" w:rsidRPr="00D156BB" w:rsidRDefault="00AF12D3" w:rsidP="004915C1">
      <w:pPr>
        <w:spacing w:after="240"/>
        <w:jc w:val="both"/>
        <w:rPr>
          <w:sz w:val="24"/>
          <w:szCs w:val="28"/>
        </w:rPr>
      </w:pPr>
    </w:p>
    <w:p w14:paraId="272CB12A" w14:textId="77777777" w:rsidR="00AF12D3" w:rsidRPr="00D156BB" w:rsidRDefault="00AF12D3" w:rsidP="004915C1">
      <w:pPr>
        <w:spacing w:after="240"/>
        <w:jc w:val="both"/>
        <w:rPr>
          <w:sz w:val="24"/>
          <w:szCs w:val="28"/>
        </w:rPr>
      </w:pPr>
    </w:p>
    <w:p w14:paraId="59FF7D5D" w14:textId="3F073E63" w:rsidR="00AF12D3" w:rsidRPr="00D156BB" w:rsidRDefault="00AF12D3" w:rsidP="004915C1">
      <w:pPr>
        <w:spacing w:after="240"/>
        <w:jc w:val="both"/>
        <w:rPr>
          <w:sz w:val="24"/>
          <w:szCs w:val="28"/>
        </w:rPr>
      </w:pPr>
    </w:p>
    <w:p w14:paraId="3C0CC043" w14:textId="738627D6" w:rsidR="00AF12D3" w:rsidRPr="00D156BB" w:rsidRDefault="00AF12D3" w:rsidP="004915C1">
      <w:pPr>
        <w:spacing w:after="240"/>
        <w:jc w:val="both"/>
        <w:rPr>
          <w:sz w:val="24"/>
          <w:szCs w:val="28"/>
        </w:rPr>
      </w:pPr>
    </w:p>
    <w:p w14:paraId="7CB327BD" w14:textId="77777777" w:rsidR="00685BF0" w:rsidRPr="00D156BB" w:rsidRDefault="00685BF0" w:rsidP="004915C1">
      <w:pPr>
        <w:spacing w:after="240"/>
        <w:jc w:val="both"/>
        <w:rPr>
          <w:sz w:val="24"/>
          <w:szCs w:val="28"/>
        </w:rPr>
      </w:pPr>
    </w:p>
    <w:p w14:paraId="50648BCF" w14:textId="77777777" w:rsidR="00AF12D3" w:rsidRPr="00D156BB" w:rsidRDefault="00AF12D3" w:rsidP="004915C1">
      <w:pPr>
        <w:spacing w:after="240"/>
        <w:jc w:val="both"/>
        <w:rPr>
          <w:sz w:val="24"/>
          <w:szCs w:val="28"/>
        </w:rPr>
      </w:pPr>
    </w:p>
    <w:p w14:paraId="04E791CF" w14:textId="593B3B73" w:rsidR="00AF12D3" w:rsidRPr="00D156BB" w:rsidRDefault="00AF12D3" w:rsidP="004915C1">
      <w:pPr>
        <w:spacing w:after="240"/>
        <w:jc w:val="both"/>
        <w:rPr>
          <w:b/>
          <w:bCs/>
          <w:sz w:val="22"/>
          <w:szCs w:val="24"/>
        </w:rPr>
      </w:pPr>
      <w:r w:rsidRPr="00D156BB">
        <w:rPr>
          <w:b/>
          <w:bCs/>
          <w:sz w:val="22"/>
          <w:szCs w:val="24"/>
        </w:rPr>
        <w:t xml:space="preserve">CALL FOR PROPOSALS </w:t>
      </w:r>
    </w:p>
    <w:p w14:paraId="786F9E5B" w14:textId="2B9DA69C" w:rsidR="00D024EC" w:rsidRPr="00D156BB" w:rsidRDefault="00AF12D3" w:rsidP="004915C1">
      <w:pPr>
        <w:jc w:val="both"/>
        <w:rPr>
          <w:b/>
          <w:bCs/>
          <w:sz w:val="22"/>
          <w:szCs w:val="24"/>
        </w:rPr>
      </w:pPr>
      <w:r w:rsidRPr="00D156BB">
        <w:rPr>
          <w:b/>
          <w:bCs/>
          <w:sz w:val="22"/>
          <w:szCs w:val="24"/>
        </w:rPr>
        <w:t>202</w:t>
      </w:r>
      <w:r w:rsidR="00907F36">
        <w:rPr>
          <w:b/>
          <w:bCs/>
          <w:sz w:val="22"/>
          <w:szCs w:val="24"/>
        </w:rPr>
        <w:t>3</w:t>
      </w:r>
      <w:r w:rsidRPr="00D156BB">
        <w:rPr>
          <w:b/>
          <w:bCs/>
          <w:sz w:val="22"/>
          <w:szCs w:val="24"/>
        </w:rPr>
        <w:t>/CFP/POST/0</w:t>
      </w:r>
      <w:r w:rsidR="00907F36">
        <w:rPr>
          <w:b/>
          <w:bCs/>
          <w:sz w:val="22"/>
          <w:szCs w:val="24"/>
        </w:rPr>
        <w:t>3</w:t>
      </w:r>
    </w:p>
    <w:p w14:paraId="6D1B11F3" w14:textId="1FF4AE76" w:rsidR="00D024EC" w:rsidRPr="00D156BB" w:rsidRDefault="00AF12D3" w:rsidP="004915C1">
      <w:pPr>
        <w:pStyle w:val="FSectionTitleBlack"/>
        <w:jc w:val="both"/>
        <w:rPr>
          <w:rFonts w:asciiTheme="majorHAnsi" w:hAnsiTheme="majorHAnsi"/>
          <w:bCs/>
          <w:sz w:val="22"/>
          <w:szCs w:val="22"/>
        </w:rPr>
      </w:pPr>
      <w:r w:rsidRPr="00D156BB">
        <w:rPr>
          <w:rFonts w:asciiTheme="majorHAnsi" w:hAnsiTheme="majorHAnsi"/>
          <w:bCs/>
          <w:sz w:val="22"/>
          <w:szCs w:val="22"/>
        </w:rPr>
        <w:t>FOR FRAMEWORK PARTNERSHIP</w:t>
      </w:r>
      <w:r w:rsidR="002D628B">
        <w:rPr>
          <w:rFonts w:asciiTheme="majorHAnsi" w:hAnsiTheme="majorHAnsi"/>
          <w:bCs/>
          <w:sz w:val="22"/>
          <w:szCs w:val="22"/>
        </w:rPr>
        <w:t>S</w:t>
      </w:r>
      <w:r w:rsidRPr="00D156BB">
        <w:rPr>
          <w:rFonts w:asciiTheme="majorHAnsi" w:hAnsiTheme="majorHAnsi"/>
          <w:bCs/>
          <w:sz w:val="22"/>
          <w:szCs w:val="22"/>
        </w:rPr>
        <w:t xml:space="preserve"> </w:t>
      </w:r>
      <w:r w:rsidR="002D628B">
        <w:rPr>
          <w:rFonts w:asciiTheme="majorHAnsi" w:hAnsiTheme="majorHAnsi"/>
          <w:bCs/>
          <w:sz w:val="22"/>
          <w:szCs w:val="22"/>
        </w:rPr>
        <w:t>FOR REINTEGRATION ASSISTANCE</w:t>
      </w:r>
    </w:p>
    <w:p w14:paraId="428C9216" w14:textId="4B353253" w:rsidR="00D024EC" w:rsidRPr="00D156BB" w:rsidRDefault="00AF12D3" w:rsidP="004915C1">
      <w:pPr>
        <w:pStyle w:val="FDocSection"/>
        <w:jc w:val="both"/>
      </w:pPr>
      <w:r w:rsidRPr="00D156BB">
        <w:t>Frequently asked questions - FAQs</w:t>
      </w:r>
    </w:p>
    <w:p w14:paraId="25CD24BE" w14:textId="77777777" w:rsidR="00BC711E" w:rsidRPr="00D156BB" w:rsidRDefault="00631375" w:rsidP="004915C1">
      <w:pPr>
        <w:jc w:val="both"/>
      </w:pPr>
      <w:r w:rsidRPr="00D156BB">
        <w:t xml:space="preserve"> </w:t>
      </w:r>
    </w:p>
    <w:p w14:paraId="75E39F3E" w14:textId="6C20221C" w:rsidR="00AF12D3" w:rsidRPr="00D156BB" w:rsidRDefault="00AF12D3" w:rsidP="004915C1">
      <w:pPr>
        <w:spacing w:line="240" w:lineRule="auto"/>
        <w:jc w:val="both"/>
      </w:pPr>
    </w:p>
    <w:p w14:paraId="27C984BC" w14:textId="78F5DDCF" w:rsidR="00AF12D3" w:rsidRPr="00D156BB" w:rsidRDefault="00AF12D3" w:rsidP="004915C1">
      <w:pPr>
        <w:spacing w:line="240" w:lineRule="auto"/>
        <w:jc w:val="both"/>
      </w:pPr>
    </w:p>
    <w:p w14:paraId="0B4B5347" w14:textId="63C66EAF" w:rsidR="00AF12D3" w:rsidRPr="00D156BB" w:rsidRDefault="00AF12D3" w:rsidP="004915C1">
      <w:pPr>
        <w:spacing w:line="240" w:lineRule="auto"/>
        <w:jc w:val="both"/>
      </w:pPr>
    </w:p>
    <w:p w14:paraId="4E9109A3" w14:textId="2D2B98CB" w:rsidR="00AF12D3" w:rsidRPr="00D156BB" w:rsidRDefault="00AF12D3" w:rsidP="004915C1">
      <w:pPr>
        <w:spacing w:line="240" w:lineRule="auto"/>
        <w:jc w:val="both"/>
      </w:pPr>
    </w:p>
    <w:p w14:paraId="7C9170C5" w14:textId="2F296A3D" w:rsidR="00AF12D3" w:rsidRPr="00D156BB" w:rsidRDefault="00AF12D3" w:rsidP="004915C1">
      <w:pPr>
        <w:spacing w:line="240" w:lineRule="auto"/>
        <w:jc w:val="both"/>
      </w:pPr>
    </w:p>
    <w:p w14:paraId="62DD67DF" w14:textId="62E6BB50" w:rsidR="00AF12D3" w:rsidRPr="00D156BB" w:rsidRDefault="00AF12D3" w:rsidP="004915C1">
      <w:pPr>
        <w:spacing w:line="240" w:lineRule="auto"/>
        <w:jc w:val="both"/>
      </w:pPr>
    </w:p>
    <w:p w14:paraId="48ACDC15" w14:textId="2A83DA50" w:rsidR="00AF12D3" w:rsidRPr="00D156BB" w:rsidRDefault="00AF12D3" w:rsidP="004915C1">
      <w:pPr>
        <w:spacing w:line="240" w:lineRule="auto"/>
        <w:jc w:val="both"/>
      </w:pPr>
    </w:p>
    <w:p w14:paraId="1F5AE9E2" w14:textId="7DCB4D21" w:rsidR="00AF12D3" w:rsidRPr="00D156BB" w:rsidRDefault="00AF12D3" w:rsidP="004915C1">
      <w:pPr>
        <w:spacing w:line="240" w:lineRule="auto"/>
        <w:jc w:val="both"/>
      </w:pPr>
    </w:p>
    <w:p w14:paraId="7B5AD682" w14:textId="66E42C3D" w:rsidR="00AF12D3" w:rsidRPr="00D156BB" w:rsidRDefault="00AF12D3" w:rsidP="004915C1">
      <w:pPr>
        <w:spacing w:line="240" w:lineRule="auto"/>
        <w:jc w:val="both"/>
      </w:pPr>
    </w:p>
    <w:p w14:paraId="5A821978" w14:textId="4C17ED5B" w:rsidR="00AF12D3" w:rsidRPr="00D156BB" w:rsidRDefault="00AF12D3" w:rsidP="004915C1">
      <w:pPr>
        <w:spacing w:line="240" w:lineRule="auto"/>
        <w:jc w:val="both"/>
      </w:pPr>
    </w:p>
    <w:p w14:paraId="4CF990F4" w14:textId="1D3AB2C4" w:rsidR="00AF12D3" w:rsidRPr="00D156BB" w:rsidRDefault="00AF12D3" w:rsidP="004915C1">
      <w:pPr>
        <w:spacing w:line="240" w:lineRule="auto"/>
        <w:jc w:val="both"/>
      </w:pPr>
    </w:p>
    <w:p w14:paraId="6FE8BFAC" w14:textId="4F0E2BB6" w:rsidR="00AF12D3" w:rsidRPr="00D156BB" w:rsidRDefault="00AF12D3" w:rsidP="004915C1">
      <w:pPr>
        <w:spacing w:line="240" w:lineRule="auto"/>
        <w:jc w:val="both"/>
      </w:pPr>
    </w:p>
    <w:p w14:paraId="6DAFB344" w14:textId="087D22DB" w:rsidR="00AF12D3" w:rsidRPr="00D156BB" w:rsidRDefault="00AF12D3" w:rsidP="004915C1">
      <w:pPr>
        <w:spacing w:line="240" w:lineRule="auto"/>
        <w:jc w:val="both"/>
      </w:pPr>
    </w:p>
    <w:p w14:paraId="43AED572" w14:textId="253F3E7F" w:rsidR="00AF12D3" w:rsidRPr="00D156BB" w:rsidRDefault="00AF12D3" w:rsidP="004915C1">
      <w:pPr>
        <w:spacing w:line="240" w:lineRule="auto"/>
        <w:jc w:val="both"/>
      </w:pPr>
    </w:p>
    <w:p w14:paraId="064D5DF0" w14:textId="611984D2" w:rsidR="00AF12D3" w:rsidRPr="00D156BB" w:rsidRDefault="00AF12D3" w:rsidP="004915C1">
      <w:pPr>
        <w:spacing w:line="240" w:lineRule="auto"/>
        <w:jc w:val="both"/>
      </w:pPr>
    </w:p>
    <w:p w14:paraId="2B0954D1" w14:textId="20079851" w:rsidR="00AF12D3" w:rsidRPr="00D156BB" w:rsidRDefault="00AF12D3" w:rsidP="004915C1">
      <w:pPr>
        <w:spacing w:line="240" w:lineRule="auto"/>
        <w:jc w:val="both"/>
      </w:pPr>
    </w:p>
    <w:p w14:paraId="5E6B0C5A" w14:textId="4BC5C9FD" w:rsidR="00AF12D3" w:rsidRPr="00D156BB" w:rsidRDefault="00AF12D3" w:rsidP="004915C1">
      <w:pPr>
        <w:spacing w:line="240" w:lineRule="auto"/>
        <w:jc w:val="both"/>
      </w:pPr>
    </w:p>
    <w:p w14:paraId="7DE2BAF5" w14:textId="7E2B5737" w:rsidR="00AF12D3" w:rsidRPr="00D156BB" w:rsidRDefault="00AF12D3" w:rsidP="004915C1">
      <w:pPr>
        <w:spacing w:line="240" w:lineRule="auto"/>
        <w:jc w:val="both"/>
      </w:pPr>
    </w:p>
    <w:p w14:paraId="5FBDCFE4" w14:textId="0FDD41DC" w:rsidR="00AF12D3" w:rsidRPr="00D156BB" w:rsidRDefault="00AF12D3" w:rsidP="004915C1">
      <w:pPr>
        <w:spacing w:line="240" w:lineRule="auto"/>
        <w:jc w:val="both"/>
      </w:pPr>
    </w:p>
    <w:p w14:paraId="36345B35" w14:textId="119BC245" w:rsidR="00AF12D3" w:rsidRPr="00D156BB" w:rsidRDefault="00AF12D3" w:rsidP="004915C1">
      <w:pPr>
        <w:spacing w:line="240" w:lineRule="auto"/>
        <w:jc w:val="both"/>
      </w:pPr>
    </w:p>
    <w:p w14:paraId="1F788585" w14:textId="6DA6F87C" w:rsidR="00AF12D3" w:rsidRPr="00D156BB" w:rsidRDefault="00AF12D3" w:rsidP="004915C1">
      <w:pPr>
        <w:spacing w:line="240" w:lineRule="auto"/>
        <w:jc w:val="both"/>
      </w:pPr>
    </w:p>
    <w:p w14:paraId="39979D97" w14:textId="08857D1B" w:rsidR="00AF12D3" w:rsidRPr="00D156BB" w:rsidRDefault="00AF12D3" w:rsidP="004915C1">
      <w:pPr>
        <w:spacing w:line="240" w:lineRule="auto"/>
        <w:jc w:val="both"/>
      </w:pPr>
    </w:p>
    <w:p w14:paraId="041D20B8" w14:textId="6C7CF740" w:rsidR="00AF12D3" w:rsidRPr="00D156BB" w:rsidRDefault="00AF12D3" w:rsidP="004915C1">
      <w:pPr>
        <w:spacing w:line="240" w:lineRule="auto"/>
        <w:jc w:val="both"/>
      </w:pPr>
    </w:p>
    <w:p w14:paraId="11264C3D" w14:textId="0547688D" w:rsidR="00AF12D3" w:rsidRPr="00D156BB" w:rsidRDefault="00AF12D3" w:rsidP="004915C1">
      <w:pPr>
        <w:spacing w:line="240" w:lineRule="auto"/>
        <w:jc w:val="both"/>
      </w:pPr>
    </w:p>
    <w:p w14:paraId="5A1908C1" w14:textId="0D71AC4F" w:rsidR="00AF12D3" w:rsidRPr="00D156BB" w:rsidRDefault="00AF12D3" w:rsidP="004915C1">
      <w:pPr>
        <w:spacing w:line="240" w:lineRule="auto"/>
        <w:jc w:val="both"/>
      </w:pPr>
    </w:p>
    <w:p w14:paraId="141BC2E3" w14:textId="77777777" w:rsidR="00AF12D3" w:rsidRPr="00D156BB" w:rsidRDefault="00AF12D3" w:rsidP="004915C1">
      <w:pPr>
        <w:spacing w:line="240" w:lineRule="auto"/>
        <w:jc w:val="both"/>
      </w:pPr>
    </w:p>
    <w:p w14:paraId="05A92A6C" w14:textId="45CD2CCD" w:rsidR="00AF12D3" w:rsidRPr="00D156BB" w:rsidRDefault="00AF12D3" w:rsidP="004915C1">
      <w:pPr>
        <w:spacing w:line="240" w:lineRule="auto"/>
        <w:jc w:val="both"/>
      </w:pPr>
    </w:p>
    <w:p w14:paraId="6B3C9DD2" w14:textId="0F7F69F8" w:rsidR="00AF12D3" w:rsidRPr="00D156BB" w:rsidRDefault="00AF12D3" w:rsidP="004915C1">
      <w:pPr>
        <w:spacing w:line="240" w:lineRule="auto"/>
        <w:jc w:val="both"/>
      </w:pPr>
    </w:p>
    <w:p w14:paraId="2610F921" w14:textId="77777777" w:rsidR="00AF12D3" w:rsidRPr="00D156BB" w:rsidRDefault="00AF12D3" w:rsidP="004915C1">
      <w:pPr>
        <w:spacing w:line="240" w:lineRule="auto"/>
        <w:jc w:val="both"/>
      </w:pPr>
    </w:p>
    <w:tbl>
      <w:tblPr>
        <w:tblStyle w:val="TableGrid"/>
        <w:tblW w:w="0" w:type="auto"/>
        <w:tblLook w:val="04A0" w:firstRow="1" w:lastRow="0" w:firstColumn="1" w:lastColumn="0" w:noHBand="0" w:noVBand="1"/>
      </w:tblPr>
      <w:tblGrid>
        <w:gridCol w:w="9458"/>
      </w:tblGrid>
      <w:tr w:rsidR="00AF12D3" w:rsidRPr="00D156BB" w14:paraId="3F2E7A3D" w14:textId="77777777" w:rsidTr="00AF12D3">
        <w:tc>
          <w:tcPr>
            <w:tcW w:w="9458" w:type="dxa"/>
          </w:tcPr>
          <w:p w14:paraId="21BEC8C8" w14:textId="77777777" w:rsidR="00AF12D3" w:rsidRPr="00D156BB" w:rsidRDefault="00AF12D3" w:rsidP="004915C1">
            <w:pPr>
              <w:spacing w:before="40" w:line="276" w:lineRule="auto"/>
              <w:jc w:val="both"/>
              <w:rPr>
                <w:sz w:val="20"/>
                <w:szCs w:val="22"/>
              </w:rPr>
            </w:pPr>
            <w:r w:rsidRPr="00D156BB">
              <w:rPr>
                <w:sz w:val="20"/>
                <w:szCs w:val="22"/>
              </w:rPr>
              <w:t xml:space="preserve">Frequently asked questions </w:t>
            </w:r>
          </w:p>
          <w:p w14:paraId="7A30DA2A" w14:textId="71D2D165" w:rsidR="00AF12D3" w:rsidRPr="00D156BB" w:rsidRDefault="00AF12D3" w:rsidP="004915C1">
            <w:pPr>
              <w:spacing w:after="40" w:line="240" w:lineRule="auto"/>
              <w:jc w:val="both"/>
              <w:rPr>
                <w:sz w:val="20"/>
                <w:szCs w:val="22"/>
              </w:rPr>
            </w:pPr>
            <w:r w:rsidRPr="00D156BB">
              <w:rPr>
                <w:sz w:val="20"/>
                <w:szCs w:val="22"/>
              </w:rPr>
              <w:t xml:space="preserve">Last update: </w:t>
            </w:r>
            <w:r w:rsidR="005F0ACB">
              <w:rPr>
                <w:sz w:val="20"/>
                <w:szCs w:val="22"/>
              </w:rPr>
              <w:t>06</w:t>
            </w:r>
            <w:r w:rsidR="00907F36">
              <w:rPr>
                <w:sz w:val="20"/>
                <w:szCs w:val="22"/>
              </w:rPr>
              <w:t>.0</w:t>
            </w:r>
            <w:r w:rsidR="005F0ACB">
              <w:rPr>
                <w:sz w:val="20"/>
                <w:szCs w:val="22"/>
              </w:rPr>
              <w:t>2</w:t>
            </w:r>
            <w:r w:rsidR="00907F36">
              <w:rPr>
                <w:sz w:val="20"/>
                <w:szCs w:val="22"/>
              </w:rPr>
              <w:t>.2024</w:t>
            </w:r>
          </w:p>
        </w:tc>
      </w:tr>
      <w:tr w:rsidR="00AF12D3" w:rsidRPr="00D156BB" w14:paraId="272B633A" w14:textId="77777777" w:rsidTr="00AF12D3">
        <w:tc>
          <w:tcPr>
            <w:tcW w:w="9458" w:type="dxa"/>
          </w:tcPr>
          <w:p w14:paraId="6930CDF1" w14:textId="77777777" w:rsidR="00AF12D3" w:rsidRPr="00D156BB" w:rsidRDefault="00AF12D3" w:rsidP="004915C1">
            <w:pPr>
              <w:spacing w:before="40" w:line="276" w:lineRule="auto"/>
              <w:jc w:val="both"/>
              <w:rPr>
                <w:b/>
                <w:bCs/>
                <w:sz w:val="20"/>
                <w:szCs w:val="22"/>
              </w:rPr>
            </w:pPr>
            <w:r w:rsidRPr="00D156BB">
              <w:rPr>
                <w:b/>
                <w:bCs/>
                <w:sz w:val="20"/>
                <w:szCs w:val="22"/>
              </w:rPr>
              <w:t>Disclaimer:</w:t>
            </w:r>
          </w:p>
          <w:p w14:paraId="10598C31" w14:textId="77777777" w:rsidR="00AF12D3" w:rsidRPr="00D156BB" w:rsidRDefault="00AF12D3" w:rsidP="004915C1">
            <w:pPr>
              <w:spacing w:line="276" w:lineRule="auto"/>
              <w:jc w:val="both"/>
              <w:rPr>
                <w:b/>
                <w:bCs/>
                <w:sz w:val="20"/>
                <w:szCs w:val="22"/>
              </w:rPr>
            </w:pPr>
            <w:r w:rsidRPr="00D156BB">
              <w:rPr>
                <w:b/>
                <w:bCs/>
                <w:sz w:val="20"/>
                <w:szCs w:val="22"/>
              </w:rPr>
              <w:t xml:space="preserve">In the interest of equal treatment of applicants, Frontex cannot issue a prior opinion on </w:t>
            </w:r>
          </w:p>
          <w:p w14:paraId="75144F19" w14:textId="5663EE05" w:rsidR="00AF12D3" w:rsidRPr="00D156BB" w:rsidRDefault="00AF12D3" w:rsidP="004915C1">
            <w:pPr>
              <w:spacing w:after="40" w:line="276" w:lineRule="auto"/>
              <w:jc w:val="both"/>
              <w:rPr>
                <w:b/>
                <w:bCs/>
                <w:sz w:val="20"/>
                <w:szCs w:val="22"/>
              </w:rPr>
            </w:pPr>
            <w:r w:rsidRPr="00D156BB">
              <w:rPr>
                <w:b/>
                <w:bCs/>
                <w:sz w:val="20"/>
                <w:szCs w:val="22"/>
              </w:rPr>
              <w:t>the eligibility of an applicant, an action or specific activities.</w:t>
            </w:r>
          </w:p>
        </w:tc>
      </w:tr>
    </w:tbl>
    <w:p w14:paraId="7FDDACC4" w14:textId="369B10E3" w:rsidR="00AF12D3" w:rsidRPr="00D156BB" w:rsidRDefault="00AF12D3" w:rsidP="004915C1">
      <w:pPr>
        <w:spacing w:line="240" w:lineRule="auto"/>
        <w:jc w:val="both"/>
      </w:pPr>
    </w:p>
    <w:p w14:paraId="6F71C272" w14:textId="0819F584" w:rsidR="00AF12D3" w:rsidRPr="00D156BB" w:rsidRDefault="00AF12D3" w:rsidP="004915C1">
      <w:pPr>
        <w:spacing w:line="240" w:lineRule="auto"/>
        <w:jc w:val="both"/>
      </w:pPr>
    </w:p>
    <w:p w14:paraId="66EC81AC" w14:textId="3515F8A5" w:rsidR="00AF12D3" w:rsidRPr="00D156BB" w:rsidRDefault="00AF12D3" w:rsidP="004915C1">
      <w:pPr>
        <w:spacing w:line="240" w:lineRule="auto"/>
        <w:jc w:val="both"/>
      </w:pPr>
    </w:p>
    <w:p w14:paraId="775B42F5" w14:textId="6E0DA584" w:rsidR="00760DD9" w:rsidRPr="009169B7" w:rsidRDefault="00760DD9" w:rsidP="00760DD9">
      <w:pPr>
        <w:jc w:val="both"/>
        <w:rPr>
          <w:sz w:val="20"/>
          <w:szCs w:val="22"/>
        </w:rPr>
      </w:pPr>
      <w:r w:rsidRPr="009169B7">
        <w:rPr>
          <w:sz w:val="20"/>
          <w:szCs w:val="22"/>
        </w:rPr>
        <w:lastRenderedPageBreak/>
        <w:t xml:space="preserve">On the </w:t>
      </w:r>
      <w:r w:rsidR="00907F36">
        <w:rPr>
          <w:sz w:val="20"/>
          <w:szCs w:val="22"/>
        </w:rPr>
        <w:t>22 January 2023</w:t>
      </w:r>
      <w:r w:rsidRPr="009169B7">
        <w:rPr>
          <w:sz w:val="20"/>
          <w:szCs w:val="22"/>
        </w:rPr>
        <w:t xml:space="preserve">, Frontex launched </w:t>
      </w:r>
      <w:r w:rsidR="00907F36">
        <w:rPr>
          <w:sz w:val="20"/>
          <w:szCs w:val="22"/>
        </w:rPr>
        <w:t xml:space="preserve">the </w:t>
      </w:r>
      <w:r w:rsidRPr="009169B7">
        <w:rPr>
          <w:b/>
          <w:bCs/>
          <w:sz w:val="20"/>
          <w:szCs w:val="22"/>
        </w:rPr>
        <w:t xml:space="preserve">Call for Proposals for </w:t>
      </w:r>
      <w:r w:rsidR="00907F36" w:rsidRPr="00907F36">
        <w:rPr>
          <w:b/>
          <w:bCs/>
          <w:sz w:val="20"/>
          <w:szCs w:val="22"/>
        </w:rPr>
        <w:t>specific agreements for the provision of reintegration services to non-EU nationals returning to their country of origin restricted to Frontex framework partners selected under Call for Proposals No 2021/CFP/POST/01</w:t>
      </w:r>
      <w:r w:rsidRPr="009169B7">
        <w:rPr>
          <w:sz w:val="20"/>
          <w:szCs w:val="22"/>
        </w:rPr>
        <w:t xml:space="preserve">.  The Call is open to non-profit organisations and to international organisations, who can submit their applications until </w:t>
      </w:r>
      <w:r w:rsidR="00907F36">
        <w:rPr>
          <w:b/>
          <w:bCs/>
          <w:sz w:val="20"/>
          <w:szCs w:val="22"/>
        </w:rPr>
        <w:t>7 February 2024</w:t>
      </w:r>
      <w:r w:rsidRPr="009169B7">
        <w:rPr>
          <w:b/>
          <w:bCs/>
          <w:sz w:val="20"/>
          <w:szCs w:val="22"/>
        </w:rPr>
        <w:t xml:space="preserve"> 23:59 CET</w:t>
      </w:r>
    </w:p>
    <w:p w14:paraId="31787262" w14:textId="77777777" w:rsidR="00760DD9" w:rsidRPr="009169B7" w:rsidRDefault="00760DD9" w:rsidP="00760DD9">
      <w:pPr>
        <w:jc w:val="both"/>
        <w:rPr>
          <w:sz w:val="20"/>
          <w:szCs w:val="22"/>
        </w:rPr>
      </w:pPr>
    </w:p>
    <w:p w14:paraId="74C8F490" w14:textId="31D6AE35" w:rsidR="00760DD9" w:rsidRPr="009169B7" w:rsidRDefault="00760DD9" w:rsidP="00760DD9">
      <w:pPr>
        <w:jc w:val="both"/>
        <w:rPr>
          <w:sz w:val="20"/>
          <w:szCs w:val="22"/>
        </w:rPr>
      </w:pPr>
      <w:r w:rsidRPr="009169B7">
        <w:rPr>
          <w:sz w:val="20"/>
          <w:szCs w:val="22"/>
        </w:rPr>
        <w:t>Since the launch of the Call, Reintegration Partners have been submitting questions to Frontex. To ensure transparency and clarity, interested parties can find below all questions as well as answers provided by Frontex.</w:t>
      </w:r>
      <w:r w:rsidR="005E2486" w:rsidRPr="009169B7">
        <w:rPr>
          <w:sz w:val="20"/>
          <w:szCs w:val="22"/>
        </w:rPr>
        <w:t xml:space="preserve"> This document will be updated regularly.</w:t>
      </w:r>
      <w:r w:rsidRPr="009169B7">
        <w:rPr>
          <w:sz w:val="20"/>
          <w:szCs w:val="22"/>
        </w:rPr>
        <w:t xml:space="preserve"> </w:t>
      </w:r>
    </w:p>
    <w:p w14:paraId="38F78BEA" w14:textId="5FBA0828" w:rsidR="00572F41" w:rsidRPr="00D156BB" w:rsidRDefault="00572F41" w:rsidP="004915C1">
      <w:pPr>
        <w:spacing w:line="240" w:lineRule="auto"/>
        <w:jc w:val="both"/>
        <w:rPr>
          <w:sz w:val="20"/>
        </w:rPr>
      </w:pPr>
    </w:p>
    <w:p w14:paraId="6DD537D9" w14:textId="77777777" w:rsidR="00572F41" w:rsidRPr="00D156BB" w:rsidRDefault="00572F41" w:rsidP="004915C1">
      <w:pPr>
        <w:spacing w:line="240" w:lineRule="auto"/>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DC61D0" w:rsidRPr="00D156BB" w14:paraId="1EA8E0FF" w14:textId="77777777" w:rsidTr="40209791">
        <w:tc>
          <w:tcPr>
            <w:tcW w:w="9458" w:type="dxa"/>
          </w:tcPr>
          <w:p w14:paraId="2C4643EF" w14:textId="7BB970BF" w:rsidR="00DC61D0" w:rsidRPr="00D156BB" w:rsidRDefault="00DC61D0" w:rsidP="004915C1">
            <w:pPr>
              <w:jc w:val="both"/>
              <w:rPr>
                <w:b/>
                <w:bCs/>
                <w:sz w:val="20"/>
              </w:rPr>
            </w:pPr>
            <w:r w:rsidRPr="00D156BB">
              <w:rPr>
                <w:b/>
                <w:bCs/>
                <w:sz w:val="20"/>
              </w:rPr>
              <w:t xml:space="preserve">Question </w:t>
            </w:r>
            <w:r w:rsidR="0077554D" w:rsidRPr="00D156BB">
              <w:rPr>
                <w:b/>
                <w:bCs/>
                <w:sz w:val="20"/>
              </w:rPr>
              <w:t>1</w:t>
            </w:r>
          </w:p>
        </w:tc>
      </w:tr>
      <w:tr w:rsidR="00DC61D0" w:rsidRPr="00D156BB" w14:paraId="6EAB0505" w14:textId="77777777" w:rsidTr="40209791">
        <w:tc>
          <w:tcPr>
            <w:tcW w:w="9458" w:type="dxa"/>
            <w:shd w:val="clear" w:color="auto" w:fill="E0E6F2" w:themeFill="accent4" w:themeFillTint="33"/>
          </w:tcPr>
          <w:p w14:paraId="0BBDCF12" w14:textId="77777777" w:rsidR="00907F36" w:rsidRPr="00907F36" w:rsidRDefault="00907F36" w:rsidP="00907F36">
            <w:pPr>
              <w:rPr>
                <w:sz w:val="20"/>
              </w:rPr>
            </w:pPr>
            <w:r w:rsidRPr="00907F36">
              <w:rPr>
                <w:sz w:val="20"/>
              </w:rPr>
              <w:t>Can you kindly provide some details about how to calculate the CoOGC as you mentioned in the call:</w:t>
            </w:r>
          </w:p>
          <w:p w14:paraId="4FCC60D1" w14:textId="0331054D" w:rsidR="00DC61D0" w:rsidRPr="00D156BB" w:rsidRDefault="00907F36" w:rsidP="00907F36">
            <w:pPr>
              <w:jc w:val="both"/>
              <w:rPr>
                <w:sz w:val="20"/>
              </w:rPr>
            </w:pPr>
            <w:r w:rsidRPr="00907F36">
              <w:rPr>
                <w:sz w:val="20"/>
              </w:rPr>
              <w:t>"For the purpose of the calculation 1 trip from TC to MS should be included for every 30 days”</w:t>
            </w:r>
          </w:p>
        </w:tc>
      </w:tr>
      <w:tr w:rsidR="00DC61D0" w:rsidRPr="00D156BB" w14:paraId="584B439B" w14:textId="77777777" w:rsidTr="40209791">
        <w:tc>
          <w:tcPr>
            <w:tcW w:w="9458" w:type="dxa"/>
          </w:tcPr>
          <w:p w14:paraId="00BEEB43" w14:textId="2B06CBDB" w:rsidR="00DC61D0" w:rsidRPr="00D156BB" w:rsidRDefault="40209791" w:rsidP="004915C1">
            <w:pPr>
              <w:jc w:val="both"/>
              <w:rPr>
                <w:sz w:val="20"/>
              </w:rPr>
            </w:pPr>
            <w:r w:rsidRPr="40209791">
              <w:rPr>
                <w:sz w:val="20"/>
              </w:rPr>
              <w:t>Answer:</w:t>
            </w:r>
          </w:p>
          <w:p w14:paraId="425EA942" w14:textId="5F3921DF" w:rsidR="00DC61D0" w:rsidRPr="00D156BB" w:rsidRDefault="40209791" w:rsidP="004915C1">
            <w:pPr>
              <w:jc w:val="both"/>
            </w:pPr>
            <w:r w:rsidRPr="40209791">
              <w:rPr>
                <w:rFonts w:eastAsia="Trebuchet MS" w:cs="Trebuchet MS"/>
                <w:i/>
                <w:iCs/>
                <w:sz w:val="20"/>
              </w:rPr>
              <w:t>The price of a round trip ticket should be divided by 30 and the result added to the daily cost.</w:t>
            </w:r>
          </w:p>
          <w:p w14:paraId="31EC7B84" w14:textId="293928CD" w:rsidR="00DC61D0" w:rsidRPr="00D156BB" w:rsidRDefault="00DC61D0" w:rsidP="40209791">
            <w:pPr>
              <w:jc w:val="both"/>
              <w:rPr>
                <w:sz w:val="20"/>
              </w:rPr>
            </w:pPr>
          </w:p>
        </w:tc>
      </w:tr>
    </w:tbl>
    <w:p w14:paraId="1875244C" w14:textId="0D1C09CF" w:rsidR="00D600E2" w:rsidRPr="00D156BB" w:rsidRDefault="00D600E2"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5A0490" w:rsidRPr="00D156BB" w14:paraId="64A9F5F0" w14:textId="77777777" w:rsidTr="00EF4C0C">
        <w:tc>
          <w:tcPr>
            <w:tcW w:w="9458" w:type="dxa"/>
          </w:tcPr>
          <w:p w14:paraId="77A3DEDF" w14:textId="766FDA40" w:rsidR="005A0490" w:rsidRPr="00D156BB" w:rsidRDefault="005A0490" w:rsidP="004915C1">
            <w:pPr>
              <w:jc w:val="both"/>
              <w:rPr>
                <w:b/>
                <w:bCs/>
                <w:sz w:val="20"/>
              </w:rPr>
            </w:pPr>
            <w:bookmarkStart w:id="0" w:name="_Hlk155795942"/>
            <w:r w:rsidRPr="00D156BB">
              <w:rPr>
                <w:b/>
                <w:bCs/>
                <w:sz w:val="20"/>
              </w:rPr>
              <w:t xml:space="preserve">Question </w:t>
            </w:r>
            <w:r w:rsidR="0077554D" w:rsidRPr="00D156BB">
              <w:rPr>
                <w:b/>
                <w:bCs/>
                <w:sz w:val="20"/>
              </w:rPr>
              <w:t>2</w:t>
            </w:r>
          </w:p>
        </w:tc>
      </w:tr>
      <w:tr w:rsidR="005A0490" w:rsidRPr="00D156BB" w14:paraId="0CFEFBBB" w14:textId="77777777" w:rsidTr="00EF4C0C">
        <w:tc>
          <w:tcPr>
            <w:tcW w:w="9458" w:type="dxa"/>
            <w:shd w:val="clear" w:color="auto" w:fill="E0E6F2" w:themeFill="accent4" w:themeFillTint="33"/>
          </w:tcPr>
          <w:p w14:paraId="674CEBCD" w14:textId="71546599" w:rsidR="005A0490" w:rsidRPr="00CF456B" w:rsidRDefault="00CF456B" w:rsidP="004915C1">
            <w:pPr>
              <w:jc w:val="both"/>
              <w:rPr>
                <w:sz w:val="20"/>
                <w:lang w:val="en-US"/>
              </w:rPr>
            </w:pPr>
            <w:r w:rsidRPr="00CF456B">
              <w:rPr>
                <w:sz w:val="20"/>
                <w:lang w:val="en-US"/>
              </w:rPr>
              <w:t>For how many returnees do we have to calculate the Post arrival assistance?</w:t>
            </w:r>
          </w:p>
        </w:tc>
      </w:tr>
      <w:tr w:rsidR="005A0490" w:rsidRPr="00D156BB" w14:paraId="330DFE59" w14:textId="77777777" w:rsidTr="00EF4C0C">
        <w:tc>
          <w:tcPr>
            <w:tcW w:w="9458" w:type="dxa"/>
          </w:tcPr>
          <w:p w14:paraId="2D0BE9C2" w14:textId="3FD3C111" w:rsidR="005A0490" w:rsidRPr="00D156BB" w:rsidRDefault="00D21012" w:rsidP="004915C1">
            <w:pPr>
              <w:jc w:val="both"/>
              <w:rPr>
                <w:sz w:val="20"/>
              </w:rPr>
            </w:pPr>
            <w:r>
              <w:rPr>
                <w:sz w:val="20"/>
              </w:rPr>
              <w:t>Answer</w:t>
            </w:r>
            <w:r w:rsidR="005A0490" w:rsidRPr="00D156BB">
              <w:rPr>
                <w:sz w:val="20"/>
              </w:rPr>
              <w:t>:</w:t>
            </w:r>
            <w:r w:rsidR="00CF456B">
              <w:rPr>
                <w:sz w:val="20"/>
              </w:rPr>
              <w:t xml:space="preserve"> </w:t>
            </w:r>
            <w:r w:rsidR="00CF456B" w:rsidRPr="00CF456B">
              <w:rPr>
                <w:sz w:val="20"/>
              </w:rPr>
              <w:t>The number of post-arrival packages to be calculated, should be, as in the past, 50% of all returnees.</w:t>
            </w:r>
            <w:r w:rsidR="00CF456B">
              <w:rPr>
                <w:sz w:val="20"/>
              </w:rPr>
              <w:t xml:space="preserve"> </w:t>
            </w:r>
            <w:r w:rsidR="00CF456B" w:rsidRPr="00CF456B">
              <w:rPr>
                <w:sz w:val="20"/>
              </w:rPr>
              <w:t>So, as an example i</w:t>
            </w:r>
            <w:r w:rsidR="00CF456B">
              <w:rPr>
                <w:sz w:val="20"/>
              </w:rPr>
              <w:t>f</w:t>
            </w:r>
            <w:r w:rsidR="00CF456B" w:rsidRPr="00CF456B">
              <w:rPr>
                <w:sz w:val="20"/>
              </w:rPr>
              <w:t xml:space="preserve"> there are 100 persons foreseen for both VR and FR, 50 persons will benefit from the post-arrival package.</w:t>
            </w:r>
          </w:p>
          <w:p w14:paraId="3D13937D" w14:textId="0DDD8609" w:rsidR="005A0490" w:rsidRPr="00D156BB" w:rsidRDefault="005A0490" w:rsidP="004915C1">
            <w:pPr>
              <w:jc w:val="both"/>
              <w:rPr>
                <w:sz w:val="20"/>
              </w:rPr>
            </w:pPr>
          </w:p>
        </w:tc>
      </w:tr>
      <w:bookmarkEnd w:id="0"/>
    </w:tbl>
    <w:p w14:paraId="07B113C9" w14:textId="51C37F2A" w:rsidR="005A0490" w:rsidRDefault="005A0490"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CF456B" w:rsidRPr="00D156BB" w14:paraId="5C06E4FF" w14:textId="77777777" w:rsidTr="00E93330">
        <w:tc>
          <w:tcPr>
            <w:tcW w:w="9458" w:type="dxa"/>
          </w:tcPr>
          <w:p w14:paraId="72705F5A" w14:textId="2E7F63C1" w:rsidR="00CF456B" w:rsidRPr="00D156BB" w:rsidRDefault="00CF456B" w:rsidP="00E93330">
            <w:pPr>
              <w:jc w:val="both"/>
              <w:rPr>
                <w:b/>
                <w:bCs/>
                <w:sz w:val="20"/>
              </w:rPr>
            </w:pPr>
            <w:bookmarkStart w:id="1" w:name="_Hlk156563436"/>
            <w:r w:rsidRPr="00D156BB">
              <w:rPr>
                <w:b/>
                <w:bCs/>
                <w:sz w:val="20"/>
              </w:rPr>
              <w:t xml:space="preserve">Question </w:t>
            </w:r>
            <w:r>
              <w:rPr>
                <w:b/>
                <w:bCs/>
                <w:sz w:val="20"/>
              </w:rPr>
              <w:t>3</w:t>
            </w:r>
          </w:p>
        </w:tc>
      </w:tr>
      <w:tr w:rsidR="00CF456B" w:rsidRPr="00D156BB" w14:paraId="081BC7B7" w14:textId="77777777" w:rsidTr="00E93330">
        <w:tc>
          <w:tcPr>
            <w:tcW w:w="9458" w:type="dxa"/>
            <w:shd w:val="clear" w:color="auto" w:fill="E0E6F2" w:themeFill="accent4" w:themeFillTint="33"/>
          </w:tcPr>
          <w:p w14:paraId="0F8BFAA8" w14:textId="260245FA" w:rsidR="00CF456B" w:rsidRPr="00CF456B" w:rsidRDefault="00CF456B" w:rsidP="00E93330">
            <w:pPr>
              <w:jc w:val="both"/>
              <w:rPr>
                <w:sz w:val="20"/>
                <w:lang w:val="en-US"/>
              </w:rPr>
            </w:pPr>
            <w:r w:rsidRPr="00CF456B">
              <w:rPr>
                <w:sz w:val="20"/>
                <w:lang w:val="en-US"/>
              </w:rPr>
              <w:t>Regarding the Cost Efficiency calculations in the budget, please let me know will this impact the overall proposal evaluation in terms of mark allocation or will it be a secondary factor?</w:t>
            </w:r>
          </w:p>
        </w:tc>
      </w:tr>
      <w:tr w:rsidR="00CF456B" w:rsidRPr="00D156BB" w14:paraId="00AFF187" w14:textId="77777777" w:rsidTr="00E93330">
        <w:tc>
          <w:tcPr>
            <w:tcW w:w="9458" w:type="dxa"/>
          </w:tcPr>
          <w:p w14:paraId="2CC9724D" w14:textId="3241C468" w:rsidR="00CF456B" w:rsidRPr="00D156BB" w:rsidRDefault="00CF456B" w:rsidP="00E93330">
            <w:pPr>
              <w:jc w:val="both"/>
              <w:rPr>
                <w:sz w:val="20"/>
              </w:rPr>
            </w:pPr>
            <w:r>
              <w:rPr>
                <w:sz w:val="20"/>
              </w:rPr>
              <w:t>Answer</w:t>
            </w:r>
            <w:r w:rsidRPr="00D156BB">
              <w:rPr>
                <w:sz w:val="20"/>
              </w:rPr>
              <w:t>:</w:t>
            </w:r>
            <w:r>
              <w:rPr>
                <w:sz w:val="20"/>
              </w:rPr>
              <w:t xml:space="preserve"> </w:t>
            </w:r>
            <w:r w:rsidRPr="00CF456B">
              <w:rPr>
                <w:sz w:val="20"/>
              </w:rPr>
              <w:t>The points received for the cost effectiveness will not influence the 60% points needed to be considered, but rather, will count towards making a distinction between 2 successful applicants. Effectively, it will be a secondary factor in deciding who the successful applicant will be for a specific country, if more than 1 application is received.</w:t>
            </w:r>
          </w:p>
          <w:p w14:paraId="4732BE00" w14:textId="77777777" w:rsidR="00CF456B" w:rsidRPr="00D156BB" w:rsidRDefault="00CF456B" w:rsidP="00E93330">
            <w:pPr>
              <w:jc w:val="both"/>
              <w:rPr>
                <w:sz w:val="20"/>
              </w:rPr>
            </w:pPr>
          </w:p>
        </w:tc>
      </w:tr>
      <w:bookmarkEnd w:id="1"/>
    </w:tbl>
    <w:p w14:paraId="53F2611F" w14:textId="77777777" w:rsidR="00CF456B" w:rsidRPr="00D156BB" w:rsidRDefault="00CF456B"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597ACA" w:rsidRPr="00D156BB" w14:paraId="45BA787C" w14:textId="77777777" w:rsidTr="009654E5">
        <w:tc>
          <w:tcPr>
            <w:tcW w:w="9458" w:type="dxa"/>
          </w:tcPr>
          <w:p w14:paraId="16F4BB19" w14:textId="5B098C23" w:rsidR="00597ACA" w:rsidRPr="00D156BB" w:rsidRDefault="00597ACA" w:rsidP="009654E5">
            <w:pPr>
              <w:jc w:val="both"/>
              <w:rPr>
                <w:b/>
                <w:bCs/>
                <w:sz w:val="20"/>
              </w:rPr>
            </w:pPr>
            <w:bookmarkStart w:id="2" w:name="_Hlk155961169"/>
            <w:r w:rsidRPr="00D156BB">
              <w:rPr>
                <w:b/>
                <w:bCs/>
                <w:sz w:val="20"/>
              </w:rPr>
              <w:t xml:space="preserve">Question </w:t>
            </w:r>
            <w:r>
              <w:rPr>
                <w:b/>
                <w:bCs/>
                <w:sz w:val="20"/>
              </w:rPr>
              <w:t>4</w:t>
            </w:r>
          </w:p>
        </w:tc>
      </w:tr>
      <w:tr w:rsidR="00597ACA" w:rsidRPr="00CF456B" w14:paraId="140D4BB2" w14:textId="77777777" w:rsidTr="009654E5">
        <w:tc>
          <w:tcPr>
            <w:tcW w:w="9458" w:type="dxa"/>
            <w:shd w:val="clear" w:color="auto" w:fill="E0E6F2" w:themeFill="accent4" w:themeFillTint="33"/>
          </w:tcPr>
          <w:p w14:paraId="1DAD150D" w14:textId="05B936A9" w:rsidR="00597ACA" w:rsidRPr="00CF456B" w:rsidRDefault="00597ACA" w:rsidP="00597ACA">
            <w:pPr>
              <w:jc w:val="both"/>
              <w:rPr>
                <w:sz w:val="20"/>
                <w:lang w:val="en-US"/>
              </w:rPr>
            </w:pPr>
            <w:r w:rsidRPr="00597ACA">
              <w:rPr>
                <w:sz w:val="20"/>
                <w:lang w:val="en-US"/>
              </w:rPr>
              <w:t>Should we include copy’s of contracts that show that they have more than 5 years’ experience</w:t>
            </w:r>
            <w:r>
              <w:rPr>
                <w:sz w:val="20"/>
                <w:lang w:val="en-US"/>
              </w:rPr>
              <w:t xml:space="preserve"> o</w:t>
            </w:r>
            <w:r w:rsidRPr="00597ACA">
              <w:rPr>
                <w:sz w:val="20"/>
                <w:lang w:val="en-US"/>
              </w:rPr>
              <w:t>r should we include copies of contracts for each year of experience</w:t>
            </w:r>
            <w:r>
              <w:rPr>
                <w:sz w:val="20"/>
                <w:lang w:val="en-US"/>
              </w:rPr>
              <w:t>?</w:t>
            </w:r>
            <w:r w:rsidRPr="00597ACA">
              <w:rPr>
                <w:sz w:val="20"/>
                <w:lang w:val="en-US"/>
              </w:rPr>
              <w:t xml:space="preserve"> Should this be for 1 organization or multiple organizations?</w:t>
            </w:r>
          </w:p>
        </w:tc>
      </w:tr>
      <w:tr w:rsidR="00597ACA" w:rsidRPr="00D156BB" w14:paraId="72FB43C2" w14:textId="77777777" w:rsidTr="009654E5">
        <w:tc>
          <w:tcPr>
            <w:tcW w:w="9458" w:type="dxa"/>
          </w:tcPr>
          <w:p w14:paraId="7AA09B1A" w14:textId="77777777" w:rsidR="00597ACA" w:rsidRPr="00597ACA" w:rsidRDefault="00597ACA" w:rsidP="00597ACA">
            <w:pPr>
              <w:jc w:val="both"/>
              <w:rPr>
                <w:sz w:val="20"/>
              </w:rPr>
            </w:pPr>
            <w:r>
              <w:rPr>
                <w:sz w:val="20"/>
              </w:rPr>
              <w:t>Answer</w:t>
            </w:r>
            <w:r w:rsidRPr="00D156BB">
              <w:rPr>
                <w:sz w:val="20"/>
              </w:rPr>
              <w:t>:</w:t>
            </w:r>
            <w:r>
              <w:rPr>
                <w:sz w:val="20"/>
              </w:rPr>
              <w:t xml:space="preserve"> </w:t>
            </w:r>
            <w:r w:rsidRPr="00597ACA">
              <w:rPr>
                <w:sz w:val="20"/>
              </w:rPr>
              <w:t>The supporting documents should show that the full 5 years, or more, are covered. So, if a single contract is signed for a 5 year, or a longer period, then 1 contract is enough. If a contract is signed every year only covering activities for 1 calendar year, then 5 or more contracts should be submitted.</w:t>
            </w:r>
          </w:p>
          <w:p w14:paraId="7E6B2C41" w14:textId="77777777" w:rsidR="00597ACA" w:rsidRPr="00597ACA" w:rsidRDefault="00597ACA" w:rsidP="00597ACA">
            <w:pPr>
              <w:jc w:val="both"/>
              <w:rPr>
                <w:sz w:val="20"/>
              </w:rPr>
            </w:pPr>
            <w:r w:rsidRPr="00597ACA">
              <w:rPr>
                <w:sz w:val="20"/>
              </w:rPr>
              <w:t>Contracts with just 1 organisation are enough. Of course, if contracts are signed for 2 years with one organisation, and for another 3 with a second organisation, then all contracts should be submitted.</w:t>
            </w:r>
          </w:p>
          <w:p w14:paraId="585FEC5B" w14:textId="708DA489" w:rsidR="00597ACA" w:rsidRPr="00D156BB" w:rsidRDefault="00597ACA" w:rsidP="00597ACA">
            <w:pPr>
              <w:jc w:val="both"/>
              <w:rPr>
                <w:sz w:val="20"/>
              </w:rPr>
            </w:pPr>
            <w:r w:rsidRPr="00597ACA">
              <w:rPr>
                <w:sz w:val="20"/>
              </w:rPr>
              <w:t>Please note that the experience to be shown by the supporting documents, in this exercise, is that of the local partner and not of the global partner.</w:t>
            </w:r>
          </w:p>
        </w:tc>
      </w:tr>
      <w:bookmarkEnd w:id="2"/>
    </w:tbl>
    <w:p w14:paraId="01529905" w14:textId="77777777" w:rsidR="001545CD" w:rsidRDefault="001545CD"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4D6026" w:rsidRPr="00D156BB" w14:paraId="03F6E538" w14:textId="77777777" w:rsidTr="00F87B7B">
        <w:tc>
          <w:tcPr>
            <w:tcW w:w="9458" w:type="dxa"/>
          </w:tcPr>
          <w:p w14:paraId="607858E3" w14:textId="45280E09" w:rsidR="004D6026" w:rsidRPr="00D156BB" w:rsidRDefault="004D6026" w:rsidP="00F87B7B">
            <w:pPr>
              <w:jc w:val="both"/>
              <w:rPr>
                <w:b/>
                <w:bCs/>
                <w:sz w:val="20"/>
              </w:rPr>
            </w:pPr>
            <w:bookmarkStart w:id="3" w:name="_Hlk156981276"/>
            <w:r w:rsidRPr="00D156BB">
              <w:rPr>
                <w:b/>
                <w:bCs/>
                <w:sz w:val="20"/>
              </w:rPr>
              <w:t xml:space="preserve">Question </w:t>
            </w:r>
            <w:r>
              <w:rPr>
                <w:b/>
                <w:bCs/>
                <w:sz w:val="20"/>
              </w:rPr>
              <w:t>5</w:t>
            </w:r>
          </w:p>
        </w:tc>
      </w:tr>
      <w:tr w:rsidR="004D6026" w:rsidRPr="00D156BB" w14:paraId="51C8B65B" w14:textId="77777777" w:rsidTr="00F87B7B">
        <w:tc>
          <w:tcPr>
            <w:tcW w:w="9458" w:type="dxa"/>
            <w:shd w:val="clear" w:color="auto" w:fill="E0E6F2" w:themeFill="accent4" w:themeFillTint="33"/>
          </w:tcPr>
          <w:p w14:paraId="31C44646" w14:textId="27E431CD" w:rsidR="004D6026" w:rsidRPr="00CF456B" w:rsidRDefault="004D6026" w:rsidP="004D6026">
            <w:pPr>
              <w:jc w:val="both"/>
              <w:rPr>
                <w:sz w:val="20"/>
                <w:lang w:val="en-US"/>
              </w:rPr>
            </w:pPr>
            <w:r>
              <w:rPr>
                <w:sz w:val="20"/>
                <w:lang w:val="en-US"/>
              </w:rPr>
              <w:t>C</w:t>
            </w:r>
            <w:r w:rsidRPr="004D6026">
              <w:rPr>
                <w:sz w:val="20"/>
                <w:lang w:val="en-US"/>
              </w:rPr>
              <w:t>ould you confirm the correct “no. of units” applicable in the estimated budget sheet</w:t>
            </w:r>
            <w:r w:rsidR="00EC2FDF">
              <w:rPr>
                <w:sz w:val="20"/>
                <w:lang w:val="en-US"/>
              </w:rPr>
              <w:t xml:space="preserve"> f</w:t>
            </w:r>
            <w:r w:rsidRPr="004D6026">
              <w:rPr>
                <w:sz w:val="20"/>
                <w:lang w:val="en-US"/>
              </w:rPr>
              <w:t>or the following category:</w:t>
            </w:r>
            <w:r>
              <w:rPr>
                <w:sz w:val="20"/>
                <w:lang w:val="en-US"/>
              </w:rPr>
              <w:t xml:space="preserve"> </w:t>
            </w:r>
            <w:r w:rsidRPr="004D6026">
              <w:rPr>
                <w:sz w:val="20"/>
                <w:lang w:val="en-US"/>
              </w:rPr>
              <w:t>Country of Origin Guest Counsellor Expert Cost</w:t>
            </w:r>
            <w:r>
              <w:rPr>
                <w:sz w:val="20"/>
                <w:lang w:val="en-US"/>
              </w:rPr>
              <w:t>?</w:t>
            </w:r>
          </w:p>
        </w:tc>
      </w:tr>
      <w:tr w:rsidR="004D6026" w:rsidRPr="00D156BB" w14:paraId="0CC3A59A" w14:textId="77777777" w:rsidTr="00F87B7B">
        <w:tc>
          <w:tcPr>
            <w:tcW w:w="9458" w:type="dxa"/>
          </w:tcPr>
          <w:p w14:paraId="72E6DD0D" w14:textId="77777777" w:rsidR="004D6026" w:rsidRDefault="004D6026" w:rsidP="004D6026">
            <w:pPr>
              <w:jc w:val="both"/>
              <w:rPr>
                <w:sz w:val="20"/>
              </w:rPr>
            </w:pPr>
            <w:r>
              <w:rPr>
                <w:sz w:val="20"/>
              </w:rPr>
              <w:t>Answer</w:t>
            </w:r>
            <w:r w:rsidRPr="00D156BB">
              <w:rPr>
                <w:sz w:val="20"/>
              </w:rPr>
              <w:t>:</w:t>
            </w:r>
            <w:r>
              <w:rPr>
                <w:sz w:val="20"/>
              </w:rPr>
              <w:t xml:space="preserve"> </w:t>
            </w:r>
            <w:r w:rsidRPr="004D6026">
              <w:rPr>
                <w:sz w:val="20"/>
              </w:rPr>
              <w:t>When it comes to the category Country of Origin Guest Counsellor Expert Cost, one unit is one day of mission.</w:t>
            </w:r>
          </w:p>
          <w:p w14:paraId="14DA10D0" w14:textId="6E0FF645" w:rsidR="00D52BFA" w:rsidRPr="00D156BB" w:rsidRDefault="00D52BFA" w:rsidP="004D6026">
            <w:pPr>
              <w:jc w:val="both"/>
              <w:rPr>
                <w:sz w:val="20"/>
              </w:rPr>
            </w:pPr>
          </w:p>
        </w:tc>
      </w:tr>
      <w:tr w:rsidR="00D52BFA" w:rsidRPr="00D156BB" w14:paraId="4BAF3426" w14:textId="77777777" w:rsidTr="00D52BFA">
        <w:tc>
          <w:tcPr>
            <w:tcW w:w="9458" w:type="dxa"/>
            <w:shd w:val="clear" w:color="auto" w:fill="CCD6EB" w:themeFill="accent6"/>
          </w:tcPr>
          <w:p w14:paraId="0C8454A0" w14:textId="5B22637E" w:rsidR="00D52BFA" w:rsidRPr="00D52BFA" w:rsidRDefault="00D52BFA" w:rsidP="004D6026">
            <w:pPr>
              <w:jc w:val="both"/>
              <w:rPr>
                <w:sz w:val="20"/>
                <w:lang w:val="en-US"/>
              </w:rPr>
            </w:pPr>
            <w:r w:rsidRPr="00D52BFA">
              <w:rPr>
                <w:sz w:val="20"/>
                <w:lang w:val="en-US"/>
              </w:rPr>
              <w:t>I understand that each unit represents a day of submission, but I need clarification on the total number of units to be entered into the template. Could you kindly confirm the exact amount?</w:t>
            </w:r>
          </w:p>
        </w:tc>
      </w:tr>
      <w:tr w:rsidR="00D52BFA" w:rsidRPr="00D156BB" w14:paraId="20990744" w14:textId="77777777" w:rsidTr="00D52BFA">
        <w:tc>
          <w:tcPr>
            <w:tcW w:w="9458" w:type="dxa"/>
            <w:shd w:val="clear" w:color="auto" w:fill="FFFFFF" w:themeFill="background1"/>
          </w:tcPr>
          <w:p w14:paraId="26157793" w14:textId="362CDC3D" w:rsidR="00D52BFA" w:rsidRPr="00D52BFA" w:rsidRDefault="00D52BFA" w:rsidP="004D6026">
            <w:pPr>
              <w:jc w:val="both"/>
              <w:rPr>
                <w:sz w:val="20"/>
                <w:lang w:val="en-US"/>
              </w:rPr>
            </w:pPr>
            <w:r w:rsidRPr="00D52BFA">
              <w:rPr>
                <w:sz w:val="20"/>
                <w:lang w:val="en-US"/>
              </w:rPr>
              <w:lastRenderedPageBreak/>
              <w:t>30 units (covering one month) should be added for each TC.</w:t>
            </w:r>
          </w:p>
        </w:tc>
      </w:tr>
      <w:bookmarkEnd w:id="3"/>
    </w:tbl>
    <w:p w14:paraId="2CCF0693" w14:textId="77777777" w:rsidR="004D6026" w:rsidRDefault="004D6026" w:rsidP="004915C1">
      <w:pPr>
        <w:jc w:val="both"/>
        <w:rPr>
          <w:sz w:val="20"/>
        </w:rPr>
      </w:pPr>
    </w:p>
    <w:p w14:paraId="54B5F4D2" w14:textId="77777777" w:rsidR="000646C8" w:rsidRDefault="000646C8" w:rsidP="004915C1">
      <w:pPr>
        <w:jc w:val="both"/>
        <w:rPr>
          <w:sz w:val="20"/>
        </w:rPr>
      </w:pPr>
    </w:p>
    <w:p w14:paraId="7BDEC487" w14:textId="77777777" w:rsidR="000646C8" w:rsidRDefault="000646C8"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0646C8" w:rsidRPr="00D156BB" w14:paraId="24ACF52D" w14:textId="77777777" w:rsidTr="009477F2">
        <w:tc>
          <w:tcPr>
            <w:tcW w:w="9458" w:type="dxa"/>
          </w:tcPr>
          <w:p w14:paraId="0212C219" w14:textId="0476C4E7" w:rsidR="000646C8" w:rsidRPr="00D156BB" w:rsidRDefault="000646C8" w:rsidP="009477F2">
            <w:pPr>
              <w:jc w:val="both"/>
              <w:rPr>
                <w:b/>
                <w:bCs/>
                <w:sz w:val="20"/>
              </w:rPr>
            </w:pPr>
            <w:r w:rsidRPr="00D156BB">
              <w:rPr>
                <w:b/>
                <w:bCs/>
                <w:sz w:val="20"/>
              </w:rPr>
              <w:t xml:space="preserve">Question </w:t>
            </w:r>
            <w:r>
              <w:rPr>
                <w:b/>
                <w:bCs/>
                <w:sz w:val="20"/>
              </w:rPr>
              <w:t>6</w:t>
            </w:r>
          </w:p>
        </w:tc>
      </w:tr>
      <w:tr w:rsidR="000646C8" w:rsidRPr="00D156BB" w14:paraId="1F928495" w14:textId="77777777" w:rsidTr="009477F2">
        <w:tc>
          <w:tcPr>
            <w:tcW w:w="9458" w:type="dxa"/>
            <w:shd w:val="clear" w:color="auto" w:fill="E0E6F2" w:themeFill="accent4" w:themeFillTint="33"/>
          </w:tcPr>
          <w:p w14:paraId="1A468CC1" w14:textId="57DD9E56" w:rsidR="000646C8" w:rsidRPr="00CF456B" w:rsidRDefault="000646C8" w:rsidP="000646C8">
            <w:pPr>
              <w:rPr>
                <w:sz w:val="20"/>
                <w:lang w:val="en-US"/>
              </w:rPr>
            </w:pPr>
            <w:r w:rsidRPr="000646C8">
              <w:rPr>
                <w:sz w:val="20"/>
                <w:lang w:val="en-US"/>
              </w:rPr>
              <w:t>If there is a certain budget for the operational cost and the handling fees (total Budget for RP/LRP), are there any preference by FRONTEX on how the RP can distribute between the operation cost and the handling fees (for example less operational cost and more handling fee or vice versa)</w:t>
            </w:r>
            <w:r>
              <w:rPr>
                <w:sz w:val="20"/>
                <w:lang w:val="en-US"/>
              </w:rPr>
              <w:t>?</w:t>
            </w:r>
          </w:p>
        </w:tc>
      </w:tr>
      <w:tr w:rsidR="000646C8" w:rsidRPr="00D156BB" w14:paraId="1EC0B450" w14:textId="77777777" w:rsidTr="009477F2">
        <w:tc>
          <w:tcPr>
            <w:tcW w:w="9458" w:type="dxa"/>
          </w:tcPr>
          <w:p w14:paraId="52F51202" w14:textId="08AE70BC" w:rsidR="000646C8" w:rsidRPr="00D156BB" w:rsidRDefault="000646C8" w:rsidP="009477F2">
            <w:pPr>
              <w:jc w:val="both"/>
              <w:rPr>
                <w:sz w:val="20"/>
              </w:rPr>
            </w:pPr>
            <w:r>
              <w:rPr>
                <w:sz w:val="20"/>
              </w:rPr>
              <w:t>Answer</w:t>
            </w:r>
            <w:r w:rsidRPr="00D156BB">
              <w:rPr>
                <w:sz w:val="20"/>
              </w:rPr>
              <w:t>:</w:t>
            </w:r>
            <w:r>
              <w:rPr>
                <w:sz w:val="20"/>
              </w:rPr>
              <w:t xml:space="preserve"> </w:t>
            </w:r>
            <w:r w:rsidRPr="000646C8">
              <w:rPr>
                <w:sz w:val="20"/>
              </w:rPr>
              <w:t>There is no set budget and also there is no preference set for how funds are to be distributed among costs and support. The applicant should propose the budget in line with their calculations and costs and the said division will be scored as indicated in the call for proposals.</w:t>
            </w:r>
          </w:p>
        </w:tc>
      </w:tr>
    </w:tbl>
    <w:p w14:paraId="3B8B9CC1" w14:textId="77777777" w:rsidR="000646C8" w:rsidRDefault="000646C8"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3E391D" w:rsidRPr="00D156BB" w14:paraId="78C71FAC" w14:textId="77777777" w:rsidTr="009477F2">
        <w:tc>
          <w:tcPr>
            <w:tcW w:w="9458" w:type="dxa"/>
          </w:tcPr>
          <w:p w14:paraId="48FBA3C9" w14:textId="794AD3EA" w:rsidR="003E391D" w:rsidRPr="00D156BB" w:rsidRDefault="003E391D" w:rsidP="009477F2">
            <w:pPr>
              <w:jc w:val="both"/>
              <w:rPr>
                <w:b/>
                <w:bCs/>
                <w:sz w:val="20"/>
              </w:rPr>
            </w:pPr>
            <w:bookmarkStart w:id="4" w:name="_Hlk157691307"/>
            <w:r w:rsidRPr="00D156BB">
              <w:rPr>
                <w:b/>
                <w:bCs/>
                <w:sz w:val="20"/>
              </w:rPr>
              <w:t xml:space="preserve">Question </w:t>
            </w:r>
            <w:r>
              <w:rPr>
                <w:b/>
                <w:bCs/>
                <w:sz w:val="20"/>
              </w:rPr>
              <w:t>7</w:t>
            </w:r>
          </w:p>
        </w:tc>
      </w:tr>
      <w:tr w:rsidR="003E391D" w:rsidRPr="00D156BB" w14:paraId="2E493460" w14:textId="77777777" w:rsidTr="009477F2">
        <w:tc>
          <w:tcPr>
            <w:tcW w:w="9458" w:type="dxa"/>
            <w:shd w:val="clear" w:color="auto" w:fill="E0E6F2" w:themeFill="accent4" w:themeFillTint="33"/>
          </w:tcPr>
          <w:p w14:paraId="0A16F888" w14:textId="7B1D5F6D" w:rsidR="003E391D" w:rsidRPr="00CF456B" w:rsidRDefault="003E391D" w:rsidP="009477F2">
            <w:pPr>
              <w:rPr>
                <w:sz w:val="20"/>
                <w:lang w:val="en-US"/>
              </w:rPr>
            </w:pPr>
            <w:r>
              <w:rPr>
                <w:sz w:val="20"/>
                <w:lang w:val="en-US"/>
              </w:rPr>
              <w:t>C</w:t>
            </w:r>
            <w:r w:rsidRPr="003E391D">
              <w:rPr>
                <w:sz w:val="20"/>
                <w:lang w:val="en-US"/>
              </w:rPr>
              <w:t>ould MoU serve multiple embeddedness proofs? Or should it be 1 document per embeddedness?</w:t>
            </w:r>
          </w:p>
        </w:tc>
      </w:tr>
      <w:tr w:rsidR="003E391D" w:rsidRPr="00D156BB" w14:paraId="2D8B0163" w14:textId="77777777" w:rsidTr="009477F2">
        <w:tc>
          <w:tcPr>
            <w:tcW w:w="9458" w:type="dxa"/>
          </w:tcPr>
          <w:p w14:paraId="496B1ED7" w14:textId="20693D4C" w:rsidR="003E391D" w:rsidRPr="00D156BB" w:rsidRDefault="003E391D" w:rsidP="009477F2">
            <w:pPr>
              <w:jc w:val="both"/>
              <w:rPr>
                <w:sz w:val="20"/>
              </w:rPr>
            </w:pPr>
            <w:r>
              <w:rPr>
                <w:sz w:val="20"/>
              </w:rPr>
              <w:t>Answer</w:t>
            </w:r>
            <w:r w:rsidRPr="00D156BB">
              <w:rPr>
                <w:sz w:val="20"/>
              </w:rPr>
              <w:t>:</w:t>
            </w:r>
            <w:r>
              <w:rPr>
                <w:sz w:val="20"/>
              </w:rPr>
              <w:t xml:space="preserve"> </w:t>
            </w:r>
            <w:r w:rsidRPr="003E391D">
              <w:rPr>
                <w:sz w:val="20"/>
              </w:rPr>
              <w:t>Yes, one MoU can serve as proof for embeddedness under several categories. Please attach a note that explains which categories the submitted MoU covers.</w:t>
            </w:r>
          </w:p>
        </w:tc>
      </w:tr>
      <w:bookmarkEnd w:id="4"/>
    </w:tbl>
    <w:p w14:paraId="57B9C6F1" w14:textId="77777777" w:rsidR="003E391D" w:rsidRDefault="003E391D"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9345F4" w:rsidRPr="00D156BB" w14:paraId="7C552035" w14:textId="77777777" w:rsidTr="00EC64C0">
        <w:tc>
          <w:tcPr>
            <w:tcW w:w="9458" w:type="dxa"/>
          </w:tcPr>
          <w:p w14:paraId="363A7988" w14:textId="28DACC6E" w:rsidR="009345F4" w:rsidRPr="00D156BB" w:rsidRDefault="009345F4" w:rsidP="00EC64C0">
            <w:pPr>
              <w:jc w:val="both"/>
              <w:rPr>
                <w:b/>
                <w:bCs/>
                <w:sz w:val="20"/>
              </w:rPr>
            </w:pPr>
            <w:r w:rsidRPr="00D156BB">
              <w:rPr>
                <w:b/>
                <w:bCs/>
                <w:sz w:val="20"/>
              </w:rPr>
              <w:t xml:space="preserve">Question </w:t>
            </w:r>
            <w:r>
              <w:rPr>
                <w:b/>
                <w:bCs/>
                <w:sz w:val="20"/>
              </w:rPr>
              <w:t>8</w:t>
            </w:r>
          </w:p>
        </w:tc>
      </w:tr>
      <w:tr w:rsidR="009345F4" w:rsidRPr="00D156BB" w14:paraId="647A6CBC" w14:textId="77777777" w:rsidTr="00EC64C0">
        <w:tc>
          <w:tcPr>
            <w:tcW w:w="9458" w:type="dxa"/>
            <w:shd w:val="clear" w:color="auto" w:fill="E0E6F2" w:themeFill="accent4" w:themeFillTint="33"/>
          </w:tcPr>
          <w:p w14:paraId="68C18E3B" w14:textId="218BF624" w:rsidR="009345F4" w:rsidRPr="00CF456B" w:rsidRDefault="009345F4" w:rsidP="00EC64C0">
            <w:pPr>
              <w:rPr>
                <w:sz w:val="20"/>
                <w:lang w:val="en-US"/>
              </w:rPr>
            </w:pPr>
            <w:r>
              <w:rPr>
                <w:sz w:val="20"/>
                <w:lang w:val="en-US"/>
              </w:rPr>
              <w:t>I</w:t>
            </w:r>
            <w:r w:rsidRPr="009345F4">
              <w:rPr>
                <w:sz w:val="20"/>
                <w:lang w:val="en-US"/>
              </w:rPr>
              <w:t xml:space="preserve">f the </w:t>
            </w:r>
            <w:r>
              <w:rPr>
                <w:sz w:val="20"/>
                <w:lang w:val="en-US"/>
              </w:rPr>
              <w:t>reintegration partner</w:t>
            </w:r>
            <w:r w:rsidRPr="009345F4">
              <w:rPr>
                <w:sz w:val="20"/>
                <w:lang w:val="en-US"/>
              </w:rPr>
              <w:t xml:space="preserve">'s partner organizations want to adopt </w:t>
            </w:r>
            <w:r>
              <w:rPr>
                <w:sz w:val="20"/>
                <w:lang w:val="en-US"/>
              </w:rPr>
              <w:t>RP</w:t>
            </w:r>
            <w:r w:rsidRPr="009345F4">
              <w:rPr>
                <w:sz w:val="20"/>
                <w:lang w:val="en-US"/>
              </w:rPr>
              <w:t xml:space="preserve">'s SOPs for Reintegration, should we attached </w:t>
            </w:r>
            <w:r>
              <w:rPr>
                <w:sz w:val="20"/>
                <w:lang w:val="en-US"/>
              </w:rPr>
              <w:t>RP</w:t>
            </w:r>
            <w:r w:rsidRPr="009345F4">
              <w:rPr>
                <w:sz w:val="20"/>
                <w:lang w:val="en-US"/>
              </w:rPr>
              <w:t>'s SOPs for reintegration as a supporting document for those who will be adopting it? (Factsheet question 25)?</w:t>
            </w:r>
          </w:p>
        </w:tc>
      </w:tr>
      <w:tr w:rsidR="009345F4" w:rsidRPr="00D156BB" w14:paraId="6D36022A" w14:textId="77777777" w:rsidTr="00EC64C0">
        <w:tc>
          <w:tcPr>
            <w:tcW w:w="9458" w:type="dxa"/>
          </w:tcPr>
          <w:p w14:paraId="47AA5970" w14:textId="467C29FC" w:rsidR="009345F4" w:rsidRPr="00D156BB" w:rsidRDefault="009345F4" w:rsidP="00EC64C0">
            <w:pPr>
              <w:jc w:val="both"/>
              <w:rPr>
                <w:sz w:val="20"/>
              </w:rPr>
            </w:pPr>
            <w:r>
              <w:rPr>
                <w:sz w:val="20"/>
              </w:rPr>
              <w:t>Answer</w:t>
            </w:r>
            <w:r w:rsidRPr="00D156BB">
              <w:rPr>
                <w:sz w:val="20"/>
              </w:rPr>
              <w:t>:</w:t>
            </w:r>
            <w:r>
              <w:t xml:space="preserve"> </w:t>
            </w:r>
            <w:r w:rsidRPr="009345F4">
              <w:rPr>
                <w:sz w:val="20"/>
              </w:rPr>
              <w:t>The main purpose of this call for proposals is to evaluate the offers related to the specific details of the partners working locally in each country of return. As a result, only SOP’s for reintegration of the local partners can be accepted and</w:t>
            </w:r>
            <w:r>
              <w:rPr>
                <w:sz w:val="20"/>
              </w:rPr>
              <w:t xml:space="preserve"> reintegration partner</w:t>
            </w:r>
            <w:r w:rsidRPr="009345F4">
              <w:rPr>
                <w:sz w:val="20"/>
              </w:rPr>
              <w:t>’s SOP’s cannot be submitted. Supporting documents describing the local partners SOP’s should be submitted.</w:t>
            </w:r>
          </w:p>
        </w:tc>
      </w:tr>
    </w:tbl>
    <w:p w14:paraId="7111D6F6" w14:textId="77777777" w:rsidR="009345F4" w:rsidRDefault="009345F4" w:rsidP="004915C1">
      <w:pPr>
        <w:jc w:val="both"/>
        <w:rPr>
          <w:sz w:val="20"/>
        </w:rPr>
      </w:pPr>
    </w:p>
    <w:tbl>
      <w:tblPr>
        <w:tblStyle w:val="TableGrid"/>
        <w:tblW w:w="0" w:type="auto"/>
        <w:tblBorders>
          <w:top w:val="single" w:sz="4" w:space="0" w:color="7A99D8" w:themeColor="accent3" w:themeTint="99"/>
          <w:left w:val="single" w:sz="4" w:space="0" w:color="7A99D8" w:themeColor="accent3" w:themeTint="99"/>
          <w:bottom w:val="single" w:sz="4" w:space="0" w:color="7A99D8" w:themeColor="accent3" w:themeTint="99"/>
          <w:right w:val="single" w:sz="4" w:space="0" w:color="7A99D8" w:themeColor="accent3" w:themeTint="99"/>
          <w:insideH w:val="single" w:sz="4" w:space="0" w:color="7A99D8" w:themeColor="accent3" w:themeTint="99"/>
          <w:insideV w:val="single" w:sz="4" w:space="0" w:color="7A99D8" w:themeColor="accent3" w:themeTint="99"/>
        </w:tblBorders>
        <w:tblLook w:val="04A0" w:firstRow="1" w:lastRow="0" w:firstColumn="1" w:lastColumn="0" w:noHBand="0" w:noVBand="1"/>
      </w:tblPr>
      <w:tblGrid>
        <w:gridCol w:w="9458"/>
      </w:tblGrid>
      <w:tr w:rsidR="00751FBF" w:rsidRPr="00D156BB" w14:paraId="638CA137" w14:textId="77777777" w:rsidTr="00891A7B">
        <w:tc>
          <w:tcPr>
            <w:tcW w:w="9458" w:type="dxa"/>
          </w:tcPr>
          <w:p w14:paraId="7886B9A3" w14:textId="1BAD2CFE" w:rsidR="00751FBF" w:rsidRPr="00D156BB" w:rsidRDefault="00751FBF" w:rsidP="00891A7B">
            <w:pPr>
              <w:jc w:val="both"/>
              <w:rPr>
                <w:b/>
                <w:bCs/>
                <w:sz w:val="20"/>
              </w:rPr>
            </w:pPr>
            <w:r w:rsidRPr="00D156BB">
              <w:rPr>
                <w:b/>
                <w:bCs/>
                <w:sz w:val="20"/>
              </w:rPr>
              <w:t xml:space="preserve">Question </w:t>
            </w:r>
            <w:r>
              <w:rPr>
                <w:b/>
                <w:bCs/>
                <w:sz w:val="20"/>
              </w:rPr>
              <w:t>9</w:t>
            </w:r>
          </w:p>
        </w:tc>
      </w:tr>
      <w:tr w:rsidR="00751FBF" w:rsidRPr="00D156BB" w14:paraId="339A5382" w14:textId="77777777" w:rsidTr="00891A7B">
        <w:tc>
          <w:tcPr>
            <w:tcW w:w="9458" w:type="dxa"/>
            <w:shd w:val="clear" w:color="auto" w:fill="E0E6F2" w:themeFill="accent4" w:themeFillTint="33"/>
          </w:tcPr>
          <w:p w14:paraId="2511B6B0" w14:textId="7C799A9B" w:rsidR="00751FBF" w:rsidRPr="00CF456B" w:rsidRDefault="00751FBF" w:rsidP="00891A7B">
            <w:pPr>
              <w:rPr>
                <w:sz w:val="20"/>
                <w:lang w:val="en-US"/>
              </w:rPr>
            </w:pPr>
            <w:r w:rsidRPr="00751FBF">
              <w:rPr>
                <w:sz w:val="20"/>
                <w:lang w:val="en-US"/>
              </w:rPr>
              <w:t xml:space="preserve">I've noticed our submission files total around 2GB, which could strain your systems. I suggest including a link to a secure shared folder for you to download these files instead. </w:t>
            </w:r>
          </w:p>
        </w:tc>
      </w:tr>
      <w:tr w:rsidR="00751FBF" w:rsidRPr="00D156BB" w14:paraId="1F9CCF5B" w14:textId="77777777" w:rsidTr="00891A7B">
        <w:tc>
          <w:tcPr>
            <w:tcW w:w="9458" w:type="dxa"/>
          </w:tcPr>
          <w:p w14:paraId="4AE568A8" w14:textId="77777777" w:rsidR="00751FBF" w:rsidRPr="00751FBF" w:rsidRDefault="00751FBF" w:rsidP="00751FBF">
            <w:pPr>
              <w:jc w:val="both"/>
              <w:rPr>
                <w:sz w:val="20"/>
              </w:rPr>
            </w:pPr>
            <w:r>
              <w:rPr>
                <w:sz w:val="20"/>
              </w:rPr>
              <w:t>Answer</w:t>
            </w:r>
            <w:r w:rsidRPr="00D156BB">
              <w:rPr>
                <w:sz w:val="20"/>
              </w:rPr>
              <w:t>:</w:t>
            </w:r>
            <w:r>
              <w:t xml:space="preserve"> </w:t>
            </w:r>
            <w:r w:rsidRPr="00751FBF">
              <w:rPr>
                <w:sz w:val="20"/>
              </w:rPr>
              <w:t>Since files cannot be scanned automatically when being downloaded from external sources, please send the documents attached to emails.</w:t>
            </w:r>
          </w:p>
          <w:p w14:paraId="42826656" w14:textId="5DECDFA7" w:rsidR="00751FBF" w:rsidRPr="00D156BB" w:rsidRDefault="00751FBF" w:rsidP="00751FBF">
            <w:pPr>
              <w:jc w:val="both"/>
              <w:rPr>
                <w:sz w:val="20"/>
              </w:rPr>
            </w:pPr>
            <w:r w:rsidRPr="00751FBF">
              <w:rPr>
                <w:sz w:val="20"/>
              </w:rPr>
              <w:t>Please be aware that he maximum size of attachments is 25Mb per email. Also, please include the following note in the email title: “Email 1 of x emails”.</w:t>
            </w:r>
          </w:p>
        </w:tc>
      </w:tr>
    </w:tbl>
    <w:p w14:paraId="16C9FE25" w14:textId="77777777" w:rsidR="00751FBF" w:rsidRPr="00D156BB" w:rsidRDefault="00751FBF" w:rsidP="004915C1">
      <w:pPr>
        <w:jc w:val="both"/>
        <w:rPr>
          <w:sz w:val="20"/>
        </w:rPr>
      </w:pPr>
    </w:p>
    <w:sectPr w:rsidR="00751FBF" w:rsidRPr="00D156BB"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2AB1" w14:textId="77777777" w:rsidR="00C07D2A" w:rsidRDefault="00C07D2A" w:rsidP="00E65257">
      <w:pPr>
        <w:spacing w:line="240" w:lineRule="auto"/>
      </w:pPr>
      <w:r>
        <w:separator/>
      </w:r>
    </w:p>
  </w:endnote>
  <w:endnote w:type="continuationSeparator" w:id="0">
    <w:p w14:paraId="3B1B7D7F" w14:textId="77777777" w:rsidR="00C07D2A" w:rsidRDefault="00C07D2A"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C07D2A" w14:paraId="2BABDF58" w14:textId="77777777" w:rsidTr="009E7924">
      <w:tc>
        <w:tcPr>
          <w:tcW w:w="4649" w:type="dxa"/>
        </w:tcPr>
        <w:p w14:paraId="23C34827" w14:textId="78FE41AA" w:rsidR="00C07D2A" w:rsidRDefault="00C07D2A" w:rsidP="009E7924">
          <w:pPr>
            <w:pStyle w:val="FNumberPages"/>
          </w:pPr>
        </w:p>
      </w:tc>
      <w:tc>
        <w:tcPr>
          <w:tcW w:w="4650" w:type="dxa"/>
        </w:tcPr>
        <w:p w14:paraId="15B3BED0" w14:textId="77777777" w:rsidR="00C07D2A" w:rsidRDefault="00C07D2A" w:rsidP="009E7924">
          <w:pPr>
            <w:pStyle w:val="FNumberPages"/>
            <w:jc w:val="right"/>
          </w:pPr>
          <w:r>
            <w:fldChar w:fldCharType="begin"/>
          </w:r>
          <w:r>
            <w:instrText xml:space="preserve"> PAGE  \* Arabic  \* MERGEFORMAT </w:instrText>
          </w:r>
          <w:r>
            <w:fldChar w:fldCharType="separate"/>
          </w:r>
          <w:r>
            <w:rPr>
              <w:noProof/>
            </w:rPr>
            <w:t>2</w:t>
          </w:r>
          <w:r>
            <w:rPr>
              <w:noProof/>
            </w:rPr>
            <w:fldChar w:fldCharType="end"/>
          </w:r>
          <w:r>
            <w:t>/</w:t>
          </w:r>
          <w:r>
            <w:fldChar w:fldCharType="begin"/>
          </w:r>
          <w:r>
            <w:instrText xml:space="preserve"> NUMPAGES  \# "00" \* Arabic  \* MERGEFORMAT </w:instrText>
          </w:r>
          <w:r>
            <w:fldChar w:fldCharType="separate"/>
          </w:r>
          <w:r>
            <w:rPr>
              <w:noProof/>
            </w:rPr>
            <w:t>2</w:t>
          </w:r>
          <w:r>
            <w:rPr>
              <w:noProof/>
            </w:rPr>
            <w:fldChar w:fldCharType="end"/>
          </w:r>
        </w:p>
      </w:tc>
    </w:tr>
  </w:tbl>
  <w:p w14:paraId="7BA40C21" w14:textId="4D2A08E0" w:rsidR="00C07D2A" w:rsidRPr="00BD2040" w:rsidRDefault="00C07D2A" w:rsidP="00BD2040">
    <w:r>
      <w:rPr>
        <w:noProof/>
        <w:lang w:eastAsia="en-GB"/>
      </w:rPr>
      <w:drawing>
        <wp:inline distT="0" distB="0" distL="0" distR="0" wp14:anchorId="6C2E216A" wp14:editId="40C4DCB7">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E444" w14:textId="77777777" w:rsidR="00C07D2A" w:rsidRDefault="00C07D2A" w:rsidP="00BD2ECE">
    <w:pPr>
      <w:pStyle w:val="Header"/>
    </w:pPr>
  </w:p>
  <w:p w14:paraId="0909CAB1" w14:textId="77777777" w:rsidR="00C07D2A" w:rsidRDefault="00C07D2A" w:rsidP="00BD2ECE">
    <w:pPr>
      <w:pStyle w:val="FFooterText"/>
      <w:spacing w:line="276" w:lineRule="auto"/>
      <w:rPr>
        <w:sz w:val="18"/>
        <w:szCs w:val="18"/>
      </w:rPr>
    </w:pPr>
  </w:p>
  <w:p w14:paraId="57B18E70" w14:textId="77777777" w:rsidR="00C07D2A" w:rsidRPr="00814A20" w:rsidRDefault="00C07D2A" w:rsidP="00BD2ECE">
    <w:pPr>
      <w:pStyle w:val="FFooterText"/>
      <w:spacing w:line="276" w:lineRule="auto"/>
      <w:rPr>
        <w:sz w:val="18"/>
        <w:szCs w:val="18"/>
      </w:rPr>
    </w:pPr>
    <w:r w:rsidRPr="00814A20">
      <w:rPr>
        <w:sz w:val="18"/>
        <w:szCs w:val="18"/>
      </w:rPr>
      <w:t>Frontex - European Border and Coast Guard Agency</w:t>
    </w:r>
  </w:p>
  <w:p w14:paraId="51B249FC" w14:textId="77777777" w:rsidR="00C07D2A" w:rsidRPr="00814A20" w:rsidRDefault="005F0ACB" w:rsidP="00BD2ECE">
    <w:pPr>
      <w:pStyle w:val="FFooterText"/>
      <w:spacing w:line="276" w:lineRule="auto"/>
      <w:ind w:left="342" w:hanging="342"/>
      <w:jc w:val="both"/>
      <w:rPr>
        <w:b w:val="0"/>
        <w:sz w:val="16"/>
        <w:szCs w:val="16"/>
      </w:rPr>
    </w:pPr>
    <w:hyperlink r:id="rId1" w:history="1">
      <w:r w:rsidR="00C07D2A" w:rsidRPr="00CF456B">
        <w:rPr>
          <w:rStyle w:val="Hyperlink"/>
          <w:b w:val="0"/>
          <w:sz w:val="16"/>
          <w:szCs w:val="16"/>
          <w:u w:val="none"/>
        </w:rPr>
        <w:t>www.frontex.europa.eu</w:t>
      </w:r>
    </w:hyperlink>
    <w:r w:rsidR="00C07D2A" w:rsidRPr="00CF456B">
      <w:rPr>
        <w:b w:val="0"/>
        <w:sz w:val="16"/>
        <w:szCs w:val="16"/>
      </w:rPr>
      <w:t xml:space="preserve"> | Pl. </w:t>
    </w:r>
    <w:r w:rsidR="00C07D2A" w:rsidRPr="00814A20">
      <w:rPr>
        <w:b w:val="0"/>
        <w:sz w:val="16"/>
        <w:szCs w:val="16"/>
        <w:lang w:val="pl-PL"/>
      </w:rPr>
      <w:t xml:space="preserve">Europejski 6, 00-844 Warsaw, Poland | Tel. +48 22 </w:t>
    </w:r>
    <w:r w:rsidR="00C07D2A">
      <w:rPr>
        <w:b w:val="0"/>
        <w:sz w:val="16"/>
        <w:szCs w:val="16"/>
        <w:lang w:val="pl-PL"/>
      </w:rPr>
      <w:t>205</w:t>
    </w:r>
    <w:r w:rsidR="00C07D2A" w:rsidRPr="00814A20">
      <w:rPr>
        <w:b w:val="0"/>
        <w:sz w:val="16"/>
        <w:szCs w:val="16"/>
        <w:lang w:val="pl-PL"/>
      </w:rPr>
      <w:t xml:space="preserve"> 95 00  |</w:t>
    </w:r>
    <w:r w:rsidR="00C07D2A">
      <w:rPr>
        <w:b w:val="0"/>
        <w:sz w:val="16"/>
        <w:szCs w:val="16"/>
        <w:lang w:val="pl-PL"/>
      </w:rPr>
      <w:t xml:space="preserve"> Fax +48 22 205</w:t>
    </w:r>
    <w:r w:rsidR="00C07D2A" w:rsidRPr="00814A20">
      <w:rPr>
        <w:b w:val="0"/>
        <w:sz w:val="16"/>
        <w:szCs w:val="16"/>
        <w:lang w:val="pl-PL"/>
      </w:rPr>
      <w:t xml:space="preserve"> 95 01</w:t>
    </w:r>
  </w:p>
  <w:p w14:paraId="3FCD2695" w14:textId="77777777" w:rsidR="00C07D2A" w:rsidRPr="002A28DB" w:rsidRDefault="00C07D2A">
    <w:pPr>
      <w:pStyle w:val="Footer"/>
      <w:rPr>
        <w:lang w:val="en-US"/>
      </w:rPr>
    </w:pPr>
    <w:r>
      <w:rPr>
        <w:noProof/>
        <w:lang w:eastAsia="en-GB"/>
      </w:rPr>
      <w:drawing>
        <wp:anchor distT="0" distB="0" distL="114300" distR="114300" simplePos="0" relativeHeight="251671552" behindDoc="1" locked="1" layoutInCell="1" allowOverlap="1" wp14:anchorId="3E27ABEF" wp14:editId="12FBD5BB">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6CED" w14:textId="77777777" w:rsidR="00C07D2A" w:rsidRDefault="00C07D2A" w:rsidP="00E65257">
      <w:pPr>
        <w:spacing w:line="240" w:lineRule="auto"/>
      </w:pPr>
      <w:r>
        <w:separator/>
      </w:r>
    </w:p>
  </w:footnote>
  <w:footnote w:type="continuationSeparator" w:id="0">
    <w:p w14:paraId="36F52B1C" w14:textId="77777777" w:rsidR="00C07D2A" w:rsidRDefault="00C07D2A"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C07D2A" w14:paraId="48C88625" w14:textId="77777777" w:rsidTr="00DC1232">
      <w:tc>
        <w:tcPr>
          <w:tcW w:w="4649" w:type="dxa"/>
        </w:tcPr>
        <w:p w14:paraId="0E9E66C6" w14:textId="03522C62" w:rsidR="00C07D2A" w:rsidRDefault="002D628B" w:rsidP="009E7924">
          <w:pPr>
            <w:pStyle w:val="FHeaderText"/>
            <w:rPr>
              <w:noProof/>
            </w:rPr>
          </w:pPr>
          <w:r w:rsidRPr="002D628B">
            <w:rPr>
              <w:b/>
              <w:bCs/>
              <w:noProof/>
              <w:lang w:val="en-US"/>
            </w:rPr>
            <w:t>FOR FRAMEWORK PARTNERSHIPS FOR REINTEGRATION ASSISTANCE</w:t>
          </w:r>
        </w:p>
      </w:tc>
      <w:tc>
        <w:tcPr>
          <w:tcW w:w="4650" w:type="dxa"/>
          <w:vAlign w:val="bottom"/>
        </w:tcPr>
        <w:p w14:paraId="6DD96A1B" w14:textId="4A48BFC4" w:rsidR="00C07D2A" w:rsidRDefault="00C07D2A"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5F0ACB">
            <w:rPr>
              <w:rFonts w:ascii="TrebuchetMS" w:hAnsi="TrebuchetMS" w:cs="TrebuchetMS"/>
              <w:noProof/>
              <w:color w:val="auto"/>
              <w:lang w:eastAsia="pl-PL"/>
            </w:rPr>
            <w:t>Frequently asked questions - FAQs</w:t>
          </w:r>
          <w:r>
            <w:rPr>
              <w:rFonts w:ascii="TrebuchetMS" w:hAnsi="TrebuchetMS" w:cs="TrebuchetMS"/>
              <w:color w:val="auto"/>
              <w:lang w:eastAsia="pl-PL"/>
            </w:rPr>
            <w:fldChar w:fldCharType="end"/>
          </w:r>
        </w:p>
      </w:tc>
    </w:tr>
  </w:tbl>
  <w:p w14:paraId="4FCF087D" w14:textId="77777777" w:rsidR="00C07D2A" w:rsidRPr="00A832E8" w:rsidRDefault="00C07D2A" w:rsidP="00A8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B576" w14:textId="77777777" w:rsidR="00C07D2A" w:rsidRPr="00B73308" w:rsidRDefault="00C07D2A" w:rsidP="002A28DB">
    <w:pPr>
      <w:pStyle w:val="Header"/>
      <w:ind w:left="426"/>
      <w:rPr>
        <w:lang w:val="en-US"/>
      </w:rPr>
    </w:pPr>
    <w:r>
      <w:rPr>
        <w:noProof/>
        <w:lang w:eastAsia="en-GB"/>
      </w:rPr>
      <mc:AlternateContent>
        <mc:Choice Requires="wps">
          <w:drawing>
            <wp:anchor distT="0" distB="0" distL="114300" distR="114300" simplePos="0" relativeHeight="251675648" behindDoc="0" locked="0" layoutInCell="1" allowOverlap="1" wp14:anchorId="5B542009" wp14:editId="455DE504">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xmlns:a="http://schemas.openxmlformats.org/drawingml/2006/main">
          <w:pict>
            <v:shape id="Freeform 11"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spid="_x0000_s1026" fillcolor="#039" stroked="f"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Mxp3ZreAAAABgEAAA8AAABk&#10;cnMvZG93bnJldi54bWxMj0FPhDAUhO8m/ofmmXgxu4U1gCCPjTHRi26iux7kVugTUNqStuziv7ee&#10;9DiZycw35XZRIzuSdYPRCPE6Aka6NXLQHcLb4WF1A8x5oaUYjSaEb3Kwrc7PSlFIc9KvdNz7joUS&#10;7QqB0Hs/FZy7ticl3NpMpIP3YawSPkjbcWnFKZSrkW+iKOVKDDos9GKi+57ar/2sEJbPud2l7y/5&#10;Y1JfuaS2T8913CBeXix3t8A8Lf4vDL/4AR2qwNSYWUvHRoRwxCMk6TWw4G6yLAbWIOR5Brwq+X/8&#10;6gcAAP//AwBQSwECLQAUAAYACAAAACEAtoM4kv4AAADhAQAAEwAAAAAAAAAAAAAAAAAAAAAAW0Nv&#10;bnRlbnRfVHlwZXNdLnhtbFBLAQItABQABgAIAAAAIQA4/SH/1gAAAJQBAAALAAAAAAAAAAAAAAAA&#10;AC8BAABfcmVscy8ucmVsc1BLAQItABQABgAIAAAAIQDmEf3Rjw0AAHxPAAAOAAAAAAAAAAAAAAAA&#10;AC4CAABkcnMvZTJvRG9jLnhtbFBLAQItABQABgAIAAAAIQDMad2a3gAAAAYBAAAPAAAAAAAAAAAA&#10;AAAAAOkPAABkcnMvZG93bnJldi54bWxQSwUGAAAAAAQABADzAAAA9BAAAAAA&#10;" w14:anchorId="3CD45B9D">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9986174"/>
    <w:multiLevelType w:val="hybridMultilevel"/>
    <w:tmpl w:val="E6C81F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5"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6"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7"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86923"/>
    <w:multiLevelType w:val="multilevel"/>
    <w:tmpl w:val="2284673C"/>
    <w:numStyleLink w:val="FBulletlist"/>
  </w:abstractNum>
  <w:abstractNum w:abstractNumId="20"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1"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3"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4"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5"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7" w15:restartNumberingAfterBreak="0">
    <w:nsid w:val="680D0DFC"/>
    <w:multiLevelType w:val="hybridMultilevel"/>
    <w:tmpl w:val="ED300A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2"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3"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964383664">
    <w:abstractNumId w:val="29"/>
  </w:num>
  <w:num w:numId="2" w16cid:durableId="208418183">
    <w:abstractNumId w:val="22"/>
  </w:num>
  <w:num w:numId="3" w16cid:durableId="959648566">
    <w:abstractNumId w:val="14"/>
  </w:num>
  <w:num w:numId="4" w16cid:durableId="1889951874">
    <w:abstractNumId w:val="25"/>
  </w:num>
  <w:num w:numId="5" w16cid:durableId="102462476">
    <w:abstractNumId w:val="4"/>
  </w:num>
  <w:num w:numId="6" w16cid:durableId="612901312">
    <w:abstractNumId w:val="16"/>
  </w:num>
  <w:num w:numId="7" w16cid:durableId="781191023">
    <w:abstractNumId w:val="10"/>
  </w:num>
  <w:num w:numId="8" w16cid:durableId="2101563914">
    <w:abstractNumId w:val="1"/>
  </w:num>
  <w:num w:numId="9" w16cid:durableId="1504122414">
    <w:abstractNumId w:val="9"/>
  </w:num>
  <w:num w:numId="10" w16cid:durableId="2021855874">
    <w:abstractNumId w:val="11"/>
  </w:num>
  <w:num w:numId="11" w16cid:durableId="365909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8903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1475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6834755">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994725078">
    <w:abstractNumId w:val="8"/>
  </w:num>
  <w:num w:numId="16" w16cid:durableId="1557469443">
    <w:abstractNumId w:val="31"/>
  </w:num>
  <w:num w:numId="17" w16cid:durableId="591813502">
    <w:abstractNumId w:val="0"/>
  </w:num>
  <w:num w:numId="18" w16cid:durableId="574163606">
    <w:abstractNumId w:val="18"/>
  </w:num>
  <w:num w:numId="19" w16cid:durableId="1406149407">
    <w:abstractNumId w:val="5"/>
  </w:num>
  <w:num w:numId="20" w16cid:durableId="1444231880">
    <w:abstractNumId w:val="21"/>
  </w:num>
  <w:num w:numId="21" w16cid:durableId="1494566915">
    <w:abstractNumId w:val="7"/>
  </w:num>
  <w:num w:numId="22" w16cid:durableId="940261539">
    <w:abstractNumId w:val="3"/>
  </w:num>
  <w:num w:numId="23" w16cid:durableId="2030716548">
    <w:abstractNumId w:val="15"/>
  </w:num>
  <w:num w:numId="24" w16cid:durableId="1051198352">
    <w:abstractNumId w:val="20"/>
  </w:num>
  <w:num w:numId="25" w16cid:durableId="178206810">
    <w:abstractNumId w:val="17"/>
  </w:num>
  <w:num w:numId="26" w16cid:durableId="2052148914">
    <w:abstractNumId w:val="30"/>
  </w:num>
  <w:num w:numId="27" w16cid:durableId="1468621956">
    <w:abstractNumId w:val="26"/>
  </w:num>
  <w:num w:numId="28" w16cid:durableId="2143233983">
    <w:abstractNumId w:val="19"/>
  </w:num>
  <w:num w:numId="29" w16cid:durableId="1603565523">
    <w:abstractNumId w:val="2"/>
  </w:num>
  <w:num w:numId="30" w16cid:durableId="1393236174">
    <w:abstractNumId w:val="12"/>
  </w:num>
  <w:num w:numId="31" w16cid:durableId="19479439">
    <w:abstractNumId w:val="6"/>
  </w:num>
  <w:num w:numId="32" w16cid:durableId="1091926510">
    <w:abstractNumId w:val="33"/>
  </w:num>
  <w:num w:numId="33" w16cid:durableId="1013805471">
    <w:abstractNumId w:val="24"/>
  </w:num>
  <w:num w:numId="34" w16cid:durableId="1340349716">
    <w:abstractNumId w:val="28"/>
  </w:num>
  <w:num w:numId="35" w16cid:durableId="1667825863">
    <w:abstractNumId w:val="23"/>
  </w:num>
  <w:num w:numId="36" w16cid:durableId="65300129">
    <w:abstractNumId w:val="32"/>
  </w:num>
  <w:num w:numId="37" w16cid:durableId="97872779">
    <w:abstractNumId w:val="27"/>
  </w:num>
  <w:num w:numId="38" w16cid:durableId="2153131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D3"/>
    <w:rsid w:val="000071E8"/>
    <w:rsid w:val="00007BA8"/>
    <w:rsid w:val="00015E5F"/>
    <w:rsid w:val="00023B8D"/>
    <w:rsid w:val="00027E83"/>
    <w:rsid w:val="00042410"/>
    <w:rsid w:val="00062C3A"/>
    <w:rsid w:val="000646C8"/>
    <w:rsid w:val="00065447"/>
    <w:rsid w:val="000773F1"/>
    <w:rsid w:val="00084B8E"/>
    <w:rsid w:val="0008543E"/>
    <w:rsid w:val="000871D1"/>
    <w:rsid w:val="0009089D"/>
    <w:rsid w:val="00090AE3"/>
    <w:rsid w:val="00092C92"/>
    <w:rsid w:val="000933EA"/>
    <w:rsid w:val="00093459"/>
    <w:rsid w:val="000A1E12"/>
    <w:rsid w:val="000B499E"/>
    <w:rsid w:val="000C1F0C"/>
    <w:rsid w:val="000C36E9"/>
    <w:rsid w:val="000C4901"/>
    <w:rsid w:val="000C7314"/>
    <w:rsid w:val="000D5051"/>
    <w:rsid w:val="000E6D8C"/>
    <w:rsid w:val="000F4923"/>
    <w:rsid w:val="00114D09"/>
    <w:rsid w:val="00114F79"/>
    <w:rsid w:val="00146C28"/>
    <w:rsid w:val="001532F2"/>
    <w:rsid w:val="001545CD"/>
    <w:rsid w:val="001605B1"/>
    <w:rsid w:val="00160BEF"/>
    <w:rsid w:val="00163203"/>
    <w:rsid w:val="00165771"/>
    <w:rsid w:val="00173925"/>
    <w:rsid w:val="001825CA"/>
    <w:rsid w:val="001A4357"/>
    <w:rsid w:val="001B4F98"/>
    <w:rsid w:val="001C1AF1"/>
    <w:rsid w:val="001D5A5E"/>
    <w:rsid w:val="001E0F48"/>
    <w:rsid w:val="001E1D7A"/>
    <w:rsid w:val="001E5CDE"/>
    <w:rsid w:val="002023CA"/>
    <w:rsid w:val="002027CA"/>
    <w:rsid w:val="00214D92"/>
    <w:rsid w:val="002150A2"/>
    <w:rsid w:val="00222E03"/>
    <w:rsid w:val="00245373"/>
    <w:rsid w:val="00245CE6"/>
    <w:rsid w:val="002478E8"/>
    <w:rsid w:val="002613E5"/>
    <w:rsid w:val="00265A2F"/>
    <w:rsid w:val="0027378D"/>
    <w:rsid w:val="002769B9"/>
    <w:rsid w:val="00283007"/>
    <w:rsid w:val="002A28DB"/>
    <w:rsid w:val="002A5510"/>
    <w:rsid w:val="002A6BB5"/>
    <w:rsid w:val="002D628B"/>
    <w:rsid w:val="002D7C2B"/>
    <w:rsid w:val="002E352A"/>
    <w:rsid w:val="002E4F35"/>
    <w:rsid w:val="00300A6C"/>
    <w:rsid w:val="00305E33"/>
    <w:rsid w:val="0030665B"/>
    <w:rsid w:val="00316E54"/>
    <w:rsid w:val="00317386"/>
    <w:rsid w:val="00323908"/>
    <w:rsid w:val="00324DB8"/>
    <w:rsid w:val="00326F7A"/>
    <w:rsid w:val="0034537B"/>
    <w:rsid w:val="00353CC0"/>
    <w:rsid w:val="00353E98"/>
    <w:rsid w:val="00356F95"/>
    <w:rsid w:val="00361606"/>
    <w:rsid w:val="003679E1"/>
    <w:rsid w:val="00380BA8"/>
    <w:rsid w:val="00383775"/>
    <w:rsid w:val="00391473"/>
    <w:rsid w:val="003927CD"/>
    <w:rsid w:val="00393EEE"/>
    <w:rsid w:val="003A39CA"/>
    <w:rsid w:val="003B075B"/>
    <w:rsid w:val="003B66A3"/>
    <w:rsid w:val="003B66CD"/>
    <w:rsid w:val="003C3EB4"/>
    <w:rsid w:val="003E14B2"/>
    <w:rsid w:val="003E391D"/>
    <w:rsid w:val="003F4042"/>
    <w:rsid w:val="00400B9F"/>
    <w:rsid w:val="00403E0A"/>
    <w:rsid w:val="00411DEA"/>
    <w:rsid w:val="00414748"/>
    <w:rsid w:val="0042427A"/>
    <w:rsid w:val="0042536F"/>
    <w:rsid w:val="0044044F"/>
    <w:rsid w:val="0045378A"/>
    <w:rsid w:val="00462D22"/>
    <w:rsid w:val="00475D3B"/>
    <w:rsid w:val="004850CF"/>
    <w:rsid w:val="004864AD"/>
    <w:rsid w:val="00490F26"/>
    <w:rsid w:val="004915C1"/>
    <w:rsid w:val="004A07ED"/>
    <w:rsid w:val="004B7A39"/>
    <w:rsid w:val="004C17D3"/>
    <w:rsid w:val="004C34D5"/>
    <w:rsid w:val="004D0C2C"/>
    <w:rsid w:val="004D5E80"/>
    <w:rsid w:val="004D6026"/>
    <w:rsid w:val="004E03EE"/>
    <w:rsid w:val="004E0EBF"/>
    <w:rsid w:val="004F315C"/>
    <w:rsid w:val="00502D6E"/>
    <w:rsid w:val="00503BD7"/>
    <w:rsid w:val="0050491D"/>
    <w:rsid w:val="00510367"/>
    <w:rsid w:val="00523858"/>
    <w:rsid w:val="005335E2"/>
    <w:rsid w:val="00533A84"/>
    <w:rsid w:val="00534F6B"/>
    <w:rsid w:val="0054036D"/>
    <w:rsid w:val="00540E7B"/>
    <w:rsid w:val="0055129A"/>
    <w:rsid w:val="00551E9D"/>
    <w:rsid w:val="00555025"/>
    <w:rsid w:val="00567228"/>
    <w:rsid w:val="005701F1"/>
    <w:rsid w:val="00570527"/>
    <w:rsid w:val="00571A79"/>
    <w:rsid w:val="00572F41"/>
    <w:rsid w:val="00591927"/>
    <w:rsid w:val="00597ACA"/>
    <w:rsid w:val="005A02A2"/>
    <w:rsid w:val="005A0490"/>
    <w:rsid w:val="005A3C84"/>
    <w:rsid w:val="005B06C4"/>
    <w:rsid w:val="005C1216"/>
    <w:rsid w:val="005C1CB6"/>
    <w:rsid w:val="005C3979"/>
    <w:rsid w:val="005C68F4"/>
    <w:rsid w:val="005D1E2F"/>
    <w:rsid w:val="005D55B6"/>
    <w:rsid w:val="005E2486"/>
    <w:rsid w:val="005E2C63"/>
    <w:rsid w:val="005E4EC5"/>
    <w:rsid w:val="005E595C"/>
    <w:rsid w:val="005E69C2"/>
    <w:rsid w:val="005F0ACB"/>
    <w:rsid w:val="005F0C49"/>
    <w:rsid w:val="005F48BD"/>
    <w:rsid w:val="005F63B7"/>
    <w:rsid w:val="00605773"/>
    <w:rsid w:val="00610422"/>
    <w:rsid w:val="006161BA"/>
    <w:rsid w:val="00631375"/>
    <w:rsid w:val="006337CF"/>
    <w:rsid w:val="00654E75"/>
    <w:rsid w:val="00657D37"/>
    <w:rsid w:val="00660D0B"/>
    <w:rsid w:val="006626EE"/>
    <w:rsid w:val="00674512"/>
    <w:rsid w:val="0067772B"/>
    <w:rsid w:val="00685BF0"/>
    <w:rsid w:val="00685C2C"/>
    <w:rsid w:val="006A1B63"/>
    <w:rsid w:val="006A4257"/>
    <w:rsid w:val="006B0FAD"/>
    <w:rsid w:val="006B15C5"/>
    <w:rsid w:val="006B367E"/>
    <w:rsid w:val="006B40BC"/>
    <w:rsid w:val="006C5E80"/>
    <w:rsid w:val="006D1CE0"/>
    <w:rsid w:val="006D27B4"/>
    <w:rsid w:val="006D39CA"/>
    <w:rsid w:val="006D746A"/>
    <w:rsid w:val="006D7763"/>
    <w:rsid w:val="006E09CA"/>
    <w:rsid w:val="006E0E0F"/>
    <w:rsid w:val="006E2B36"/>
    <w:rsid w:val="006E4CDB"/>
    <w:rsid w:val="006E789A"/>
    <w:rsid w:val="006F1C38"/>
    <w:rsid w:val="006F46FE"/>
    <w:rsid w:val="006F5168"/>
    <w:rsid w:val="006F672E"/>
    <w:rsid w:val="007010DB"/>
    <w:rsid w:val="0071168A"/>
    <w:rsid w:val="00713E6A"/>
    <w:rsid w:val="00716ADB"/>
    <w:rsid w:val="0072169E"/>
    <w:rsid w:val="00736B92"/>
    <w:rsid w:val="00747980"/>
    <w:rsid w:val="00751FBF"/>
    <w:rsid w:val="00760DD9"/>
    <w:rsid w:val="007610A6"/>
    <w:rsid w:val="007634C7"/>
    <w:rsid w:val="00765607"/>
    <w:rsid w:val="00765F58"/>
    <w:rsid w:val="00767A64"/>
    <w:rsid w:val="0077554D"/>
    <w:rsid w:val="00784D7B"/>
    <w:rsid w:val="00794751"/>
    <w:rsid w:val="007A70AA"/>
    <w:rsid w:val="007C2DF1"/>
    <w:rsid w:val="007C56E7"/>
    <w:rsid w:val="007D165F"/>
    <w:rsid w:val="007D3F64"/>
    <w:rsid w:val="007E6A62"/>
    <w:rsid w:val="007E6E8E"/>
    <w:rsid w:val="007F1AF8"/>
    <w:rsid w:val="00800988"/>
    <w:rsid w:val="00800FE9"/>
    <w:rsid w:val="00804771"/>
    <w:rsid w:val="00814A20"/>
    <w:rsid w:val="00832E89"/>
    <w:rsid w:val="00836F44"/>
    <w:rsid w:val="008400CB"/>
    <w:rsid w:val="0084281E"/>
    <w:rsid w:val="008474B3"/>
    <w:rsid w:val="008524AD"/>
    <w:rsid w:val="00857F32"/>
    <w:rsid w:val="00862965"/>
    <w:rsid w:val="00863C1B"/>
    <w:rsid w:val="00865F0A"/>
    <w:rsid w:val="0087055F"/>
    <w:rsid w:val="0087157B"/>
    <w:rsid w:val="00875B42"/>
    <w:rsid w:val="00881375"/>
    <w:rsid w:val="0088315F"/>
    <w:rsid w:val="008851F8"/>
    <w:rsid w:val="00886CC8"/>
    <w:rsid w:val="00887C3E"/>
    <w:rsid w:val="00897251"/>
    <w:rsid w:val="008A70D0"/>
    <w:rsid w:val="008A786A"/>
    <w:rsid w:val="008A7C37"/>
    <w:rsid w:val="008A7ED6"/>
    <w:rsid w:val="008C3BA4"/>
    <w:rsid w:val="008C557F"/>
    <w:rsid w:val="008D1A32"/>
    <w:rsid w:val="008E05CC"/>
    <w:rsid w:val="008F0742"/>
    <w:rsid w:val="008F09C3"/>
    <w:rsid w:val="008F12AC"/>
    <w:rsid w:val="0090159F"/>
    <w:rsid w:val="00907F36"/>
    <w:rsid w:val="00914226"/>
    <w:rsid w:val="009169B7"/>
    <w:rsid w:val="009248A3"/>
    <w:rsid w:val="00930493"/>
    <w:rsid w:val="009319C4"/>
    <w:rsid w:val="009345F4"/>
    <w:rsid w:val="00937495"/>
    <w:rsid w:val="00940881"/>
    <w:rsid w:val="00977662"/>
    <w:rsid w:val="009825A7"/>
    <w:rsid w:val="00992B10"/>
    <w:rsid w:val="00993B27"/>
    <w:rsid w:val="00994630"/>
    <w:rsid w:val="009A401F"/>
    <w:rsid w:val="009A74CA"/>
    <w:rsid w:val="009B25DC"/>
    <w:rsid w:val="009D5D08"/>
    <w:rsid w:val="009E5EEE"/>
    <w:rsid w:val="009E62C7"/>
    <w:rsid w:val="009E7924"/>
    <w:rsid w:val="009E7BE3"/>
    <w:rsid w:val="009F71E4"/>
    <w:rsid w:val="00A02929"/>
    <w:rsid w:val="00A17B49"/>
    <w:rsid w:val="00A2212C"/>
    <w:rsid w:val="00A255A5"/>
    <w:rsid w:val="00A256B3"/>
    <w:rsid w:val="00A264F1"/>
    <w:rsid w:val="00A35E2F"/>
    <w:rsid w:val="00A423D7"/>
    <w:rsid w:val="00A45937"/>
    <w:rsid w:val="00A52128"/>
    <w:rsid w:val="00A54AB7"/>
    <w:rsid w:val="00A63133"/>
    <w:rsid w:val="00A832E8"/>
    <w:rsid w:val="00AA72C3"/>
    <w:rsid w:val="00AC7588"/>
    <w:rsid w:val="00AD35AE"/>
    <w:rsid w:val="00AE2D60"/>
    <w:rsid w:val="00AF12D3"/>
    <w:rsid w:val="00AF2AB5"/>
    <w:rsid w:val="00AF4239"/>
    <w:rsid w:val="00B07D0F"/>
    <w:rsid w:val="00B1159F"/>
    <w:rsid w:val="00B140F7"/>
    <w:rsid w:val="00B218A8"/>
    <w:rsid w:val="00B21B58"/>
    <w:rsid w:val="00B34A37"/>
    <w:rsid w:val="00B41B3C"/>
    <w:rsid w:val="00B436FA"/>
    <w:rsid w:val="00B51A71"/>
    <w:rsid w:val="00B54AE0"/>
    <w:rsid w:val="00B56950"/>
    <w:rsid w:val="00B57780"/>
    <w:rsid w:val="00B62ADD"/>
    <w:rsid w:val="00B70591"/>
    <w:rsid w:val="00B73308"/>
    <w:rsid w:val="00B7397C"/>
    <w:rsid w:val="00B75C8D"/>
    <w:rsid w:val="00B760A9"/>
    <w:rsid w:val="00B90BA9"/>
    <w:rsid w:val="00B90BAB"/>
    <w:rsid w:val="00BA1727"/>
    <w:rsid w:val="00BA5944"/>
    <w:rsid w:val="00BA6810"/>
    <w:rsid w:val="00BA7AA9"/>
    <w:rsid w:val="00BB13F9"/>
    <w:rsid w:val="00BC0A6F"/>
    <w:rsid w:val="00BC30EA"/>
    <w:rsid w:val="00BC5779"/>
    <w:rsid w:val="00BC5C99"/>
    <w:rsid w:val="00BC711E"/>
    <w:rsid w:val="00BD2040"/>
    <w:rsid w:val="00BD2ECE"/>
    <w:rsid w:val="00BD3B72"/>
    <w:rsid w:val="00BD4C0F"/>
    <w:rsid w:val="00BD6679"/>
    <w:rsid w:val="00BD73F5"/>
    <w:rsid w:val="00BE423F"/>
    <w:rsid w:val="00BF49E0"/>
    <w:rsid w:val="00C02911"/>
    <w:rsid w:val="00C029CE"/>
    <w:rsid w:val="00C0788B"/>
    <w:rsid w:val="00C07D2A"/>
    <w:rsid w:val="00C11BC0"/>
    <w:rsid w:val="00C21978"/>
    <w:rsid w:val="00C27D35"/>
    <w:rsid w:val="00C3797A"/>
    <w:rsid w:val="00C620CF"/>
    <w:rsid w:val="00C630AB"/>
    <w:rsid w:val="00C73CF4"/>
    <w:rsid w:val="00C74292"/>
    <w:rsid w:val="00C82691"/>
    <w:rsid w:val="00C9013B"/>
    <w:rsid w:val="00C90311"/>
    <w:rsid w:val="00C91330"/>
    <w:rsid w:val="00C950B5"/>
    <w:rsid w:val="00C97324"/>
    <w:rsid w:val="00CB4D39"/>
    <w:rsid w:val="00CE39B5"/>
    <w:rsid w:val="00CE7219"/>
    <w:rsid w:val="00CF456B"/>
    <w:rsid w:val="00CF60B4"/>
    <w:rsid w:val="00CF6AB4"/>
    <w:rsid w:val="00D00CF0"/>
    <w:rsid w:val="00D0229D"/>
    <w:rsid w:val="00D024EC"/>
    <w:rsid w:val="00D05FD0"/>
    <w:rsid w:val="00D156BB"/>
    <w:rsid w:val="00D21012"/>
    <w:rsid w:val="00D33DE6"/>
    <w:rsid w:val="00D342AF"/>
    <w:rsid w:val="00D515B0"/>
    <w:rsid w:val="00D52BFA"/>
    <w:rsid w:val="00D52DB6"/>
    <w:rsid w:val="00D600E2"/>
    <w:rsid w:val="00D63334"/>
    <w:rsid w:val="00D64FCB"/>
    <w:rsid w:val="00D81BF4"/>
    <w:rsid w:val="00D81D39"/>
    <w:rsid w:val="00D908C3"/>
    <w:rsid w:val="00D91E28"/>
    <w:rsid w:val="00D95B98"/>
    <w:rsid w:val="00D964E4"/>
    <w:rsid w:val="00DB5F57"/>
    <w:rsid w:val="00DC1232"/>
    <w:rsid w:val="00DC61D0"/>
    <w:rsid w:val="00DD056F"/>
    <w:rsid w:val="00DD05CF"/>
    <w:rsid w:val="00DD12C3"/>
    <w:rsid w:val="00DE0EC6"/>
    <w:rsid w:val="00DE0FC1"/>
    <w:rsid w:val="00DE1216"/>
    <w:rsid w:val="00DE2284"/>
    <w:rsid w:val="00DE7740"/>
    <w:rsid w:val="00E007B6"/>
    <w:rsid w:val="00E11262"/>
    <w:rsid w:val="00E155FE"/>
    <w:rsid w:val="00E16B1F"/>
    <w:rsid w:val="00E17A9A"/>
    <w:rsid w:val="00E21DB6"/>
    <w:rsid w:val="00E4489F"/>
    <w:rsid w:val="00E54DEA"/>
    <w:rsid w:val="00E65257"/>
    <w:rsid w:val="00E86BE6"/>
    <w:rsid w:val="00E87C0D"/>
    <w:rsid w:val="00EB624D"/>
    <w:rsid w:val="00EC2FDF"/>
    <w:rsid w:val="00EC4AE3"/>
    <w:rsid w:val="00ED76FD"/>
    <w:rsid w:val="00ED7BF6"/>
    <w:rsid w:val="00EF1EF5"/>
    <w:rsid w:val="00EF3DED"/>
    <w:rsid w:val="00EF4C0C"/>
    <w:rsid w:val="00EF5698"/>
    <w:rsid w:val="00F102AA"/>
    <w:rsid w:val="00F16C15"/>
    <w:rsid w:val="00F20B41"/>
    <w:rsid w:val="00F20D1C"/>
    <w:rsid w:val="00F2656D"/>
    <w:rsid w:val="00F3258B"/>
    <w:rsid w:val="00F33E2D"/>
    <w:rsid w:val="00F34946"/>
    <w:rsid w:val="00F4169A"/>
    <w:rsid w:val="00F62FEE"/>
    <w:rsid w:val="00F64BC8"/>
    <w:rsid w:val="00F73D20"/>
    <w:rsid w:val="00F96244"/>
    <w:rsid w:val="00FA17FD"/>
    <w:rsid w:val="00FA3401"/>
    <w:rsid w:val="00FB4600"/>
    <w:rsid w:val="00FC0E45"/>
    <w:rsid w:val="00FC1A19"/>
    <w:rsid w:val="00FC227C"/>
    <w:rsid w:val="00FC271F"/>
    <w:rsid w:val="00FC3B03"/>
    <w:rsid w:val="00FC620F"/>
    <w:rsid w:val="00FC68DC"/>
    <w:rsid w:val="00FC7FDB"/>
    <w:rsid w:val="00FD35B5"/>
    <w:rsid w:val="00FD5F36"/>
    <w:rsid w:val="00FE0DFB"/>
    <w:rsid w:val="00FE392A"/>
    <w:rsid w:val="00FF2EE4"/>
    <w:rsid w:val="402097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386FDBF"/>
  <w15:docId w15:val="{37E9639B-96F0-4BEB-8720-877CB839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F"/>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basedOn w:val="DefaultParagraphFont"/>
    <w:link w:val="FootnoteText"/>
    <w:uiPriority w:val="99"/>
    <w:rsid w:val="0072169E"/>
    <w:rPr>
      <w:rFonts w:ascii="Trebuchet MS" w:hAnsi="Trebuchet MS"/>
      <w:i/>
      <w:color w:val="000000"/>
      <w:sz w:val="14"/>
      <w:lang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paragraph" w:customStyle="1" w:styleId="Default">
    <w:name w:val="Default"/>
    <w:rsid w:val="00AF12D3"/>
    <w:pPr>
      <w:autoSpaceDE w:val="0"/>
      <w:autoSpaceDN w:val="0"/>
      <w:adjustRightInd w:val="0"/>
    </w:pPr>
    <w:rPr>
      <w:rFonts w:ascii="Trebuchet MS" w:hAnsi="Trebuchet MS" w:cs="Trebuchet MS"/>
      <w:color w:val="000000"/>
      <w:sz w:val="24"/>
      <w:szCs w:val="24"/>
      <w:lang w:val="en-GB"/>
    </w:rPr>
  </w:style>
  <w:style w:type="character" w:styleId="CommentReference">
    <w:name w:val="annotation reference"/>
    <w:basedOn w:val="DefaultParagraphFont"/>
    <w:uiPriority w:val="99"/>
    <w:semiHidden/>
    <w:unhideWhenUsed/>
    <w:rsid w:val="00977662"/>
    <w:rPr>
      <w:sz w:val="16"/>
      <w:szCs w:val="16"/>
    </w:rPr>
  </w:style>
  <w:style w:type="paragraph" w:styleId="CommentText">
    <w:name w:val="annotation text"/>
    <w:basedOn w:val="Normal"/>
    <w:link w:val="CommentTextChar"/>
    <w:uiPriority w:val="99"/>
    <w:semiHidden/>
    <w:unhideWhenUsed/>
    <w:rsid w:val="00977662"/>
    <w:pPr>
      <w:spacing w:line="240" w:lineRule="auto"/>
    </w:pPr>
    <w:rPr>
      <w:sz w:val="20"/>
    </w:rPr>
  </w:style>
  <w:style w:type="character" w:customStyle="1" w:styleId="CommentTextChar">
    <w:name w:val="Comment Text Char"/>
    <w:basedOn w:val="DefaultParagraphFont"/>
    <w:link w:val="CommentText"/>
    <w:uiPriority w:val="99"/>
    <w:semiHidden/>
    <w:rsid w:val="00977662"/>
    <w:rPr>
      <w:rFonts w:ascii="Trebuchet MS" w:hAnsi="Trebuchet MS"/>
      <w:color w:val="000000"/>
      <w:lang w:val="en-GB" w:eastAsia="en-US"/>
    </w:rPr>
  </w:style>
  <w:style w:type="paragraph" w:styleId="CommentSubject">
    <w:name w:val="annotation subject"/>
    <w:basedOn w:val="CommentText"/>
    <w:next w:val="CommentText"/>
    <w:link w:val="CommentSubjectChar"/>
    <w:uiPriority w:val="99"/>
    <w:semiHidden/>
    <w:unhideWhenUsed/>
    <w:rsid w:val="00977662"/>
    <w:rPr>
      <w:b/>
      <w:bCs/>
    </w:rPr>
  </w:style>
  <w:style w:type="character" w:customStyle="1" w:styleId="CommentSubjectChar">
    <w:name w:val="Comment Subject Char"/>
    <w:basedOn w:val="CommentTextChar"/>
    <w:link w:val="CommentSubject"/>
    <w:uiPriority w:val="99"/>
    <w:semiHidden/>
    <w:rsid w:val="00977662"/>
    <w:rPr>
      <w:rFonts w:ascii="Trebuchet MS" w:hAnsi="Trebuchet MS"/>
      <w:b/>
      <w:bCs/>
      <w:color w:val="000000"/>
      <w:lang w:val="en-GB" w:eastAsia="en-US"/>
    </w:rPr>
  </w:style>
  <w:style w:type="character" w:styleId="UnresolvedMention">
    <w:name w:val="Unresolved Mention"/>
    <w:basedOn w:val="DefaultParagraphFont"/>
    <w:uiPriority w:val="99"/>
    <w:semiHidden/>
    <w:unhideWhenUsed/>
    <w:rsid w:val="00283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0399">
      <w:bodyDiv w:val="1"/>
      <w:marLeft w:val="0"/>
      <w:marRight w:val="0"/>
      <w:marTop w:val="0"/>
      <w:marBottom w:val="0"/>
      <w:divBdr>
        <w:top w:val="none" w:sz="0" w:space="0" w:color="auto"/>
        <w:left w:val="none" w:sz="0" w:space="0" w:color="auto"/>
        <w:bottom w:val="none" w:sz="0" w:space="0" w:color="auto"/>
        <w:right w:val="none" w:sz="0" w:space="0" w:color="auto"/>
      </w:divBdr>
    </w:div>
    <w:div w:id="53705267">
      <w:bodyDiv w:val="1"/>
      <w:marLeft w:val="0"/>
      <w:marRight w:val="0"/>
      <w:marTop w:val="0"/>
      <w:marBottom w:val="0"/>
      <w:divBdr>
        <w:top w:val="none" w:sz="0" w:space="0" w:color="auto"/>
        <w:left w:val="none" w:sz="0" w:space="0" w:color="auto"/>
        <w:bottom w:val="none" w:sz="0" w:space="0" w:color="auto"/>
        <w:right w:val="none" w:sz="0" w:space="0" w:color="auto"/>
      </w:divBdr>
    </w:div>
    <w:div w:id="73279380">
      <w:bodyDiv w:val="1"/>
      <w:marLeft w:val="0"/>
      <w:marRight w:val="0"/>
      <w:marTop w:val="0"/>
      <w:marBottom w:val="0"/>
      <w:divBdr>
        <w:top w:val="none" w:sz="0" w:space="0" w:color="auto"/>
        <w:left w:val="none" w:sz="0" w:space="0" w:color="auto"/>
        <w:bottom w:val="none" w:sz="0" w:space="0" w:color="auto"/>
        <w:right w:val="none" w:sz="0" w:space="0" w:color="auto"/>
      </w:divBdr>
    </w:div>
    <w:div w:id="100270550">
      <w:bodyDiv w:val="1"/>
      <w:marLeft w:val="0"/>
      <w:marRight w:val="0"/>
      <w:marTop w:val="0"/>
      <w:marBottom w:val="0"/>
      <w:divBdr>
        <w:top w:val="none" w:sz="0" w:space="0" w:color="auto"/>
        <w:left w:val="none" w:sz="0" w:space="0" w:color="auto"/>
        <w:bottom w:val="none" w:sz="0" w:space="0" w:color="auto"/>
        <w:right w:val="none" w:sz="0" w:space="0" w:color="auto"/>
      </w:divBdr>
    </w:div>
    <w:div w:id="126432014">
      <w:bodyDiv w:val="1"/>
      <w:marLeft w:val="0"/>
      <w:marRight w:val="0"/>
      <w:marTop w:val="0"/>
      <w:marBottom w:val="0"/>
      <w:divBdr>
        <w:top w:val="none" w:sz="0" w:space="0" w:color="auto"/>
        <w:left w:val="none" w:sz="0" w:space="0" w:color="auto"/>
        <w:bottom w:val="none" w:sz="0" w:space="0" w:color="auto"/>
        <w:right w:val="none" w:sz="0" w:space="0" w:color="auto"/>
      </w:divBdr>
    </w:div>
    <w:div w:id="127825222">
      <w:bodyDiv w:val="1"/>
      <w:marLeft w:val="0"/>
      <w:marRight w:val="0"/>
      <w:marTop w:val="0"/>
      <w:marBottom w:val="0"/>
      <w:divBdr>
        <w:top w:val="none" w:sz="0" w:space="0" w:color="auto"/>
        <w:left w:val="none" w:sz="0" w:space="0" w:color="auto"/>
        <w:bottom w:val="none" w:sz="0" w:space="0" w:color="auto"/>
        <w:right w:val="none" w:sz="0" w:space="0" w:color="auto"/>
      </w:divBdr>
    </w:div>
    <w:div w:id="152450088">
      <w:bodyDiv w:val="1"/>
      <w:marLeft w:val="0"/>
      <w:marRight w:val="0"/>
      <w:marTop w:val="0"/>
      <w:marBottom w:val="0"/>
      <w:divBdr>
        <w:top w:val="none" w:sz="0" w:space="0" w:color="auto"/>
        <w:left w:val="none" w:sz="0" w:space="0" w:color="auto"/>
        <w:bottom w:val="none" w:sz="0" w:space="0" w:color="auto"/>
        <w:right w:val="none" w:sz="0" w:space="0" w:color="auto"/>
      </w:divBdr>
    </w:div>
    <w:div w:id="235165173">
      <w:bodyDiv w:val="1"/>
      <w:marLeft w:val="0"/>
      <w:marRight w:val="0"/>
      <w:marTop w:val="0"/>
      <w:marBottom w:val="0"/>
      <w:divBdr>
        <w:top w:val="none" w:sz="0" w:space="0" w:color="auto"/>
        <w:left w:val="none" w:sz="0" w:space="0" w:color="auto"/>
        <w:bottom w:val="none" w:sz="0" w:space="0" w:color="auto"/>
        <w:right w:val="none" w:sz="0" w:space="0" w:color="auto"/>
      </w:divBdr>
    </w:div>
    <w:div w:id="271674468">
      <w:bodyDiv w:val="1"/>
      <w:marLeft w:val="0"/>
      <w:marRight w:val="0"/>
      <w:marTop w:val="0"/>
      <w:marBottom w:val="0"/>
      <w:divBdr>
        <w:top w:val="none" w:sz="0" w:space="0" w:color="auto"/>
        <w:left w:val="none" w:sz="0" w:space="0" w:color="auto"/>
        <w:bottom w:val="none" w:sz="0" w:space="0" w:color="auto"/>
        <w:right w:val="none" w:sz="0" w:space="0" w:color="auto"/>
      </w:divBdr>
    </w:div>
    <w:div w:id="286013435">
      <w:bodyDiv w:val="1"/>
      <w:marLeft w:val="0"/>
      <w:marRight w:val="0"/>
      <w:marTop w:val="0"/>
      <w:marBottom w:val="0"/>
      <w:divBdr>
        <w:top w:val="none" w:sz="0" w:space="0" w:color="auto"/>
        <w:left w:val="none" w:sz="0" w:space="0" w:color="auto"/>
        <w:bottom w:val="none" w:sz="0" w:space="0" w:color="auto"/>
        <w:right w:val="none" w:sz="0" w:space="0" w:color="auto"/>
      </w:divBdr>
    </w:div>
    <w:div w:id="366610451">
      <w:bodyDiv w:val="1"/>
      <w:marLeft w:val="0"/>
      <w:marRight w:val="0"/>
      <w:marTop w:val="0"/>
      <w:marBottom w:val="0"/>
      <w:divBdr>
        <w:top w:val="none" w:sz="0" w:space="0" w:color="auto"/>
        <w:left w:val="none" w:sz="0" w:space="0" w:color="auto"/>
        <w:bottom w:val="none" w:sz="0" w:space="0" w:color="auto"/>
        <w:right w:val="none" w:sz="0" w:space="0" w:color="auto"/>
      </w:divBdr>
    </w:div>
    <w:div w:id="511844819">
      <w:bodyDiv w:val="1"/>
      <w:marLeft w:val="0"/>
      <w:marRight w:val="0"/>
      <w:marTop w:val="0"/>
      <w:marBottom w:val="0"/>
      <w:divBdr>
        <w:top w:val="none" w:sz="0" w:space="0" w:color="auto"/>
        <w:left w:val="none" w:sz="0" w:space="0" w:color="auto"/>
        <w:bottom w:val="none" w:sz="0" w:space="0" w:color="auto"/>
        <w:right w:val="none" w:sz="0" w:space="0" w:color="auto"/>
      </w:divBdr>
    </w:div>
    <w:div w:id="517814130">
      <w:bodyDiv w:val="1"/>
      <w:marLeft w:val="0"/>
      <w:marRight w:val="0"/>
      <w:marTop w:val="0"/>
      <w:marBottom w:val="0"/>
      <w:divBdr>
        <w:top w:val="none" w:sz="0" w:space="0" w:color="auto"/>
        <w:left w:val="none" w:sz="0" w:space="0" w:color="auto"/>
        <w:bottom w:val="none" w:sz="0" w:space="0" w:color="auto"/>
        <w:right w:val="none" w:sz="0" w:space="0" w:color="auto"/>
      </w:divBdr>
    </w:div>
    <w:div w:id="527841187">
      <w:bodyDiv w:val="1"/>
      <w:marLeft w:val="0"/>
      <w:marRight w:val="0"/>
      <w:marTop w:val="0"/>
      <w:marBottom w:val="0"/>
      <w:divBdr>
        <w:top w:val="none" w:sz="0" w:space="0" w:color="auto"/>
        <w:left w:val="none" w:sz="0" w:space="0" w:color="auto"/>
        <w:bottom w:val="none" w:sz="0" w:space="0" w:color="auto"/>
        <w:right w:val="none" w:sz="0" w:space="0" w:color="auto"/>
      </w:divBdr>
    </w:div>
    <w:div w:id="719476986">
      <w:bodyDiv w:val="1"/>
      <w:marLeft w:val="0"/>
      <w:marRight w:val="0"/>
      <w:marTop w:val="0"/>
      <w:marBottom w:val="0"/>
      <w:divBdr>
        <w:top w:val="none" w:sz="0" w:space="0" w:color="auto"/>
        <w:left w:val="none" w:sz="0" w:space="0" w:color="auto"/>
        <w:bottom w:val="none" w:sz="0" w:space="0" w:color="auto"/>
        <w:right w:val="none" w:sz="0" w:space="0" w:color="auto"/>
      </w:divBdr>
    </w:div>
    <w:div w:id="807168252">
      <w:bodyDiv w:val="1"/>
      <w:marLeft w:val="0"/>
      <w:marRight w:val="0"/>
      <w:marTop w:val="0"/>
      <w:marBottom w:val="0"/>
      <w:divBdr>
        <w:top w:val="none" w:sz="0" w:space="0" w:color="auto"/>
        <w:left w:val="none" w:sz="0" w:space="0" w:color="auto"/>
        <w:bottom w:val="none" w:sz="0" w:space="0" w:color="auto"/>
        <w:right w:val="none" w:sz="0" w:space="0" w:color="auto"/>
      </w:divBdr>
    </w:div>
    <w:div w:id="921531211">
      <w:bodyDiv w:val="1"/>
      <w:marLeft w:val="0"/>
      <w:marRight w:val="0"/>
      <w:marTop w:val="0"/>
      <w:marBottom w:val="0"/>
      <w:divBdr>
        <w:top w:val="none" w:sz="0" w:space="0" w:color="auto"/>
        <w:left w:val="none" w:sz="0" w:space="0" w:color="auto"/>
        <w:bottom w:val="none" w:sz="0" w:space="0" w:color="auto"/>
        <w:right w:val="none" w:sz="0" w:space="0" w:color="auto"/>
      </w:divBdr>
    </w:div>
    <w:div w:id="935482574">
      <w:bodyDiv w:val="1"/>
      <w:marLeft w:val="0"/>
      <w:marRight w:val="0"/>
      <w:marTop w:val="0"/>
      <w:marBottom w:val="0"/>
      <w:divBdr>
        <w:top w:val="none" w:sz="0" w:space="0" w:color="auto"/>
        <w:left w:val="none" w:sz="0" w:space="0" w:color="auto"/>
        <w:bottom w:val="none" w:sz="0" w:space="0" w:color="auto"/>
        <w:right w:val="none" w:sz="0" w:space="0" w:color="auto"/>
      </w:divBdr>
    </w:div>
    <w:div w:id="943658769">
      <w:bodyDiv w:val="1"/>
      <w:marLeft w:val="0"/>
      <w:marRight w:val="0"/>
      <w:marTop w:val="0"/>
      <w:marBottom w:val="0"/>
      <w:divBdr>
        <w:top w:val="none" w:sz="0" w:space="0" w:color="auto"/>
        <w:left w:val="none" w:sz="0" w:space="0" w:color="auto"/>
        <w:bottom w:val="none" w:sz="0" w:space="0" w:color="auto"/>
        <w:right w:val="none" w:sz="0" w:space="0" w:color="auto"/>
      </w:divBdr>
    </w:div>
    <w:div w:id="967198451">
      <w:bodyDiv w:val="1"/>
      <w:marLeft w:val="0"/>
      <w:marRight w:val="0"/>
      <w:marTop w:val="0"/>
      <w:marBottom w:val="0"/>
      <w:divBdr>
        <w:top w:val="none" w:sz="0" w:space="0" w:color="auto"/>
        <w:left w:val="none" w:sz="0" w:space="0" w:color="auto"/>
        <w:bottom w:val="none" w:sz="0" w:space="0" w:color="auto"/>
        <w:right w:val="none" w:sz="0" w:space="0" w:color="auto"/>
      </w:divBdr>
    </w:div>
    <w:div w:id="981810823">
      <w:bodyDiv w:val="1"/>
      <w:marLeft w:val="0"/>
      <w:marRight w:val="0"/>
      <w:marTop w:val="0"/>
      <w:marBottom w:val="0"/>
      <w:divBdr>
        <w:top w:val="none" w:sz="0" w:space="0" w:color="auto"/>
        <w:left w:val="none" w:sz="0" w:space="0" w:color="auto"/>
        <w:bottom w:val="none" w:sz="0" w:space="0" w:color="auto"/>
        <w:right w:val="none" w:sz="0" w:space="0" w:color="auto"/>
      </w:divBdr>
    </w:div>
    <w:div w:id="1016004717">
      <w:bodyDiv w:val="1"/>
      <w:marLeft w:val="0"/>
      <w:marRight w:val="0"/>
      <w:marTop w:val="0"/>
      <w:marBottom w:val="0"/>
      <w:divBdr>
        <w:top w:val="none" w:sz="0" w:space="0" w:color="auto"/>
        <w:left w:val="none" w:sz="0" w:space="0" w:color="auto"/>
        <w:bottom w:val="none" w:sz="0" w:space="0" w:color="auto"/>
        <w:right w:val="none" w:sz="0" w:space="0" w:color="auto"/>
      </w:divBdr>
    </w:div>
    <w:div w:id="1208879574">
      <w:bodyDiv w:val="1"/>
      <w:marLeft w:val="0"/>
      <w:marRight w:val="0"/>
      <w:marTop w:val="0"/>
      <w:marBottom w:val="0"/>
      <w:divBdr>
        <w:top w:val="none" w:sz="0" w:space="0" w:color="auto"/>
        <w:left w:val="none" w:sz="0" w:space="0" w:color="auto"/>
        <w:bottom w:val="none" w:sz="0" w:space="0" w:color="auto"/>
        <w:right w:val="none" w:sz="0" w:space="0" w:color="auto"/>
      </w:divBdr>
    </w:div>
    <w:div w:id="1276521815">
      <w:bodyDiv w:val="1"/>
      <w:marLeft w:val="0"/>
      <w:marRight w:val="0"/>
      <w:marTop w:val="0"/>
      <w:marBottom w:val="0"/>
      <w:divBdr>
        <w:top w:val="none" w:sz="0" w:space="0" w:color="auto"/>
        <w:left w:val="none" w:sz="0" w:space="0" w:color="auto"/>
        <w:bottom w:val="none" w:sz="0" w:space="0" w:color="auto"/>
        <w:right w:val="none" w:sz="0" w:space="0" w:color="auto"/>
      </w:divBdr>
    </w:div>
    <w:div w:id="1360737723">
      <w:bodyDiv w:val="1"/>
      <w:marLeft w:val="0"/>
      <w:marRight w:val="0"/>
      <w:marTop w:val="0"/>
      <w:marBottom w:val="0"/>
      <w:divBdr>
        <w:top w:val="none" w:sz="0" w:space="0" w:color="auto"/>
        <w:left w:val="none" w:sz="0" w:space="0" w:color="auto"/>
        <w:bottom w:val="none" w:sz="0" w:space="0" w:color="auto"/>
        <w:right w:val="none" w:sz="0" w:space="0" w:color="auto"/>
      </w:divBdr>
    </w:div>
    <w:div w:id="1369601190">
      <w:bodyDiv w:val="1"/>
      <w:marLeft w:val="0"/>
      <w:marRight w:val="0"/>
      <w:marTop w:val="0"/>
      <w:marBottom w:val="0"/>
      <w:divBdr>
        <w:top w:val="none" w:sz="0" w:space="0" w:color="auto"/>
        <w:left w:val="none" w:sz="0" w:space="0" w:color="auto"/>
        <w:bottom w:val="none" w:sz="0" w:space="0" w:color="auto"/>
        <w:right w:val="none" w:sz="0" w:space="0" w:color="auto"/>
      </w:divBdr>
    </w:div>
    <w:div w:id="1383939235">
      <w:bodyDiv w:val="1"/>
      <w:marLeft w:val="0"/>
      <w:marRight w:val="0"/>
      <w:marTop w:val="0"/>
      <w:marBottom w:val="0"/>
      <w:divBdr>
        <w:top w:val="none" w:sz="0" w:space="0" w:color="auto"/>
        <w:left w:val="none" w:sz="0" w:space="0" w:color="auto"/>
        <w:bottom w:val="none" w:sz="0" w:space="0" w:color="auto"/>
        <w:right w:val="none" w:sz="0" w:space="0" w:color="auto"/>
      </w:divBdr>
    </w:div>
    <w:div w:id="1494029455">
      <w:bodyDiv w:val="1"/>
      <w:marLeft w:val="0"/>
      <w:marRight w:val="0"/>
      <w:marTop w:val="0"/>
      <w:marBottom w:val="0"/>
      <w:divBdr>
        <w:top w:val="none" w:sz="0" w:space="0" w:color="auto"/>
        <w:left w:val="none" w:sz="0" w:space="0" w:color="auto"/>
        <w:bottom w:val="none" w:sz="0" w:space="0" w:color="auto"/>
        <w:right w:val="none" w:sz="0" w:space="0" w:color="auto"/>
      </w:divBdr>
    </w:div>
    <w:div w:id="1500384925">
      <w:bodyDiv w:val="1"/>
      <w:marLeft w:val="0"/>
      <w:marRight w:val="0"/>
      <w:marTop w:val="0"/>
      <w:marBottom w:val="0"/>
      <w:divBdr>
        <w:top w:val="none" w:sz="0" w:space="0" w:color="auto"/>
        <w:left w:val="none" w:sz="0" w:space="0" w:color="auto"/>
        <w:bottom w:val="none" w:sz="0" w:space="0" w:color="auto"/>
        <w:right w:val="none" w:sz="0" w:space="0" w:color="auto"/>
      </w:divBdr>
    </w:div>
    <w:div w:id="1531214660">
      <w:bodyDiv w:val="1"/>
      <w:marLeft w:val="0"/>
      <w:marRight w:val="0"/>
      <w:marTop w:val="0"/>
      <w:marBottom w:val="0"/>
      <w:divBdr>
        <w:top w:val="none" w:sz="0" w:space="0" w:color="auto"/>
        <w:left w:val="none" w:sz="0" w:space="0" w:color="auto"/>
        <w:bottom w:val="none" w:sz="0" w:space="0" w:color="auto"/>
        <w:right w:val="none" w:sz="0" w:space="0" w:color="auto"/>
      </w:divBdr>
    </w:div>
    <w:div w:id="1611930871">
      <w:bodyDiv w:val="1"/>
      <w:marLeft w:val="0"/>
      <w:marRight w:val="0"/>
      <w:marTop w:val="0"/>
      <w:marBottom w:val="0"/>
      <w:divBdr>
        <w:top w:val="none" w:sz="0" w:space="0" w:color="auto"/>
        <w:left w:val="none" w:sz="0" w:space="0" w:color="auto"/>
        <w:bottom w:val="none" w:sz="0" w:space="0" w:color="auto"/>
        <w:right w:val="none" w:sz="0" w:space="0" w:color="auto"/>
      </w:divBdr>
    </w:div>
    <w:div w:id="1674065482">
      <w:bodyDiv w:val="1"/>
      <w:marLeft w:val="0"/>
      <w:marRight w:val="0"/>
      <w:marTop w:val="0"/>
      <w:marBottom w:val="0"/>
      <w:divBdr>
        <w:top w:val="none" w:sz="0" w:space="0" w:color="auto"/>
        <w:left w:val="none" w:sz="0" w:space="0" w:color="auto"/>
        <w:bottom w:val="none" w:sz="0" w:space="0" w:color="auto"/>
        <w:right w:val="none" w:sz="0" w:space="0" w:color="auto"/>
      </w:divBdr>
    </w:div>
    <w:div w:id="1708949467">
      <w:bodyDiv w:val="1"/>
      <w:marLeft w:val="0"/>
      <w:marRight w:val="0"/>
      <w:marTop w:val="0"/>
      <w:marBottom w:val="0"/>
      <w:divBdr>
        <w:top w:val="none" w:sz="0" w:space="0" w:color="auto"/>
        <w:left w:val="none" w:sz="0" w:space="0" w:color="auto"/>
        <w:bottom w:val="none" w:sz="0" w:space="0" w:color="auto"/>
        <w:right w:val="none" w:sz="0" w:space="0" w:color="auto"/>
      </w:divBdr>
    </w:div>
    <w:div w:id="1867063847">
      <w:bodyDiv w:val="1"/>
      <w:marLeft w:val="0"/>
      <w:marRight w:val="0"/>
      <w:marTop w:val="0"/>
      <w:marBottom w:val="0"/>
      <w:divBdr>
        <w:top w:val="none" w:sz="0" w:space="0" w:color="auto"/>
        <w:left w:val="none" w:sz="0" w:space="0" w:color="auto"/>
        <w:bottom w:val="none" w:sz="0" w:space="0" w:color="auto"/>
        <w:right w:val="none" w:sz="0" w:space="0" w:color="auto"/>
      </w:divBdr>
    </w:div>
    <w:div w:id="1908570930">
      <w:bodyDiv w:val="1"/>
      <w:marLeft w:val="0"/>
      <w:marRight w:val="0"/>
      <w:marTop w:val="0"/>
      <w:marBottom w:val="0"/>
      <w:divBdr>
        <w:top w:val="none" w:sz="0" w:space="0" w:color="auto"/>
        <w:left w:val="none" w:sz="0" w:space="0" w:color="auto"/>
        <w:bottom w:val="none" w:sz="0" w:space="0" w:color="auto"/>
        <w:right w:val="none" w:sz="0" w:space="0" w:color="auto"/>
      </w:divBdr>
    </w:div>
    <w:div w:id="2005472405">
      <w:bodyDiv w:val="1"/>
      <w:marLeft w:val="0"/>
      <w:marRight w:val="0"/>
      <w:marTop w:val="0"/>
      <w:marBottom w:val="0"/>
      <w:divBdr>
        <w:top w:val="none" w:sz="0" w:space="0" w:color="auto"/>
        <w:left w:val="none" w:sz="0" w:space="0" w:color="auto"/>
        <w:bottom w:val="none" w:sz="0" w:space="0" w:color="auto"/>
        <w:right w:val="none" w:sz="0" w:space="0" w:color="auto"/>
      </w:divBdr>
    </w:div>
    <w:div w:id="208602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llemantA\AppData\Roaming\microsoft\office\Custom%20Office%20Templates\0_DocumentMaster_FrontexTemplate.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cID xmlns="http://schemas.microsoft.com/sharepoint/v3">3305537</DocID>
    <WasSigned xmlns="http://schemas.microsoft.com/sharepoint/v3">false</WasSigned>
    <WasEncrypted xmlns="http://schemas.microsoft.com/sharepoint/v3">false</WasEncrypted>
    <MailHasAttachments xmlns="http://schemas.microsoft.com/sharepoint/v3">false</MailHasAttachments>
    <LocalAttachment xmlns="http://schemas.microsoft.com/sharepoint/v3">false</LocalAttachment>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Finalized xmlns="http://schemas.microsoft.com/sharepoint/v3">false</Finalized>
    <AccessField xmlns="e118a0ec-d889-4f88-9d84-b66cafb0056a">Limited</AccessField>
    <CCMMultipleTransferTransactionID xmlns="e118a0ec-d889-4f88-9d84-b66cafb0056a" xsi:nil="true"/>
    <CCMMetadataExtractionStatus xmlns="http://schemas.microsoft.com/sharepoint/v3">CCMPageCount:InProgress;CCMCommentCount:InProgress</CCMMetadataExtractionStatus>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3" ma:contentTypeDescription="GetOrganized Document Library Content Type Description" ma:contentTypeScope="" ma:versionID="6b4ffaa64c4737d8eca865ff41ff5e19">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074335e116a7f205707041e650d8e378"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element ref="ns1:CCMMetadataExtractionStatus" minOccurs="0"/>
                <xsd:element ref="ns1:CCMCommentCount" minOccurs="0"/>
                <xsd:element ref="ns1:CCMPageCount" minOccurs="0"/>
                <xsd:element ref="ns1:CCMPreviewAnnotationsTasks" minOccurs="0"/>
                <xsd:element ref="ns3: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element name="CCMMetadataExtractionStatus" ma:index="28" nillable="true" ma:displayName="CCMMetadataExtractionStatus" ma:default="CCMPageCount:InProgress;CCMCommentCount:InProgress" ma:hidden="true" ma:internalName="CCMMetadataExtractionStatus" ma:readOnly="false">
      <xsd:simpleType>
        <xsd:restriction base="dms:Text"/>
      </xsd:simpleType>
    </xsd:element>
    <xsd:element name="CCMCommentCount" ma:index="29" nillable="true" ma:displayName="Comments" ma:decimals="0" ma:internalName="CCMCommentCount" ma:readOnly="true">
      <xsd:simpleType>
        <xsd:restriction base="dms:Number"/>
      </xsd:simpleType>
    </xsd:element>
    <xsd:element name="CCMPageCount" ma:index="30" nillable="true" ma:displayName="Pages" ma:decimals="0" ma:internalName="CCMPageCount" ma:readOnly="true">
      <xsd:simpleType>
        <xsd:restriction base="dms:Number"/>
      </xsd:simpleType>
    </xsd:element>
    <xsd:element name="CCMPreviewAnnotationsTasks" ma:index="31" nillable="true" ma:displayName="Tasks"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element name="AccessField" ma:index="32" nillable="true" ma:displayName="Access" ma:default="Limited"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40AAB-84C6-4285-BDF0-D08BF651E397}">
  <ds:schemaRefs>
    <ds:schemaRef ds:uri="http://schemas.openxmlformats.org/officeDocument/2006/bibliography"/>
  </ds:schemaRefs>
</ds:datastoreItem>
</file>

<file path=customXml/itemProps2.xml><?xml version="1.0" encoding="utf-8"?>
<ds:datastoreItem xmlns:ds="http://schemas.openxmlformats.org/officeDocument/2006/customXml" ds:itemID="{F1F540B5-83A3-43E5-BE08-C4C21984190A}">
  <ds:schemaRefs>
    <ds:schemaRef ds:uri="http://schemas.microsoft.com/office/2006/metadata/properties"/>
    <ds:schemaRef ds:uri="http://purl.org/dc/dcmitype/"/>
    <ds:schemaRef ds:uri="e118a0ec-d889-4f88-9d84-b66cafb0056a"/>
    <ds:schemaRef ds:uri="http://schemas.microsoft.com/office/2006/documentManagement/types"/>
    <ds:schemaRef ds:uri="581c5eac-5fdb-4e20-94c8-7830c4ad7c93"/>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0FB87DEB-3C79-4AF3-9F9A-0B6940709A11}">
  <ds:schemaRefs>
    <ds:schemaRef ds:uri="http://schemas.microsoft.com/sharepoint/v3/contenttype/forms"/>
  </ds:schemaRefs>
</ds:datastoreItem>
</file>

<file path=customXml/itemProps4.xml><?xml version="1.0" encoding="utf-8"?>
<ds:datastoreItem xmlns:ds="http://schemas.openxmlformats.org/officeDocument/2006/customXml" ds:itemID="{6BE2FA02-E108-41D1-BE3D-D5F461EB8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0_DocumentMaster_FrontexTemplate</Template>
  <TotalTime>30</TotalTime>
  <Pages>3</Pages>
  <Words>854</Words>
  <Characters>4873</Characters>
  <Application>Microsoft Office Word</Application>
  <DocSecurity>0</DocSecurity>
  <Lines>40</Lines>
  <Paragraphs>11</Paragraphs>
  <ScaleCrop>false</ScaleCrop>
  <Company>Frontex - European Border and Coast Guard Agency</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Dries Lensen</dc:creator>
  <cp:keywords>CFP Q1A</cp:keywords>
  <cp:lastModifiedBy>Magdalena Kurek [Ext]</cp:lastModifiedBy>
  <cp:revision>15</cp:revision>
  <cp:lastPrinted>2012-02-10T09:40:00Z</cp:lastPrinted>
  <dcterms:created xsi:type="dcterms:W3CDTF">2024-01-03T07:58:00Z</dcterms:created>
  <dcterms:modified xsi:type="dcterms:W3CDTF">2024-02-06T10:06:00Z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0x010100AC085CFC53BC46CEA2EADE194AD9D4820076AA05A1CE2F1D44A78835A6C84592CA</vt:lpwstr>
  </property>
  <property fmtid="{D5CDD505-2E9C-101B-9397-08002B2CF9AE}" pid="3" name="CCMIsSharedOnOneDrive">
    <vt:bool>false</vt:bool>
  </property>
  <property fmtid="{D5CDD505-2E9C-101B-9397-08002B2CF9AE}" pid="4" name="CCMOneDriveItemID">
    <vt:lpwstr/>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System">
    <vt:lpwstr> </vt:lpwstr>
  </property>
  <property fmtid="{D5CDD505-2E9C-101B-9397-08002B2CF9AE}" pid="9" name="CCMPostListPublishStatus">
    <vt:lpwstr>Awaiting approval</vt:lpwstr>
  </property>
  <property fmtid="{D5CDD505-2E9C-101B-9397-08002B2CF9AE}" pid="10" name="CCMMustBeOnPostList">
    <vt:bool>true</vt:bool>
  </property>
  <property fmtid="{D5CDD505-2E9C-101B-9397-08002B2CF9AE}" pid="11" name="CCMCommunication">
    <vt:lpwstr/>
  </property>
  <property fmtid="{D5CDD505-2E9C-101B-9397-08002B2CF9AE}" pid="12" name="CCMEventContext">
    <vt:lpwstr>3e197579-9d70-4a41-ac55-85f2893af9d6</vt:lpwstr>
  </property>
</Properties>
</file>