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YSpec="top"/>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4"/>
        <w:gridCol w:w="9299"/>
        <w:gridCol w:w="1304"/>
      </w:tblGrid>
      <w:tr w:rsidR="00A233EF" w:rsidRPr="00122362" w14:paraId="7E05696B" w14:textId="77777777" w:rsidTr="00426047">
        <w:trPr>
          <w:cantSplit/>
          <w:trHeight w:hRule="exact" w:val="1021"/>
        </w:trPr>
        <w:tc>
          <w:tcPr>
            <w:tcW w:w="1304" w:type="dxa"/>
            <w:noWrap/>
          </w:tcPr>
          <w:p w14:paraId="0C7AD0F4" w14:textId="77777777" w:rsidR="00A233EF" w:rsidRPr="00122362" w:rsidRDefault="00A233EF" w:rsidP="000903F3">
            <w:pPr>
              <w:pStyle w:val="Heading2"/>
              <w:numPr>
                <w:ilvl w:val="0"/>
                <w:numId w:val="0"/>
              </w:numPr>
              <w:rPr>
                <w:rFonts w:ascii="Arial" w:hAnsi="Arial" w:cs="Arial"/>
              </w:rPr>
            </w:pPr>
          </w:p>
        </w:tc>
        <w:tc>
          <w:tcPr>
            <w:tcW w:w="9299" w:type="dxa"/>
            <w:noWrap/>
            <w:tcMar>
              <w:left w:w="0" w:type="dxa"/>
              <w:right w:w="0" w:type="dxa"/>
            </w:tcMar>
          </w:tcPr>
          <w:p w14:paraId="5EAEE69F" w14:textId="77777777" w:rsidR="00A233EF" w:rsidRPr="00122362" w:rsidRDefault="00A233EF" w:rsidP="00426047">
            <w:pPr>
              <w:rPr>
                <w:rFonts w:ascii="Arial" w:hAnsi="Arial" w:cs="Arial"/>
              </w:rPr>
            </w:pPr>
          </w:p>
        </w:tc>
        <w:tc>
          <w:tcPr>
            <w:tcW w:w="1304" w:type="dxa"/>
            <w:noWrap/>
          </w:tcPr>
          <w:p w14:paraId="76D254A0" w14:textId="77777777" w:rsidR="00A233EF" w:rsidRPr="00122362" w:rsidRDefault="00A233EF" w:rsidP="00426047">
            <w:pPr>
              <w:rPr>
                <w:rFonts w:ascii="Arial" w:hAnsi="Arial" w:cs="Arial"/>
              </w:rPr>
            </w:pPr>
          </w:p>
        </w:tc>
      </w:tr>
      <w:tr w:rsidR="00A233EF" w:rsidRPr="00122362" w14:paraId="421FEF38" w14:textId="77777777" w:rsidTr="00426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21"/>
        </w:trPr>
        <w:tc>
          <w:tcPr>
            <w:tcW w:w="1304" w:type="dxa"/>
            <w:tcBorders>
              <w:top w:val="nil"/>
              <w:left w:val="nil"/>
              <w:bottom w:val="nil"/>
              <w:right w:val="nil"/>
            </w:tcBorders>
            <w:noWrap/>
          </w:tcPr>
          <w:p w14:paraId="30AA3245" w14:textId="77777777" w:rsidR="00A233EF" w:rsidRPr="00122362" w:rsidRDefault="00A233EF" w:rsidP="00426047">
            <w:pPr>
              <w:rPr>
                <w:rFonts w:ascii="Arial" w:hAnsi="Arial" w:cs="Arial"/>
              </w:rPr>
            </w:pPr>
          </w:p>
        </w:tc>
        <w:tc>
          <w:tcPr>
            <w:tcW w:w="9299" w:type="dxa"/>
            <w:tcBorders>
              <w:top w:val="nil"/>
              <w:left w:val="nil"/>
              <w:bottom w:val="single" w:sz="12" w:space="0" w:color="003399"/>
              <w:right w:val="nil"/>
            </w:tcBorders>
            <w:noWrap/>
            <w:tcMar>
              <w:left w:w="0" w:type="dxa"/>
              <w:right w:w="0" w:type="dxa"/>
            </w:tcMar>
            <w:vAlign w:val="center"/>
          </w:tcPr>
          <w:p w14:paraId="0C575969" w14:textId="77777777" w:rsidR="00A233EF" w:rsidRPr="00122362" w:rsidRDefault="00A233EF" w:rsidP="00426047">
            <w:pPr>
              <w:spacing w:after="0" w:line="240" w:lineRule="auto"/>
              <w:jc w:val="center"/>
              <w:rPr>
                <w:rFonts w:ascii="Arial" w:hAnsi="Arial" w:cs="Arial"/>
              </w:rPr>
            </w:pPr>
            <w:r w:rsidRPr="00122362">
              <w:rPr>
                <w:rFonts w:ascii="Arial" w:hAnsi="Arial" w:cs="Arial"/>
                <w:noProof/>
              </w:rPr>
              <mc:AlternateContent>
                <mc:Choice Requires="wpg">
                  <w:drawing>
                    <wp:inline distT="0" distB="0" distL="0" distR="0" wp14:anchorId="1CC1712D" wp14:editId="441F8232">
                      <wp:extent cx="2089785" cy="349885"/>
                      <wp:effectExtent l="0" t="19050" r="24765" b="0"/>
                      <wp:docPr id="118" name="Group 117">
                        <a:extLst xmlns:a="http://schemas.openxmlformats.org/drawingml/2006/main">
                          <a:ext uri="{FF2B5EF4-FFF2-40B4-BE49-F238E27FC236}">
                            <a16:creationId xmlns:a16="http://schemas.microsoft.com/office/drawing/2014/main" id="{40D8130D-BFBD-4B64-9A96-0D2D26D1692C}"/>
                          </a:ext>
                        </a:extLst>
                      </wp:docPr>
                      <wp:cNvGraphicFramePr/>
                      <a:graphic xmlns:a="http://schemas.openxmlformats.org/drawingml/2006/main">
                        <a:graphicData uri="http://schemas.microsoft.com/office/word/2010/wordprocessingGroup">
                          <wpg:wgp>
                            <wpg:cNvGrpSpPr/>
                            <wpg:grpSpPr>
                              <a:xfrm>
                                <a:off x="0" y="0"/>
                                <a:ext cx="2089785" cy="349885"/>
                                <a:chOff x="0" y="0"/>
                                <a:chExt cx="6001973" cy="1009177"/>
                              </a:xfrm>
                            </wpg:grpSpPr>
                            <wps:wsp>
                              <wps:cNvPr id="2" name="Freeform: Shape 2">
                                <a:extLst>
                                  <a:ext uri="{FF2B5EF4-FFF2-40B4-BE49-F238E27FC236}">
                                    <a16:creationId xmlns:a16="http://schemas.microsoft.com/office/drawing/2014/main" id="{1B107A52-DDB5-4F12-83ED-4A58092C4CE1}"/>
                                  </a:ext>
                                </a:extLst>
                              </wps:cNvPr>
                              <wps:cNvSpPr/>
                              <wps:spPr>
                                <a:xfrm>
                                  <a:off x="1363203" y="0"/>
                                  <a:ext cx="3275544" cy="514638"/>
                                </a:xfrm>
                                <a:custGeom>
                                  <a:avLst/>
                                  <a:gdLst>
                                    <a:gd name="connsiteX0" fmla="*/ 2589589 w 3275544"/>
                                    <a:gd name="connsiteY0" fmla="*/ 368226 h 514638"/>
                                    <a:gd name="connsiteX1" fmla="*/ 2803523 w 3275544"/>
                                    <a:gd name="connsiteY1" fmla="*/ 413693 h 514638"/>
                                    <a:gd name="connsiteX2" fmla="*/ 2803523 w 3275544"/>
                                    <a:gd name="connsiteY2" fmla="*/ 507021 h 514638"/>
                                    <a:gd name="connsiteX3" fmla="*/ 2589589 w 3275544"/>
                                    <a:gd name="connsiteY3" fmla="*/ 459161 h 514638"/>
                                    <a:gd name="connsiteX4" fmla="*/ 2376133 w 3275544"/>
                                    <a:gd name="connsiteY4" fmla="*/ 507021 h 514638"/>
                                    <a:gd name="connsiteX5" fmla="*/ 2376133 w 3275544"/>
                                    <a:gd name="connsiteY5" fmla="*/ 413693 h 514638"/>
                                    <a:gd name="connsiteX6" fmla="*/ 2589589 w 3275544"/>
                                    <a:gd name="connsiteY6" fmla="*/ 368226 h 514638"/>
                                    <a:gd name="connsiteX7" fmla="*/ 358 w 3275544"/>
                                    <a:gd name="connsiteY7" fmla="*/ 47085 h 514638"/>
                                    <a:gd name="connsiteX8" fmla="*/ 358 w 3275544"/>
                                    <a:gd name="connsiteY8" fmla="*/ 507021 h 514638"/>
                                    <a:gd name="connsiteX9" fmla="*/ 101343 w 3275544"/>
                                    <a:gd name="connsiteY9" fmla="*/ 507021 h 514638"/>
                                    <a:gd name="connsiteX10" fmla="*/ 101343 w 3275544"/>
                                    <a:gd name="connsiteY10" fmla="*/ 328982 h 514638"/>
                                    <a:gd name="connsiteX11" fmla="*/ 321021 w 3275544"/>
                                    <a:gd name="connsiteY11" fmla="*/ 328982 h 514638"/>
                                    <a:gd name="connsiteX12" fmla="*/ 321021 w 3275544"/>
                                    <a:gd name="connsiteY12" fmla="*/ 237090 h 514638"/>
                                    <a:gd name="connsiteX13" fmla="*/ 101343 w 3275544"/>
                                    <a:gd name="connsiteY13" fmla="*/ 237090 h 514638"/>
                                    <a:gd name="connsiteX14" fmla="*/ 101343 w 3275544"/>
                                    <a:gd name="connsiteY14" fmla="*/ 138977 h 514638"/>
                                    <a:gd name="connsiteX15" fmla="*/ 354045 w 3275544"/>
                                    <a:gd name="connsiteY15" fmla="*/ 138977 h 514638"/>
                                    <a:gd name="connsiteX16" fmla="*/ 354045 w 3275544"/>
                                    <a:gd name="connsiteY16" fmla="*/ 47085 h 514638"/>
                                    <a:gd name="connsiteX17" fmla="*/ 813979 w 3275544"/>
                                    <a:gd name="connsiteY17" fmla="*/ 507021 h 514638"/>
                                    <a:gd name="connsiteX18" fmla="*/ 701509 w 3275544"/>
                                    <a:gd name="connsiteY18" fmla="*/ 342860 h 514638"/>
                                    <a:gd name="connsiteX19" fmla="*/ 800101 w 3275544"/>
                                    <a:gd name="connsiteY19" fmla="*/ 199280 h 514638"/>
                                    <a:gd name="connsiteX20" fmla="*/ 800101 w 3275544"/>
                                    <a:gd name="connsiteY20" fmla="*/ 199280 h 514638"/>
                                    <a:gd name="connsiteX21" fmla="*/ 626369 w 3275544"/>
                                    <a:gd name="connsiteY21" fmla="*/ 47564 h 514638"/>
                                    <a:gd name="connsiteX22" fmla="*/ 415784 w 3275544"/>
                                    <a:gd name="connsiteY22" fmla="*/ 47564 h 514638"/>
                                    <a:gd name="connsiteX23" fmla="*/ 415784 w 3275544"/>
                                    <a:gd name="connsiteY23" fmla="*/ 507499 h 514638"/>
                                    <a:gd name="connsiteX24" fmla="*/ 517248 w 3275544"/>
                                    <a:gd name="connsiteY24" fmla="*/ 507499 h 514638"/>
                                    <a:gd name="connsiteX25" fmla="*/ 517248 w 3275544"/>
                                    <a:gd name="connsiteY25" fmla="*/ 360569 h 514638"/>
                                    <a:gd name="connsiteX26" fmla="*/ 596696 w 3275544"/>
                                    <a:gd name="connsiteY26" fmla="*/ 360569 h 514638"/>
                                    <a:gd name="connsiteX27" fmla="*/ 695287 w 3275544"/>
                                    <a:gd name="connsiteY27" fmla="*/ 507499 h 514638"/>
                                    <a:gd name="connsiteX28" fmla="*/ 697201 w 3275544"/>
                                    <a:gd name="connsiteY28" fmla="*/ 205502 h 514638"/>
                                    <a:gd name="connsiteX29" fmla="*/ 619667 w 3275544"/>
                                    <a:gd name="connsiteY29" fmla="*/ 270592 h 514638"/>
                                    <a:gd name="connsiteX30" fmla="*/ 517248 w 3275544"/>
                                    <a:gd name="connsiteY30" fmla="*/ 270592 h 514638"/>
                                    <a:gd name="connsiteX31" fmla="*/ 517248 w 3275544"/>
                                    <a:gd name="connsiteY31" fmla="*/ 138498 h 514638"/>
                                    <a:gd name="connsiteX32" fmla="*/ 617754 w 3275544"/>
                                    <a:gd name="connsiteY32" fmla="*/ 138498 h 514638"/>
                                    <a:gd name="connsiteX33" fmla="*/ 697201 w 3275544"/>
                                    <a:gd name="connsiteY33" fmla="*/ 204066 h 514638"/>
                                    <a:gd name="connsiteX34" fmla="*/ 1104969 w 3275544"/>
                                    <a:gd name="connsiteY34" fmla="*/ 514200 h 514638"/>
                                    <a:gd name="connsiteX35" fmla="*/ 1349486 w 3275544"/>
                                    <a:gd name="connsiteY35" fmla="*/ 280212 h 514638"/>
                                    <a:gd name="connsiteX36" fmla="*/ 1349534 w 3275544"/>
                                    <a:gd name="connsiteY36" fmla="*/ 274900 h 514638"/>
                                    <a:gd name="connsiteX37" fmla="*/ 1349534 w 3275544"/>
                                    <a:gd name="connsiteY37" fmla="*/ 274900 h 514638"/>
                                    <a:gd name="connsiteX38" fmla="*/ 1115642 w 3275544"/>
                                    <a:gd name="connsiteY38" fmla="*/ 38805 h 514638"/>
                                    <a:gd name="connsiteX39" fmla="*/ 1106405 w 3275544"/>
                                    <a:gd name="connsiteY39" fmla="*/ 38950 h 514638"/>
                                    <a:gd name="connsiteX40" fmla="*/ 861888 w 3275544"/>
                                    <a:gd name="connsiteY40" fmla="*/ 272937 h 514638"/>
                                    <a:gd name="connsiteX41" fmla="*/ 861839 w 3275544"/>
                                    <a:gd name="connsiteY41" fmla="*/ 278250 h 514638"/>
                                    <a:gd name="connsiteX42" fmla="*/ 861839 w 3275544"/>
                                    <a:gd name="connsiteY42" fmla="*/ 278250 h 514638"/>
                                    <a:gd name="connsiteX43" fmla="*/ 1095733 w 3275544"/>
                                    <a:gd name="connsiteY43" fmla="*/ 514343 h 514638"/>
                                    <a:gd name="connsiteX44" fmla="*/ 1104969 w 3275544"/>
                                    <a:gd name="connsiteY44" fmla="*/ 514200 h 514638"/>
                                    <a:gd name="connsiteX45" fmla="*/ 1244242 w 3275544"/>
                                    <a:gd name="connsiteY45" fmla="*/ 278250 h 514638"/>
                                    <a:gd name="connsiteX46" fmla="*/ 1113249 w 3275544"/>
                                    <a:gd name="connsiteY46" fmla="*/ 421686 h 514638"/>
                                    <a:gd name="connsiteX47" fmla="*/ 1106405 w 3275544"/>
                                    <a:gd name="connsiteY47" fmla="*/ 421830 h 514638"/>
                                    <a:gd name="connsiteX48" fmla="*/ 967084 w 3275544"/>
                                    <a:gd name="connsiteY48" fmla="*/ 282606 h 514638"/>
                                    <a:gd name="connsiteX49" fmla="*/ 967132 w 3275544"/>
                                    <a:gd name="connsiteY49" fmla="*/ 278250 h 514638"/>
                                    <a:gd name="connsiteX50" fmla="*/ 967132 w 3275544"/>
                                    <a:gd name="connsiteY50" fmla="*/ 278250 h 514638"/>
                                    <a:gd name="connsiteX51" fmla="*/ 1098125 w 3275544"/>
                                    <a:gd name="connsiteY51" fmla="*/ 134813 h 514638"/>
                                    <a:gd name="connsiteX52" fmla="*/ 1104969 w 3275544"/>
                                    <a:gd name="connsiteY52" fmla="*/ 134670 h 514638"/>
                                    <a:gd name="connsiteX53" fmla="*/ 1244289 w 3275544"/>
                                    <a:gd name="connsiteY53" fmla="*/ 274851 h 514638"/>
                                    <a:gd name="connsiteX54" fmla="*/ 1244242 w 3275544"/>
                                    <a:gd name="connsiteY54" fmla="*/ 278250 h 514638"/>
                                    <a:gd name="connsiteX55" fmla="*/ 1843450 w 3275544"/>
                                    <a:gd name="connsiteY55" fmla="*/ 507021 h 514638"/>
                                    <a:gd name="connsiteX56" fmla="*/ 1843450 w 3275544"/>
                                    <a:gd name="connsiteY56" fmla="*/ 47085 h 514638"/>
                                    <a:gd name="connsiteX57" fmla="*/ 1743423 w 3275544"/>
                                    <a:gd name="connsiteY57" fmla="*/ 47085 h 514638"/>
                                    <a:gd name="connsiteX58" fmla="*/ 1743423 w 3275544"/>
                                    <a:gd name="connsiteY58" fmla="*/ 330417 h 514638"/>
                                    <a:gd name="connsiteX59" fmla="*/ 1528052 w 3275544"/>
                                    <a:gd name="connsiteY59" fmla="*/ 47085 h 514638"/>
                                    <a:gd name="connsiteX60" fmla="*/ 1434725 w 3275544"/>
                                    <a:gd name="connsiteY60" fmla="*/ 47085 h 514638"/>
                                    <a:gd name="connsiteX61" fmla="*/ 1434725 w 3275544"/>
                                    <a:gd name="connsiteY61" fmla="*/ 507021 h 514638"/>
                                    <a:gd name="connsiteX62" fmla="*/ 1534752 w 3275544"/>
                                    <a:gd name="connsiteY62" fmla="*/ 507021 h 514638"/>
                                    <a:gd name="connsiteX63" fmla="*/ 1534752 w 3275544"/>
                                    <a:gd name="connsiteY63" fmla="*/ 214595 h 514638"/>
                                    <a:gd name="connsiteX64" fmla="*/ 1757303 w 3275544"/>
                                    <a:gd name="connsiteY64" fmla="*/ 507021 h 514638"/>
                                    <a:gd name="connsiteX65" fmla="*/ 2304821 w 3275544"/>
                                    <a:gd name="connsiteY65" fmla="*/ 140413 h 514638"/>
                                    <a:gd name="connsiteX66" fmla="*/ 2304821 w 3275544"/>
                                    <a:gd name="connsiteY66" fmla="*/ 44693 h 514638"/>
                                    <a:gd name="connsiteX67" fmla="*/ 1921941 w 3275544"/>
                                    <a:gd name="connsiteY67" fmla="*/ 44693 h 514638"/>
                                    <a:gd name="connsiteX68" fmla="*/ 1921941 w 3275544"/>
                                    <a:gd name="connsiteY68" fmla="*/ 140413 h 514638"/>
                                    <a:gd name="connsiteX69" fmla="*/ 2062171 w 3275544"/>
                                    <a:gd name="connsiteY69" fmla="*/ 140413 h 514638"/>
                                    <a:gd name="connsiteX70" fmla="*/ 2062171 w 3275544"/>
                                    <a:gd name="connsiteY70" fmla="*/ 507021 h 514638"/>
                                    <a:gd name="connsiteX71" fmla="*/ 2166506 w 3275544"/>
                                    <a:gd name="connsiteY71" fmla="*/ 507021 h 514638"/>
                                    <a:gd name="connsiteX72" fmla="*/ 2166506 w 3275544"/>
                                    <a:gd name="connsiteY72" fmla="*/ 140413 h 514638"/>
                                    <a:gd name="connsiteX73" fmla="*/ 3275902 w 3275544"/>
                                    <a:gd name="connsiteY73" fmla="*/ 507021 h 514638"/>
                                    <a:gd name="connsiteX74" fmla="*/ 3115571 w 3275544"/>
                                    <a:gd name="connsiteY74" fmla="*/ 272028 h 514638"/>
                                    <a:gd name="connsiteX75" fmla="*/ 3269681 w 3275544"/>
                                    <a:gd name="connsiteY75" fmla="*/ 47085 h 514638"/>
                                    <a:gd name="connsiteX76" fmla="*/ 3154816 w 3275544"/>
                                    <a:gd name="connsiteY76" fmla="*/ 47085 h 514638"/>
                                    <a:gd name="connsiteX77" fmla="*/ 3063404 w 3275544"/>
                                    <a:gd name="connsiteY77" fmla="*/ 194973 h 514638"/>
                                    <a:gd name="connsiteX78" fmla="*/ 2960504 w 3275544"/>
                                    <a:gd name="connsiteY78" fmla="*/ 47085 h 514638"/>
                                    <a:gd name="connsiteX79" fmla="*/ 2842290 w 3275544"/>
                                    <a:gd name="connsiteY79" fmla="*/ 47085 h 514638"/>
                                    <a:gd name="connsiteX80" fmla="*/ 2995921 w 3275544"/>
                                    <a:gd name="connsiteY80" fmla="*/ 272985 h 514638"/>
                                    <a:gd name="connsiteX81" fmla="*/ 2835590 w 3275544"/>
                                    <a:gd name="connsiteY81" fmla="*/ 507021 h 514638"/>
                                    <a:gd name="connsiteX82" fmla="*/ 2950933 w 3275544"/>
                                    <a:gd name="connsiteY82" fmla="*/ 507021 h 514638"/>
                                    <a:gd name="connsiteX83" fmla="*/ 3062447 w 3275544"/>
                                    <a:gd name="connsiteY83" fmla="*/ 349561 h 514638"/>
                                    <a:gd name="connsiteX84" fmla="*/ 3158167 w 3275544"/>
                                    <a:gd name="connsiteY84" fmla="*/ 507021 h 514638"/>
                                    <a:gd name="connsiteX85" fmla="*/ 2801609 w 3275544"/>
                                    <a:gd name="connsiteY85" fmla="*/ 140413 h 514638"/>
                                    <a:gd name="connsiteX86" fmla="*/ 2801609 w 3275544"/>
                                    <a:gd name="connsiteY86" fmla="*/ 47564 h 514638"/>
                                    <a:gd name="connsiteX87" fmla="*/ 2587675 w 3275544"/>
                                    <a:gd name="connsiteY87" fmla="*/ -296 h 514638"/>
                                    <a:gd name="connsiteX88" fmla="*/ 2587675 w 3275544"/>
                                    <a:gd name="connsiteY88" fmla="*/ -296 h 514638"/>
                                    <a:gd name="connsiteX89" fmla="*/ 2374218 w 3275544"/>
                                    <a:gd name="connsiteY89" fmla="*/ 47564 h 514638"/>
                                    <a:gd name="connsiteX90" fmla="*/ 2374218 w 3275544"/>
                                    <a:gd name="connsiteY90" fmla="*/ 140413 h 514638"/>
                                    <a:gd name="connsiteX91" fmla="*/ 2374218 w 3275544"/>
                                    <a:gd name="connsiteY91" fmla="*/ 140413 h 514638"/>
                                    <a:gd name="connsiteX92" fmla="*/ 2461802 w 3275544"/>
                                    <a:gd name="connsiteY92" fmla="*/ 184443 h 514638"/>
                                    <a:gd name="connsiteX93" fmla="*/ 2470418 w 3275544"/>
                                    <a:gd name="connsiteY93" fmla="*/ 184443 h 514638"/>
                                    <a:gd name="connsiteX94" fmla="*/ 2478075 w 3275544"/>
                                    <a:gd name="connsiteY94" fmla="*/ 182051 h 514638"/>
                                    <a:gd name="connsiteX95" fmla="*/ 2395277 w 3275544"/>
                                    <a:gd name="connsiteY95" fmla="*/ 140413 h 514638"/>
                                    <a:gd name="connsiteX96" fmla="*/ 2415378 w 3275544"/>
                                    <a:gd name="connsiteY96" fmla="*/ 137062 h 514638"/>
                                    <a:gd name="connsiteX97" fmla="*/ 2494348 w 3275544"/>
                                    <a:gd name="connsiteY97" fmla="*/ 176785 h 514638"/>
                                    <a:gd name="connsiteX98" fmla="*/ 2511098 w 3275544"/>
                                    <a:gd name="connsiteY98" fmla="*/ 172001 h 514638"/>
                                    <a:gd name="connsiteX99" fmla="*/ 2434043 w 3275544"/>
                                    <a:gd name="connsiteY99" fmla="*/ 133234 h 514638"/>
                                    <a:gd name="connsiteX100" fmla="*/ 2451752 w 3275544"/>
                                    <a:gd name="connsiteY100" fmla="*/ 128925 h 514638"/>
                                    <a:gd name="connsiteX101" fmla="*/ 2528807 w 3275544"/>
                                    <a:gd name="connsiteY101" fmla="*/ 167693 h 514638"/>
                                    <a:gd name="connsiteX102" fmla="*/ 2548429 w 3275544"/>
                                    <a:gd name="connsiteY102" fmla="*/ 164343 h 514638"/>
                                    <a:gd name="connsiteX103" fmla="*/ 2468503 w 3275544"/>
                                    <a:gd name="connsiteY103" fmla="*/ 124141 h 514638"/>
                                    <a:gd name="connsiteX104" fmla="*/ 2483818 w 3275544"/>
                                    <a:gd name="connsiteY104" fmla="*/ 118875 h 514638"/>
                                    <a:gd name="connsiteX105" fmla="*/ 2570445 w 3275544"/>
                                    <a:gd name="connsiteY105" fmla="*/ 162428 h 514638"/>
                                    <a:gd name="connsiteX106" fmla="*/ 2595811 w 3275544"/>
                                    <a:gd name="connsiteY106" fmla="*/ 162428 h 514638"/>
                                    <a:gd name="connsiteX107" fmla="*/ 2500091 w 3275544"/>
                                    <a:gd name="connsiteY107" fmla="*/ 114568 h 514638"/>
                                    <a:gd name="connsiteX108" fmla="*/ 2588632 w 3275544"/>
                                    <a:gd name="connsiteY108" fmla="*/ 98296 h 514638"/>
                                    <a:gd name="connsiteX109" fmla="*/ 2803523 w 3275544"/>
                                    <a:gd name="connsiteY109" fmla="*/ 140413 h 514638"/>
                                    <a:gd name="connsiteX110" fmla="*/ 2801609 w 3275544"/>
                                    <a:gd name="connsiteY110" fmla="*/ 323716 h 514638"/>
                                    <a:gd name="connsiteX111" fmla="*/ 2801609 w 3275544"/>
                                    <a:gd name="connsiteY111" fmla="*/ 230868 h 514638"/>
                                    <a:gd name="connsiteX112" fmla="*/ 2587675 w 3275544"/>
                                    <a:gd name="connsiteY112" fmla="*/ 183008 h 514638"/>
                                    <a:gd name="connsiteX113" fmla="*/ 2587675 w 3275544"/>
                                    <a:gd name="connsiteY113" fmla="*/ 183008 h 514638"/>
                                    <a:gd name="connsiteX114" fmla="*/ 2374218 w 3275544"/>
                                    <a:gd name="connsiteY114" fmla="*/ 230868 h 514638"/>
                                    <a:gd name="connsiteX115" fmla="*/ 2374218 w 3275544"/>
                                    <a:gd name="connsiteY115" fmla="*/ 323716 h 514638"/>
                                    <a:gd name="connsiteX116" fmla="*/ 2374218 w 3275544"/>
                                    <a:gd name="connsiteY116" fmla="*/ 323716 h 514638"/>
                                    <a:gd name="connsiteX117" fmla="*/ 2461802 w 3275544"/>
                                    <a:gd name="connsiteY117" fmla="*/ 368226 h 514638"/>
                                    <a:gd name="connsiteX118" fmla="*/ 2470418 w 3275544"/>
                                    <a:gd name="connsiteY118" fmla="*/ 365354 h 514638"/>
                                    <a:gd name="connsiteX119" fmla="*/ 2478075 w 3275544"/>
                                    <a:gd name="connsiteY119" fmla="*/ 362962 h 514638"/>
                                    <a:gd name="connsiteX120" fmla="*/ 2395277 w 3275544"/>
                                    <a:gd name="connsiteY120" fmla="*/ 321324 h 514638"/>
                                    <a:gd name="connsiteX121" fmla="*/ 2415378 w 3275544"/>
                                    <a:gd name="connsiteY121" fmla="*/ 317973 h 514638"/>
                                    <a:gd name="connsiteX122" fmla="*/ 2494348 w 3275544"/>
                                    <a:gd name="connsiteY122" fmla="*/ 357698 h 514638"/>
                                    <a:gd name="connsiteX123" fmla="*/ 2511098 w 3275544"/>
                                    <a:gd name="connsiteY123" fmla="*/ 352912 h 514638"/>
                                    <a:gd name="connsiteX124" fmla="*/ 2434043 w 3275544"/>
                                    <a:gd name="connsiteY124" fmla="*/ 314145 h 514638"/>
                                    <a:gd name="connsiteX125" fmla="*/ 2451752 w 3275544"/>
                                    <a:gd name="connsiteY125" fmla="*/ 309838 h 514638"/>
                                    <a:gd name="connsiteX126" fmla="*/ 2528807 w 3275544"/>
                                    <a:gd name="connsiteY126" fmla="*/ 349082 h 514638"/>
                                    <a:gd name="connsiteX127" fmla="*/ 2548429 w 3275544"/>
                                    <a:gd name="connsiteY127" fmla="*/ 345733 h 514638"/>
                                    <a:gd name="connsiteX128" fmla="*/ 2468024 w 3275544"/>
                                    <a:gd name="connsiteY128" fmla="*/ 305052 h 514638"/>
                                    <a:gd name="connsiteX129" fmla="*/ 2483818 w 3275544"/>
                                    <a:gd name="connsiteY129" fmla="*/ 299786 h 514638"/>
                                    <a:gd name="connsiteX130" fmla="*/ 2570445 w 3275544"/>
                                    <a:gd name="connsiteY130" fmla="*/ 343339 h 514638"/>
                                    <a:gd name="connsiteX131" fmla="*/ 2595811 w 3275544"/>
                                    <a:gd name="connsiteY131" fmla="*/ 343339 h 514638"/>
                                    <a:gd name="connsiteX132" fmla="*/ 2500091 w 3275544"/>
                                    <a:gd name="connsiteY132" fmla="*/ 295479 h 514638"/>
                                    <a:gd name="connsiteX133" fmla="*/ 2588632 w 3275544"/>
                                    <a:gd name="connsiteY133" fmla="*/ 279207 h 514638"/>
                                    <a:gd name="connsiteX134" fmla="*/ 2803523 w 3275544"/>
                                    <a:gd name="connsiteY134" fmla="*/ 323716 h 5146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Lst>
                                  <a:rect l="l" t="t" r="r" b="b"/>
                                  <a:pathLst>
                                    <a:path w="3275544" h="514638">
                                      <a:moveTo>
                                        <a:pt x="2589589" y="368226"/>
                                      </a:moveTo>
                                      <a:cubicBezTo>
                                        <a:pt x="2676694" y="368226"/>
                                        <a:pt x="2703496" y="402208"/>
                                        <a:pt x="2803523" y="413693"/>
                                      </a:cubicBezTo>
                                      <a:lnTo>
                                        <a:pt x="2803523" y="507021"/>
                                      </a:lnTo>
                                      <a:cubicBezTo>
                                        <a:pt x="2700145" y="498405"/>
                                        <a:pt x="2647500" y="459161"/>
                                        <a:pt x="2589589" y="459161"/>
                                      </a:cubicBezTo>
                                      <a:cubicBezTo>
                                        <a:pt x="2503440" y="459161"/>
                                        <a:pt x="2496740" y="492662"/>
                                        <a:pt x="2376133" y="507021"/>
                                      </a:cubicBezTo>
                                      <a:lnTo>
                                        <a:pt x="2376133" y="413693"/>
                                      </a:lnTo>
                                      <a:cubicBezTo>
                                        <a:pt x="2471853" y="403164"/>
                                        <a:pt x="2506791" y="368226"/>
                                        <a:pt x="2589589" y="368226"/>
                                      </a:cubicBezTo>
                                      <a:close/>
                                      <a:moveTo>
                                        <a:pt x="358" y="47085"/>
                                      </a:moveTo>
                                      <a:lnTo>
                                        <a:pt x="358" y="507021"/>
                                      </a:lnTo>
                                      <a:lnTo>
                                        <a:pt x="101343" y="507021"/>
                                      </a:lnTo>
                                      <a:lnTo>
                                        <a:pt x="101343" y="328982"/>
                                      </a:lnTo>
                                      <a:lnTo>
                                        <a:pt x="321021" y="328982"/>
                                      </a:lnTo>
                                      <a:lnTo>
                                        <a:pt x="321021" y="237090"/>
                                      </a:lnTo>
                                      <a:lnTo>
                                        <a:pt x="101343" y="237090"/>
                                      </a:lnTo>
                                      <a:lnTo>
                                        <a:pt x="101343" y="138977"/>
                                      </a:lnTo>
                                      <a:lnTo>
                                        <a:pt x="354045" y="138977"/>
                                      </a:lnTo>
                                      <a:lnTo>
                                        <a:pt x="354045" y="47085"/>
                                      </a:lnTo>
                                      <a:close/>
                                      <a:moveTo>
                                        <a:pt x="813979" y="507021"/>
                                      </a:moveTo>
                                      <a:lnTo>
                                        <a:pt x="701509" y="342860"/>
                                      </a:lnTo>
                                      <a:cubicBezTo>
                                        <a:pt x="762961" y="322663"/>
                                        <a:pt x="803355" y="263891"/>
                                        <a:pt x="800101" y="199280"/>
                                      </a:cubicBezTo>
                                      <a:lnTo>
                                        <a:pt x="800101" y="199280"/>
                                      </a:lnTo>
                                      <a:cubicBezTo>
                                        <a:pt x="800101" y="103560"/>
                                        <a:pt x="735010" y="47564"/>
                                        <a:pt x="626369" y="47564"/>
                                      </a:cubicBezTo>
                                      <a:lnTo>
                                        <a:pt x="415784" y="47564"/>
                                      </a:lnTo>
                                      <a:lnTo>
                                        <a:pt x="415784" y="507499"/>
                                      </a:lnTo>
                                      <a:lnTo>
                                        <a:pt x="517248" y="507499"/>
                                      </a:lnTo>
                                      <a:lnTo>
                                        <a:pt x="517248" y="360569"/>
                                      </a:lnTo>
                                      <a:lnTo>
                                        <a:pt x="596696" y="360569"/>
                                      </a:lnTo>
                                      <a:lnTo>
                                        <a:pt x="695287" y="507499"/>
                                      </a:lnTo>
                                      <a:close/>
                                      <a:moveTo>
                                        <a:pt x="697201" y="205502"/>
                                      </a:moveTo>
                                      <a:cubicBezTo>
                                        <a:pt x="697201" y="244268"/>
                                        <a:pt x="668963" y="270592"/>
                                        <a:pt x="619667" y="270592"/>
                                      </a:cubicBezTo>
                                      <a:lnTo>
                                        <a:pt x="517248" y="270592"/>
                                      </a:lnTo>
                                      <a:lnTo>
                                        <a:pt x="517248" y="138498"/>
                                      </a:lnTo>
                                      <a:lnTo>
                                        <a:pt x="617754" y="138498"/>
                                      </a:lnTo>
                                      <a:cubicBezTo>
                                        <a:pt x="665614" y="138498"/>
                                        <a:pt x="697201" y="160513"/>
                                        <a:pt x="697201" y="204066"/>
                                      </a:cubicBezTo>
                                      <a:close/>
                                      <a:moveTo>
                                        <a:pt x="1104969" y="514200"/>
                                      </a:moveTo>
                                      <a:cubicBezTo>
                                        <a:pt x="1237110" y="517120"/>
                                        <a:pt x="1346567" y="412354"/>
                                        <a:pt x="1349486" y="280212"/>
                                      </a:cubicBezTo>
                                      <a:cubicBezTo>
                                        <a:pt x="1349534" y="278441"/>
                                        <a:pt x="1349534" y="276670"/>
                                        <a:pt x="1349534" y="274900"/>
                                      </a:cubicBezTo>
                                      <a:lnTo>
                                        <a:pt x="1349534" y="274900"/>
                                      </a:lnTo>
                                      <a:cubicBezTo>
                                        <a:pt x="1350156" y="145103"/>
                                        <a:pt x="1245439" y="39427"/>
                                        <a:pt x="1115642" y="38805"/>
                                      </a:cubicBezTo>
                                      <a:cubicBezTo>
                                        <a:pt x="1112579" y="38805"/>
                                        <a:pt x="1109468" y="38853"/>
                                        <a:pt x="1106405" y="38950"/>
                                      </a:cubicBezTo>
                                      <a:cubicBezTo>
                                        <a:pt x="974263" y="36030"/>
                                        <a:pt x="864807" y="140795"/>
                                        <a:pt x="861888" y="272937"/>
                                      </a:cubicBezTo>
                                      <a:cubicBezTo>
                                        <a:pt x="861839" y="274708"/>
                                        <a:pt x="861839" y="276478"/>
                                        <a:pt x="861839" y="278250"/>
                                      </a:cubicBezTo>
                                      <a:lnTo>
                                        <a:pt x="861839" y="278250"/>
                                      </a:lnTo>
                                      <a:cubicBezTo>
                                        <a:pt x="861217" y="408045"/>
                                        <a:pt x="965936" y="513721"/>
                                        <a:pt x="1095733" y="514343"/>
                                      </a:cubicBezTo>
                                      <a:cubicBezTo>
                                        <a:pt x="1098796" y="514343"/>
                                        <a:pt x="1101907" y="514295"/>
                                        <a:pt x="1104969" y="514200"/>
                                      </a:cubicBezTo>
                                      <a:moveTo>
                                        <a:pt x="1244242" y="278250"/>
                                      </a:moveTo>
                                      <a:cubicBezTo>
                                        <a:pt x="1247688" y="354012"/>
                                        <a:pt x="1189011" y="418240"/>
                                        <a:pt x="1113249" y="421686"/>
                                      </a:cubicBezTo>
                                      <a:cubicBezTo>
                                        <a:pt x="1110952" y="421782"/>
                                        <a:pt x="1108703" y="421830"/>
                                        <a:pt x="1106405" y="421830"/>
                                      </a:cubicBezTo>
                                      <a:cubicBezTo>
                                        <a:pt x="1029494" y="421877"/>
                                        <a:pt x="967084" y="359563"/>
                                        <a:pt x="967084" y="282606"/>
                                      </a:cubicBezTo>
                                      <a:cubicBezTo>
                                        <a:pt x="967084" y="281168"/>
                                        <a:pt x="967084" y="279686"/>
                                        <a:pt x="967132" y="278250"/>
                                      </a:cubicBezTo>
                                      <a:lnTo>
                                        <a:pt x="967132" y="278250"/>
                                      </a:lnTo>
                                      <a:cubicBezTo>
                                        <a:pt x="963687" y="202487"/>
                                        <a:pt x="1022362" y="138258"/>
                                        <a:pt x="1098125" y="134813"/>
                                      </a:cubicBezTo>
                                      <a:cubicBezTo>
                                        <a:pt x="1100423" y="134717"/>
                                        <a:pt x="1102672" y="134670"/>
                                        <a:pt x="1104969" y="134670"/>
                                      </a:cubicBezTo>
                                      <a:cubicBezTo>
                                        <a:pt x="1182168" y="134908"/>
                                        <a:pt x="1244529" y="197653"/>
                                        <a:pt x="1244289" y="274851"/>
                                      </a:cubicBezTo>
                                      <a:cubicBezTo>
                                        <a:pt x="1244289" y="276001"/>
                                        <a:pt x="1244289" y="277101"/>
                                        <a:pt x="1244242" y="278250"/>
                                      </a:cubicBezTo>
                                      <a:close/>
                                      <a:moveTo>
                                        <a:pt x="1843450" y="507021"/>
                                      </a:moveTo>
                                      <a:lnTo>
                                        <a:pt x="1843450" y="47085"/>
                                      </a:lnTo>
                                      <a:lnTo>
                                        <a:pt x="1743423" y="47085"/>
                                      </a:lnTo>
                                      <a:lnTo>
                                        <a:pt x="1743423" y="330417"/>
                                      </a:lnTo>
                                      <a:lnTo>
                                        <a:pt x="1528052" y="47085"/>
                                      </a:lnTo>
                                      <a:lnTo>
                                        <a:pt x="1434725" y="47085"/>
                                      </a:lnTo>
                                      <a:lnTo>
                                        <a:pt x="1434725" y="507021"/>
                                      </a:lnTo>
                                      <a:lnTo>
                                        <a:pt x="1534752" y="507021"/>
                                      </a:lnTo>
                                      <a:lnTo>
                                        <a:pt x="1534752" y="214595"/>
                                      </a:lnTo>
                                      <a:lnTo>
                                        <a:pt x="1757303" y="507021"/>
                                      </a:lnTo>
                                      <a:close/>
                                      <a:moveTo>
                                        <a:pt x="2304821" y="140413"/>
                                      </a:moveTo>
                                      <a:lnTo>
                                        <a:pt x="2304821" y="44693"/>
                                      </a:lnTo>
                                      <a:lnTo>
                                        <a:pt x="1921941" y="44693"/>
                                      </a:lnTo>
                                      <a:lnTo>
                                        <a:pt x="1921941" y="140413"/>
                                      </a:lnTo>
                                      <a:lnTo>
                                        <a:pt x="2062171" y="140413"/>
                                      </a:lnTo>
                                      <a:lnTo>
                                        <a:pt x="2062171" y="507021"/>
                                      </a:lnTo>
                                      <a:lnTo>
                                        <a:pt x="2166506" y="507021"/>
                                      </a:lnTo>
                                      <a:lnTo>
                                        <a:pt x="2166506" y="140413"/>
                                      </a:lnTo>
                                      <a:close/>
                                      <a:moveTo>
                                        <a:pt x="3275902" y="507021"/>
                                      </a:moveTo>
                                      <a:lnTo>
                                        <a:pt x="3115571" y="272028"/>
                                      </a:lnTo>
                                      <a:lnTo>
                                        <a:pt x="3269681" y="47085"/>
                                      </a:lnTo>
                                      <a:lnTo>
                                        <a:pt x="3154816" y="47085"/>
                                      </a:lnTo>
                                      <a:lnTo>
                                        <a:pt x="3063404" y="194973"/>
                                      </a:lnTo>
                                      <a:lnTo>
                                        <a:pt x="2960504" y="47085"/>
                                      </a:lnTo>
                                      <a:lnTo>
                                        <a:pt x="2842290" y="47085"/>
                                      </a:lnTo>
                                      <a:lnTo>
                                        <a:pt x="2995921" y="272985"/>
                                      </a:lnTo>
                                      <a:lnTo>
                                        <a:pt x="2835590" y="507021"/>
                                      </a:lnTo>
                                      <a:lnTo>
                                        <a:pt x="2950933" y="507021"/>
                                      </a:lnTo>
                                      <a:lnTo>
                                        <a:pt x="3062447" y="349561"/>
                                      </a:lnTo>
                                      <a:lnTo>
                                        <a:pt x="3158167" y="507021"/>
                                      </a:lnTo>
                                      <a:close/>
                                      <a:moveTo>
                                        <a:pt x="2801609" y="140413"/>
                                      </a:moveTo>
                                      <a:lnTo>
                                        <a:pt x="2801609" y="47564"/>
                                      </a:lnTo>
                                      <a:cubicBezTo>
                                        <a:pt x="2701581" y="35599"/>
                                        <a:pt x="2674780" y="-296"/>
                                        <a:pt x="2587675" y="-296"/>
                                      </a:cubicBezTo>
                                      <a:lnTo>
                                        <a:pt x="2587675" y="-296"/>
                                      </a:lnTo>
                                      <a:cubicBezTo>
                                        <a:pt x="2504877" y="-296"/>
                                        <a:pt x="2468982" y="34642"/>
                                        <a:pt x="2374218" y="47564"/>
                                      </a:cubicBezTo>
                                      <a:lnTo>
                                        <a:pt x="2374218" y="140413"/>
                                      </a:lnTo>
                                      <a:lnTo>
                                        <a:pt x="2374218" y="140413"/>
                                      </a:lnTo>
                                      <a:lnTo>
                                        <a:pt x="2461802" y="184443"/>
                                      </a:lnTo>
                                      <a:lnTo>
                                        <a:pt x="2470418" y="184443"/>
                                      </a:lnTo>
                                      <a:lnTo>
                                        <a:pt x="2478075" y="182051"/>
                                      </a:lnTo>
                                      <a:lnTo>
                                        <a:pt x="2395277" y="140413"/>
                                      </a:lnTo>
                                      <a:lnTo>
                                        <a:pt x="2415378" y="137062"/>
                                      </a:lnTo>
                                      <a:lnTo>
                                        <a:pt x="2494348" y="176785"/>
                                      </a:lnTo>
                                      <a:lnTo>
                                        <a:pt x="2511098" y="172001"/>
                                      </a:lnTo>
                                      <a:lnTo>
                                        <a:pt x="2434043" y="133234"/>
                                      </a:lnTo>
                                      <a:lnTo>
                                        <a:pt x="2451752" y="128925"/>
                                      </a:lnTo>
                                      <a:lnTo>
                                        <a:pt x="2528807" y="167693"/>
                                      </a:lnTo>
                                      <a:lnTo>
                                        <a:pt x="2548429" y="164343"/>
                                      </a:lnTo>
                                      <a:lnTo>
                                        <a:pt x="2468503" y="124141"/>
                                      </a:lnTo>
                                      <a:lnTo>
                                        <a:pt x="2483818" y="118875"/>
                                      </a:lnTo>
                                      <a:lnTo>
                                        <a:pt x="2570445" y="162428"/>
                                      </a:lnTo>
                                      <a:lnTo>
                                        <a:pt x="2595811" y="162428"/>
                                      </a:lnTo>
                                      <a:lnTo>
                                        <a:pt x="2500091" y="114568"/>
                                      </a:lnTo>
                                      <a:cubicBezTo>
                                        <a:pt x="2528280" y="103416"/>
                                        <a:pt x="2558336" y="97913"/>
                                        <a:pt x="2588632" y="98296"/>
                                      </a:cubicBezTo>
                                      <a:cubicBezTo>
                                        <a:pt x="2647500" y="94468"/>
                                        <a:pt x="2700145" y="131798"/>
                                        <a:pt x="2803523" y="140413"/>
                                      </a:cubicBezTo>
                                      <a:close/>
                                      <a:moveTo>
                                        <a:pt x="2801609" y="323716"/>
                                      </a:moveTo>
                                      <a:lnTo>
                                        <a:pt x="2801609" y="230868"/>
                                      </a:lnTo>
                                      <a:cubicBezTo>
                                        <a:pt x="2701581" y="218903"/>
                                        <a:pt x="2674780" y="183008"/>
                                        <a:pt x="2587675" y="183008"/>
                                      </a:cubicBezTo>
                                      <a:lnTo>
                                        <a:pt x="2587675" y="183008"/>
                                      </a:lnTo>
                                      <a:cubicBezTo>
                                        <a:pt x="2504877" y="183008"/>
                                        <a:pt x="2468982" y="217946"/>
                                        <a:pt x="2374218" y="230868"/>
                                      </a:cubicBezTo>
                                      <a:lnTo>
                                        <a:pt x="2374218" y="323716"/>
                                      </a:lnTo>
                                      <a:lnTo>
                                        <a:pt x="2374218" y="323716"/>
                                      </a:lnTo>
                                      <a:lnTo>
                                        <a:pt x="2461802" y="368226"/>
                                      </a:lnTo>
                                      <a:lnTo>
                                        <a:pt x="2470418" y="365354"/>
                                      </a:lnTo>
                                      <a:lnTo>
                                        <a:pt x="2478075" y="362962"/>
                                      </a:lnTo>
                                      <a:lnTo>
                                        <a:pt x="2395277" y="321324"/>
                                      </a:lnTo>
                                      <a:lnTo>
                                        <a:pt x="2415378" y="317973"/>
                                      </a:lnTo>
                                      <a:lnTo>
                                        <a:pt x="2494348" y="357698"/>
                                      </a:lnTo>
                                      <a:lnTo>
                                        <a:pt x="2511098" y="352912"/>
                                      </a:lnTo>
                                      <a:lnTo>
                                        <a:pt x="2434043" y="314145"/>
                                      </a:lnTo>
                                      <a:lnTo>
                                        <a:pt x="2451752" y="309838"/>
                                      </a:lnTo>
                                      <a:lnTo>
                                        <a:pt x="2528807" y="349082"/>
                                      </a:lnTo>
                                      <a:lnTo>
                                        <a:pt x="2548429" y="345733"/>
                                      </a:lnTo>
                                      <a:lnTo>
                                        <a:pt x="2468024" y="305052"/>
                                      </a:lnTo>
                                      <a:lnTo>
                                        <a:pt x="2483818" y="299786"/>
                                      </a:lnTo>
                                      <a:lnTo>
                                        <a:pt x="2570445" y="343339"/>
                                      </a:lnTo>
                                      <a:lnTo>
                                        <a:pt x="2595811" y="343339"/>
                                      </a:lnTo>
                                      <a:lnTo>
                                        <a:pt x="2500091" y="295479"/>
                                      </a:lnTo>
                                      <a:cubicBezTo>
                                        <a:pt x="2528280" y="284328"/>
                                        <a:pt x="2558336" y="278824"/>
                                        <a:pt x="2588632" y="279207"/>
                                      </a:cubicBezTo>
                                      <a:cubicBezTo>
                                        <a:pt x="2647500" y="277771"/>
                                        <a:pt x="2700145" y="315102"/>
                                        <a:pt x="2803523" y="323716"/>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a:extLst>
                                  <a:ext uri="{FF2B5EF4-FFF2-40B4-BE49-F238E27FC236}">
                                    <a16:creationId xmlns:a16="http://schemas.microsoft.com/office/drawing/2014/main" id="{1766366C-F598-4AD0-928A-E14B2FEA31F7}"/>
                                  </a:ext>
                                </a:extLst>
                              </wpg:cNvPr>
                              <wpg:cNvGrpSpPr/>
                              <wpg:grpSpPr>
                                <a:xfrm>
                                  <a:off x="0" y="809564"/>
                                  <a:ext cx="6001973" cy="199613"/>
                                  <a:chOff x="0" y="809564"/>
                                  <a:chExt cx="8248239" cy="274320"/>
                                </a:xfrm>
                              </wpg:grpSpPr>
                              <wps:wsp>
                                <wps:cNvPr id="4" name="Freeform: Shape 4">
                                  <a:extLst>
                                    <a:ext uri="{FF2B5EF4-FFF2-40B4-BE49-F238E27FC236}">
                                      <a16:creationId xmlns:a16="http://schemas.microsoft.com/office/drawing/2014/main" id="{0296A32C-9884-4E07-AEFB-F90E8C8633ED}"/>
                                    </a:ext>
                                  </a:extLst>
                                </wps:cNvPr>
                                <wps:cNvSpPr/>
                                <wps:spPr>
                                  <a:xfrm>
                                    <a:off x="572439" y="844065"/>
                                    <a:ext cx="157939" cy="206755"/>
                                  </a:xfrm>
                                  <a:custGeom>
                                    <a:avLst/>
                                    <a:gdLst>
                                      <a:gd name="connsiteX0" fmla="*/ 358 w 157939"/>
                                      <a:gd name="connsiteY0" fmla="*/ -296 h 206755"/>
                                      <a:gd name="connsiteX1" fmla="*/ 156382 w 157939"/>
                                      <a:gd name="connsiteY1" fmla="*/ -296 h 206755"/>
                                      <a:gd name="connsiteX2" fmla="*/ 156382 w 157939"/>
                                      <a:gd name="connsiteY2" fmla="*/ 40385 h 206755"/>
                                      <a:gd name="connsiteX3" fmla="*/ 45825 w 157939"/>
                                      <a:gd name="connsiteY3" fmla="*/ 40385 h 206755"/>
                                      <a:gd name="connsiteX4" fmla="*/ 45825 w 157939"/>
                                      <a:gd name="connsiteY4" fmla="*/ 82023 h 206755"/>
                                      <a:gd name="connsiteX5" fmla="*/ 141546 w 157939"/>
                                      <a:gd name="connsiteY5" fmla="*/ 82023 h 206755"/>
                                      <a:gd name="connsiteX6" fmla="*/ 141546 w 157939"/>
                                      <a:gd name="connsiteY6" fmla="*/ 122705 h 206755"/>
                                      <a:gd name="connsiteX7" fmla="*/ 45825 w 157939"/>
                                      <a:gd name="connsiteY7" fmla="*/ 122705 h 206755"/>
                                      <a:gd name="connsiteX8" fmla="*/ 45825 w 157939"/>
                                      <a:gd name="connsiteY8" fmla="*/ 166258 h 206755"/>
                                      <a:gd name="connsiteX9" fmla="*/ 158297 w 157939"/>
                                      <a:gd name="connsiteY9" fmla="*/ 166258 h 206755"/>
                                      <a:gd name="connsiteX10" fmla="*/ 158297 w 157939"/>
                                      <a:gd name="connsiteY10" fmla="*/ 206460 h 206755"/>
                                      <a:gd name="connsiteX11" fmla="*/ 358 w 157939"/>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939" h="206755">
                                        <a:moveTo>
                                          <a:pt x="358" y="-296"/>
                                        </a:moveTo>
                                        <a:lnTo>
                                          <a:pt x="156382" y="-296"/>
                                        </a:lnTo>
                                        <a:lnTo>
                                          <a:pt x="156382" y="40385"/>
                                        </a:lnTo>
                                        <a:lnTo>
                                          <a:pt x="45825" y="40385"/>
                                        </a:lnTo>
                                        <a:lnTo>
                                          <a:pt x="45825" y="82023"/>
                                        </a:lnTo>
                                        <a:lnTo>
                                          <a:pt x="141546" y="82023"/>
                                        </a:lnTo>
                                        <a:lnTo>
                                          <a:pt x="141546" y="122705"/>
                                        </a:lnTo>
                                        <a:lnTo>
                                          <a:pt x="45825" y="122705"/>
                                        </a:lnTo>
                                        <a:lnTo>
                                          <a:pt x="45825" y="166258"/>
                                        </a:lnTo>
                                        <a:lnTo>
                                          <a:pt x="158297" y="166258"/>
                                        </a:lnTo>
                                        <a:lnTo>
                                          <a:pt x="158297"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a:extLst>
                                    <a:ext uri="{FF2B5EF4-FFF2-40B4-BE49-F238E27FC236}">
                                      <a16:creationId xmlns:a16="http://schemas.microsoft.com/office/drawing/2014/main" id="{EA1E36FF-8539-436F-8ACF-9DECD9EEC385}"/>
                                    </a:ext>
                                  </a:extLst>
                                </wps:cNvPr>
                                <wps:cNvSpPr/>
                                <wps:spPr>
                                  <a:xfrm>
                                    <a:off x="766854" y="844065"/>
                                    <a:ext cx="181541" cy="212459"/>
                                  </a:xfrm>
                                  <a:custGeom>
                                    <a:avLst/>
                                    <a:gdLst>
                                      <a:gd name="connsiteX0" fmla="*/ 1213 w 181541"/>
                                      <a:gd name="connsiteY0" fmla="*/ 117919 h 212459"/>
                                      <a:gd name="connsiteX1" fmla="*/ 1213 w 181541"/>
                                      <a:gd name="connsiteY1" fmla="*/ -296 h 212459"/>
                                      <a:gd name="connsiteX2" fmla="*/ 46679 w 181541"/>
                                      <a:gd name="connsiteY2" fmla="*/ -296 h 212459"/>
                                      <a:gd name="connsiteX3" fmla="*/ 46679 w 181541"/>
                                      <a:gd name="connsiteY3" fmla="*/ 116962 h 212459"/>
                                      <a:gd name="connsiteX4" fmla="*/ 91189 w 181541"/>
                                      <a:gd name="connsiteY4" fmla="*/ 168171 h 212459"/>
                                      <a:gd name="connsiteX5" fmla="*/ 135700 w 181541"/>
                                      <a:gd name="connsiteY5" fmla="*/ 120311 h 212459"/>
                                      <a:gd name="connsiteX6" fmla="*/ 135700 w 181541"/>
                                      <a:gd name="connsiteY6" fmla="*/ 1619 h 212459"/>
                                      <a:gd name="connsiteX7" fmla="*/ 181166 w 181541"/>
                                      <a:gd name="connsiteY7" fmla="*/ 1619 h 212459"/>
                                      <a:gd name="connsiteX8" fmla="*/ 181166 w 181541"/>
                                      <a:gd name="connsiteY8" fmla="*/ 118398 h 212459"/>
                                      <a:gd name="connsiteX9" fmla="*/ 110046 w 181541"/>
                                      <a:gd name="connsiteY9" fmla="*/ 211438 h 212459"/>
                                      <a:gd name="connsiteX10" fmla="*/ 90711 w 181541"/>
                                      <a:gd name="connsiteY10" fmla="*/ 211724 h 212459"/>
                                      <a:gd name="connsiteX11" fmla="*/ 734 w 181541"/>
                                      <a:gd name="connsiteY11" fmla="*/ 137828 h 212459"/>
                                      <a:gd name="connsiteX12" fmla="*/ 1213 w 181541"/>
                                      <a:gd name="connsiteY12" fmla="*/ 117919 h 21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541" h="212459">
                                        <a:moveTo>
                                          <a:pt x="1213" y="117919"/>
                                        </a:moveTo>
                                        <a:lnTo>
                                          <a:pt x="1213" y="-296"/>
                                        </a:lnTo>
                                        <a:lnTo>
                                          <a:pt x="46679" y="-296"/>
                                        </a:lnTo>
                                        <a:lnTo>
                                          <a:pt x="46679" y="116962"/>
                                        </a:lnTo>
                                        <a:cubicBezTo>
                                          <a:pt x="46679" y="150463"/>
                                          <a:pt x="63430" y="168171"/>
                                          <a:pt x="91189" y="168171"/>
                                        </a:cubicBezTo>
                                        <a:cubicBezTo>
                                          <a:pt x="118948" y="168171"/>
                                          <a:pt x="135700" y="150942"/>
                                          <a:pt x="135700" y="120311"/>
                                        </a:cubicBezTo>
                                        <a:lnTo>
                                          <a:pt x="135700" y="1619"/>
                                        </a:lnTo>
                                        <a:lnTo>
                                          <a:pt x="181166" y="1619"/>
                                        </a:lnTo>
                                        <a:lnTo>
                                          <a:pt x="181166" y="118398"/>
                                        </a:lnTo>
                                        <a:cubicBezTo>
                                          <a:pt x="187197" y="163721"/>
                                          <a:pt x="155369" y="205359"/>
                                          <a:pt x="110046" y="211438"/>
                                        </a:cubicBezTo>
                                        <a:cubicBezTo>
                                          <a:pt x="103633" y="212298"/>
                                          <a:pt x="97124" y="212394"/>
                                          <a:pt x="90711" y="211724"/>
                                        </a:cubicBezTo>
                                        <a:cubicBezTo>
                                          <a:pt x="45483" y="216176"/>
                                          <a:pt x="5184" y="183104"/>
                                          <a:pt x="734" y="137828"/>
                                        </a:cubicBezTo>
                                        <a:cubicBezTo>
                                          <a:pt x="112" y="131224"/>
                                          <a:pt x="255" y="124523"/>
                                          <a:pt x="1213" y="11791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a:extLst>
                                    <a:ext uri="{FF2B5EF4-FFF2-40B4-BE49-F238E27FC236}">
                                      <a16:creationId xmlns:a16="http://schemas.microsoft.com/office/drawing/2014/main" id="{E795A643-397E-4372-BD56-B4B1B91F19CD}"/>
                                    </a:ext>
                                  </a:extLst>
                                </wps:cNvPr>
                                <wps:cNvSpPr/>
                                <wps:spPr>
                                  <a:xfrm>
                                    <a:off x="994565" y="843933"/>
                                    <a:ext cx="181390" cy="206887"/>
                                  </a:xfrm>
                                  <a:custGeom>
                                    <a:avLst/>
                                    <a:gdLst>
                                      <a:gd name="connsiteX0" fmla="*/ 1794 w 181390"/>
                                      <a:gd name="connsiteY0" fmla="*/ -164 h 206887"/>
                                      <a:gd name="connsiteX1" fmla="*/ 97514 w 181390"/>
                                      <a:gd name="connsiteY1" fmla="*/ -164 h 206887"/>
                                      <a:gd name="connsiteX2" fmla="*/ 157818 w 181390"/>
                                      <a:gd name="connsiteY2" fmla="*/ 20894 h 206887"/>
                                      <a:gd name="connsiteX3" fmla="*/ 175526 w 181390"/>
                                      <a:gd name="connsiteY3" fmla="*/ 68754 h 206887"/>
                                      <a:gd name="connsiteX4" fmla="*/ 175526 w 181390"/>
                                      <a:gd name="connsiteY4" fmla="*/ 68754 h 206887"/>
                                      <a:gd name="connsiteX5" fmla="*/ 131016 w 181390"/>
                                      <a:gd name="connsiteY5" fmla="*/ 132887 h 206887"/>
                                      <a:gd name="connsiteX6" fmla="*/ 181748 w 181390"/>
                                      <a:gd name="connsiteY6" fmla="*/ 206592 h 206887"/>
                                      <a:gd name="connsiteX7" fmla="*/ 128622 w 181390"/>
                                      <a:gd name="connsiteY7" fmla="*/ 206592 h 206887"/>
                                      <a:gd name="connsiteX8" fmla="*/ 84113 w 181390"/>
                                      <a:gd name="connsiteY8" fmla="*/ 140545 h 206887"/>
                                      <a:gd name="connsiteX9" fmla="*/ 48218 w 181390"/>
                                      <a:gd name="connsiteY9" fmla="*/ 140545 h 206887"/>
                                      <a:gd name="connsiteX10" fmla="*/ 48218 w 181390"/>
                                      <a:gd name="connsiteY10" fmla="*/ 206592 h 206887"/>
                                      <a:gd name="connsiteX11" fmla="*/ 358 w 181390"/>
                                      <a:gd name="connsiteY11" fmla="*/ 206592 h 206887"/>
                                      <a:gd name="connsiteX12" fmla="*/ 93686 w 181390"/>
                                      <a:gd name="connsiteY12" fmla="*/ 100342 h 206887"/>
                                      <a:gd name="connsiteX13" fmla="*/ 128622 w 181390"/>
                                      <a:gd name="connsiteY13" fmla="*/ 71147 h 206887"/>
                                      <a:gd name="connsiteX14" fmla="*/ 128622 w 181390"/>
                                      <a:gd name="connsiteY14" fmla="*/ 71147 h 206887"/>
                                      <a:gd name="connsiteX15" fmla="*/ 92727 w 181390"/>
                                      <a:gd name="connsiteY15" fmla="*/ 41474 h 206887"/>
                                      <a:gd name="connsiteX16" fmla="*/ 47261 w 181390"/>
                                      <a:gd name="connsiteY16" fmla="*/ 41474 h 206887"/>
                                      <a:gd name="connsiteX17" fmla="*/ 47261 w 181390"/>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1390" h="206887">
                                        <a:moveTo>
                                          <a:pt x="1794" y="-164"/>
                                        </a:moveTo>
                                        <a:lnTo>
                                          <a:pt x="97514" y="-164"/>
                                        </a:lnTo>
                                        <a:cubicBezTo>
                                          <a:pt x="119625" y="-1409"/>
                                          <a:pt x="141306" y="6201"/>
                                          <a:pt x="157818" y="20894"/>
                                        </a:cubicBezTo>
                                        <a:cubicBezTo>
                                          <a:pt x="169974" y="33769"/>
                                          <a:pt x="176388" y="51046"/>
                                          <a:pt x="175526" y="68754"/>
                                        </a:cubicBezTo>
                                        <a:lnTo>
                                          <a:pt x="175526" y="68754"/>
                                        </a:lnTo>
                                        <a:cubicBezTo>
                                          <a:pt x="176913" y="97757"/>
                                          <a:pt x="158631" y="124033"/>
                                          <a:pt x="131016" y="132887"/>
                                        </a:cubicBezTo>
                                        <a:lnTo>
                                          <a:pt x="181748" y="206592"/>
                                        </a:lnTo>
                                        <a:lnTo>
                                          <a:pt x="128622" y="206592"/>
                                        </a:lnTo>
                                        <a:lnTo>
                                          <a:pt x="84113" y="140545"/>
                                        </a:lnTo>
                                        <a:lnTo>
                                          <a:pt x="48218" y="140545"/>
                                        </a:lnTo>
                                        <a:lnTo>
                                          <a:pt x="48218" y="206592"/>
                                        </a:lnTo>
                                        <a:lnTo>
                                          <a:pt x="358" y="206592"/>
                                        </a:lnTo>
                                        <a:close/>
                                        <a:moveTo>
                                          <a:pt x="93686" y="100342"/>
                                        </a:moveTo>
                                        <a:cubicBezTo>
                                          <a:pt x="115701" y="100342"/>
                                          <a:pt x="128622" y="88377"/>
                                          <a:pt x="128622" y="71147"/>
                                        </a:cubicBezTo>
                                        <a:lnTo>
                                          <a:pt x="128622" y="71147"/>
                                        </a:lnTo>
                                        <a:cubicBezTo>
                                          <a:pt x="128622" y="51524"/>
                                          <a:pt x="114743" y="41474"/>
                                          <a:pt x="92727" y="41474"/>
                                        </a:cubicBezTo>
                                        <a:lnTo>
                                          <a:pt x="47261" y="41474"/>
                                        </a:lnTo>
                                        <a:lnTo>
                                          <a:pt x="47261"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a:extLst>
                                    <a:ext uri="{FF2B5EF4-FFF2-40B4-BE49-F238E27FC236}">
                                      <a16:creationId xmlns:a16="http://schemas.microsoft.com/office/drawing/2014/main" id="{20F570D4-D15B-4B07-B86B-B5B97DA7BA35}"/>
                                    </a:ext>
                                  </a:extLst>
                                </wps:cNvPr>
                                <wps:cNvSpPr/>
                                <wps:spPr>
                                  <a:xfrm>
                                    <a:off x="1198927" y="843516"/>
                                    <a:ext cx="219677" cy="213581"/>
                                  </a:xfrm>
                                  <a:custGeom>
                                    <a:avLst/>
                                    <a:gdLst>
                                      <a:gd name="connsiteX0" fmla="*/ 358 w 219677"/>
                                      <a:gd name="connsiteY0" fmla="*/ 106503 h 213581"/>
                                      <a:gd name="connsiteX1" fmla="*/ 358 w 219677"/>
                                      <a:gd name="connsiteY1" fmla="*/ 106503 h 213581"/>
                                      <a:gd name="connsiteX2" fmla="*/ 107038 w 219677"/>
                                      <a:gd name="connsiteY2" fmla="*/ -273 h 213581"/>
                                      <a:gd name="connsiteX3" fmla="*/ 110437 w 219677"/>
                                      <a:gd name="connsiteY3" fmla="*/ -226 h 213581"/>
                                      <a:gd name="connsiteX4" fmla="*/ 219989 w 219677"/>
                                      <a:gd name="connsiteY4" fmla="*/ 101621 h 213581"/>
                                      <a:gd name="connsiteX5" fmla="*/ 220035 w 219677"/>
                                      <a:gd name="connsiteY5" fmla="*/ 106023 h 213581"/>
                                      <a:gd name="connsiteX6" fmla="*/ 220035 w 219677"/>
                                      <a:gd name="connsiteY6" fmla="*/ 106023 h 213581"/>
                                      <a:gd name="connsiteX7" fmla="*/ 112877 w 219677"/>
                                      <a:gd name="connsiteY7" fmla="*/ 213278 h 213581"/>
                                      <a:gd name="connsiteX8" fmla="*/ 109958 w 219677"/>
                                      <a:gd name="connsiteY8" fmla="*/ 213231 h 213581"/>
                                      <a:gd name="connsiteX9" fmla="*/ 406 w 219677"/>
                                      <a:gd name="connsiteY9" fmla="*/ 110379 h 213581"/>
                                      <a:gd name="connsiteX10" fmla="*/ 358 w 219677"/>
                                      <a:gd name="connsiteY10" fmla="*/ 106503 h 213581"/>
                                      <a:gd name="connsiteX11" fmla="*/ 172654 w 219677"/>
                                      <a:gd name="connsiteY11" fmla="*/ 106503 h 213581"/>
                                      <a:gd name="connsiteX12" fmla="*/ 172654 w 219677"/>
                                      <a:gd name="connsiteY12" fmla="*/ 106503 h 213581"/>
                                      <a:gd name="connsiteX13" fmla="*/ 111442 w 219677"/>
                                      <a:gd name="connsiteY13" fmla="*/ 41460 h 213581"/>
                                      <a:gd name="connsiteX14" fmla="*/ 109958 w 219677"/>
                                      <a:gd name="connsiteY14" fmla="*/ 41414 h 213581"/>
                                      <a:gd name="connsiteX15" fmla="*/ 47692 w 219677"/>
                                      <a:gd name="connsiteY15" fmla="*/ 103583 h 213581"/>
                                      <a:gd name="connsiteX16" fmla="*/ 47740 w 219677"/>
                                      <a:gd name="connsiteY16" fmla="*/ 106023 h 213581"/>
                                      <a:gd name="connsiteX17" fmla="*/ 47740 w 219677"/>
                                      <a:gd name="connsiteY17" fmla="*/ 106023 h 213581"/>
                                      <a:gd name="connsiteX18" fmla="*/ 108953 w 219677"/>
                                      <a:gd name="connsiteY18" fmla="*/ 171066 h 213581"/>
                                      <a:gd name="connsiteX19" fmla="*/ 110437 w 219677"/>
                                      <a:gd name="connsiteY19" fmla="*/ 171114 h 213581"/>
                                      <a:gd name="connsiteX20" fmla="*/ 172703 w 219677"/>
                                      <a:gd name="connsiteY20" fmla="*/ 109901 h 213581"/>
                                      <a:gd name="connsiteX21" fmla="*/ 172654 w 219677"/>
                                      <a:gd name="connsiteY21" fmla="*/ 106503 h 21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9677" h="213581">
                                        <a:moveTo>
                                          <a:pt x="358" y="106503"/>
                                        </a:moveTo>
                                        <a:lnTo>
                                          <a:pt x="358" y="106503"/>
                                        </a:lnTo>
                                        <a:cubicBezTo>
                                          <a:pt x="311" y="47539"/>
                                          <a:pt x="48075" y="-226"/>
                                          <a:pt x="107038" y="-273"/>
                                        </a:cubicBezTo>
                                        <a:cubicBezTo>
                                          <a:pt x="108188" y="-273"/>
                                          <a:pt x="109287" y="-273"/>
                                          <a:pt x="110437" y="-226"/>
                                        </a:cubicBezTo>
                                        <a:cubicBezTo>
                                          <a:pt x="168826" y="-2331"/>
                                          <a:pt x="217834" y="43279"/>
                                          <a:pt x="219989" y="101621"/>
                                        </a:cubicBezTo>
                                        <a:cubicBezTo>
                                          <a:pt x="220035" y="103104"/>
                                          <a:pt x="220035" y="104541"/>
                                          <a:pt x="220035" y="106023"/>
                                        </a:cubicBezTo>
                                        <a:lnTo>
                                          <a:pt x="220035" y="106023"/>
                                        </a:lnTo>
                                        <a:cubicBezTo>
                                          <a:pt x="220035" y="165226"/>
                                          <a:pt x="172080" y="213231"/>
                                          <a:pt x="112877" y="213278"/>
                                        </a:cubicBezTo>
                                        <a:cubicBezTo>
                                          <a:pt x="111921" y="213278"/>
                                          <a:pt x="110914" y="213278"/>
                                          <a:pt x="109958" y="213231"/>
                                        </a:cubicBezTo>
                                        <a:cubicBezTo>
                                          <a:pt x="51329" y="215098"/>
                                          <a:pt x="2273" y="169056"/>
                                          <a:pt x="406" y="110379"/>
                                        </a:cubicBezTo>
                                        <a:cubicBezTo>
                                          <a:pt x="358" y="109086"/>
                                          <a:pt x="358" y="107795"/>
                                          <a:pt x="358" y="106503"/>
                                        </a:cubicBezTo>
                                        <a:close/>
                                        <a:moveTo>
                                          <a:pt x="172654" y="106503"/>
                                        </a:moveTo>
                                        <a:lnTo>
                                          <a:pt x="172654" y="106503"/>
                                        </a:lnTo>
                                        <a:cubicBezTo>
                                          <a:pt x="173707" y="71612"/>
                                          <a:pt x="146284" y="42513"/>
                                          <a:pt x="111442" y="41460"/>
                                        </a:cubicBezTo>
                                        <a:cubicBezTo>
                                          <a:pt x="110914" y="41414"/>
                                          <a:pt x="110437" y="41414"/>
                                          <a:pt x="109958" y="41414"/>
                                        </a:cubicBezTo>
                                        <a:cubicBezTo>
                                          <a:pt x="75595" y="41365"/>
                                          <a:pt x="47740" y="69220"/>
                                          <a:pt x="47692" y="103583"/>
                                        </a:cubicBezTo>
                                        <a:cubicBezTo>
                                          <a:pt x="47692" y="104396"/>
                                          <a:pt x="47692" y="105210"/>
                                          <a:pt x="47740" y="106023"/>
                                        </a:cubicBezTo>
                                        <a:lnTo>
                                          <a:pt x="47740" y="106023"/>
                                        </a:lnTo>
                                        <a:cubicBezTo>
                                          <a:pt x="46687" y="140914"/>
                                          <a:pt x="74111" y="170013"/>
                                          <a:pt x="108953" y="171066"/>
                                        </a:cubicBezTo>
                                        <a:cubicBezTo>
                                          <a:pt x="109479" y="171114"/>
                                          <a:pt x="109958" y="171114"/>
                                          <a:pt x="110437" y="171114"/>
                                        </a:cubicBezTo>
                                        <a:cubicBezTo>
                                          <a:pt x="144514" y="171400"/>
                                          <a:pt x="172415" y="144025"/>
                                          <a:pt x="172703" y="109901"/>
                                        </a:cubicBezTo>
                                        <a:cubicBezTo>
                                          <a:pt x="172751" y="108800"/>
                                          <a:pt x="172703" y="107651"/>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a:extLst>
                                    <a:ext uri="{FF2B5EF4-FFF2-40B4-BE49-F238E27FC236}">
                                      <a16:creationId xmlns:a16="http://schemas.microsoft.com/office/drawing/2014/main" id="{03C6CC8B-EF51-4BAF-9901-7EA34883FBE7}"/>
                                    </a:ext>
                                  </a:extLst>
                                </wps:cNvPr>
                                <wps:cNvSpPr/>
                                <wps:spPr>
                                  <a:xfrm>
                                    <a:off x="1459286" y="843588"/>
                                    <a:ext cx="163691" cy="206753"/>
                                  </a:xfrm>
                                  <a:custGeom>
                                    <a:avLst/>
                                    <a:gdLst>
                                      <a:gd name="connsiteX0" fmla="*/ 358 w 163691"/>
                                      <a:gd name="connsiteY0" fmla="*/ 181 h 206753"/>
                                      <a:gd name="connsiteX1" fmla="*/ 85071 w 163691"/>
                                      <a:gd name="connsiteY1" fmla="*/ 181 h 206753"/>
                                      <a:gd name="connsiteX2" fmla="*/ 163561 w 163691"/>
                                      <a:gd name="connsiteY2" fmla="*/ 62398 h 206753"/>
                                      <a:gd name="connsiteX3" fmla="*/ 164040 w 163691"/>
                                      <a:gd name="connsiteY3" fmla="*/ 71971 h 206753"/>
                                      <a:gd name="connsiteX4" fmla="*/ 164040 w 163691"/>
                                      <a:gd name="connsiteY4" fmla="*/ 71971 h 206753"/>
                                      <a:gd name="connsiteX5" fmla="*/ 89042 w 163691"/>
                                      <a:gd name="connsiteY5" fmla="*/ 145340 h 206753"/>
                                      <a:gd name="connsiteX6" fmla="*/ 80285 w 163691"/>
                                      <a:gd name="connsiteY6" fmla="*/ 144718 h 206753"/>
                                      <a:gd name="connsiteX7" fmla="*/ 45825 w 163691"/>
                                      <a:gd name="connsiteY7" fmla="*/ 144718 h 206753"/>
                                      <a:gd name="connsiteX8" fmla="*/ 45825 w 163691"/>
                                      <a:gd name="connsiteY8" fmla="*/ 206457 h 206753"/>
                                      <a:gd name="connsiteX9" fmla="*/ 358 w 163691"/>
                                      <a:gd name="connsiteY9" fmla="*/ 206457 h 206753"/>
                                      <a:gd name="connsiteX10" fmla="*/ 81721 w 163691"/>
                                      <a:gd name="connsiteY10" fmla="*/ 104515 h 206753"/>
                                      <a:gd name="connsiteX11" fmla="*/ 117807 w 163691"/>
                                      <a:gd name="connsiteY11" fmla="*/ 77043 h 206753"/>
                                      <a:gd name="connsiteX12" fmla="*/ 118095 w 163691"/>
                                      <a:gd name="connsiteY12" fmla="*/ 73406 h 206753"/>
                                      <a:gd name="connsiteX13" fmla="*/ 118095 w 163691"/>
                                      <a:gd name="connsiteY13" fmla="*/ 73406 h 206753"/>
                                      <a:gd name="connsiteX14" fmla="*/ 81241 w 163691"/>
                                      <a:gd name="connsiteY14" fmla="*/ 42298 h 206753"/>
                                      <a:gd name="connsiteX15" fmla="*/ 45825 w 163691"/>
                                      <a:gd name="connsiteY15" fmla="*/ 42298 h 206753"/>
                                      <a:gd name="connsiteX16" fmla="*/ 45825 w 163691"/>
                                      <a:gd name="connsiteY16" fmla="*/ 106430 h 206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3691" h="206753">
                                        <a:moveTo>
                                          <a:pt x="358" y="181"/>
                                        </a:moveTo>
                                        <a:lnTo>
                                          <a:pt x="85071" y="181"/>
                                        </a:lnTo>
                                        <a:cubicBezTo>
                                          <a:pt x="123933" y="-4318"/>
                                          <a:pt x="159062" y="23537"/>
                                          <a:pt x="163561" y="62398"/>
                                        </a:cubicBezTo>
                                        <a:cubicBezTo>
                                          <a:pt x="163944" y="65557"/>
                                          <a:pt x="164088" y="68765"/>
                                          <a:pt x="164040" y="71971"/>
                                        </a:cubicBezTo>
                                        <a:lnTo>
                                          <a:pt x="164040" y="71971"/>
                                        </a:lnTo>
                                        <a:cubicBezTo>
                                          <a:pt x="163609" y="112938"/>
                                          <a:pt x="130011" y="145771"/>
                                          <a:pt x="89042" y="145340"/>
                                        </a:cubicBezTo>
                                        <a:cubicBezTo>
                                          <a:pt x="86123" y="145293"/>
                                          <a:pt x="83204" y="145102"/>
                                          <a:pt x="80285" y="144718"/>
                                        </a:cubicBezTo>
                                        <a:lnTo>
                                          <a:pt x="45825" y="144718"/>
                                        </a:lnTo>
                                        <a:lnTo>
                                          <a:pt x="45825" y="206457"/>
                                        </a:lnTo>
                                        <a:lnTo>
                                          <a:pt x="358" y="206457"/>
                                        </a:lnTo>
                                        <a:close/>
                                        <a:moveTo>
                                          <a:pt x="81721" y="104515"/>
                                        </a:moveTo>
                                        <a:cubicBezTo>
                                          <a:pt x="99285" y="106909"/>
                                          <a:pt x="115414" y="94608"/>
                                          <a:pt x="117807" y="77043"/>
                                        </a:cubicBezTo>
                                        <a:cubicBezTo>
                                          <a:pt x="117950" y="75847"/>
                                          <a:pt x="118046" y="74651"/>
                                          <a:pt x="118095" y="73406"/>
                                        </a:cubicBezTo>
                                        <a:lnTo>
                                          <a:pt x="118095" y="73406"/>
                                        </a:lnTo>
                                        <a:cubicBezTo>
                                          <a:pt x="118095" y="53306"/>
                                          <a:pt x="103736" y="42298"/>
                                          <a:pt x="81241" y="42298"/>
                                        </a:cubicBezTo>
                                        <a:lnTo>
                                          <a:pt x="45825" y="42298"/>
                                        </a:lnTo>
                                        <a:lnTo>
                                          <a:pt x="45825" y="10643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a:extLst>
                                    <a:ext uri="{FF2B5EF4-FFF2-40B4-BE49-F238E27FC236}">
                                      <a16:creationId xmlns:a16="http://schemas.microsoft.com/office/drawing/2014/main" id="{BE9127CE-08CD-42EA-B2BE-9970A23AE9D1}"/>
                                    </a:ext>
                                  </a:extLst>
                                </wps:cNvPr>
                                <wps:cNvSpPr/>
                                <wps:spPr>
                                  <a:xfrm>
                                    <a:off x="1656949" y="844065"/>
                                    <a:ext cx="157460" cy="206755"/>
                                  </a:xfrm>
                                  <a:custGeom>
                                    <a:avLst/>
                                    <a:gdLst>
                                      <a:gd name="connsiteX0" fmla="*/ 358 w 157460"/>
                                      <a:gd name="connsiteY0" fmla="*/ -296 h 206755"/>
                                      <a:gd name="connsiteX1" fmla="*/ 156382 w 157460"/>
                                      <a:gd name="connsiteY1" fmla="*/ -296 h 206755"/>
                                      <a:gd name="connsiteX2" fmla="*/ 156382 w 157460"/>
                                      <a:gd name="connsiteY2" fmla="*/ 40385 h 206755"/>
                                      <a:gd name="connsiteX3" fmla="*/ 45346 w 157460"/>
                                      <a:gd name="connsiteY3" fmla="*/ 40385 h 206755"/>
                                      <a:gd name="connsiteX4" fmla="*/ 45346 w 157460"/>
                                      <a:gd name="connsiteY4" fmla="*/ 82023 h 206755"/>
                                      <a:gd name="connsiteX5" fmla="*/ 141067 w 157460"/>
                                      <a:gd name="connsiteY5" fmla="*/ 82023 h 206755"/>
                                      <a:gd name="connsiteX6" fmla="*/ 141067 w 157460"/>
                                      <a:gd name="connsiteY6" fmla="*/ 122705 h 206755"/>
                                      <a:gd name="connsiteX7" fmla="*/ 45346 w 157460"/>
                                      <a:gd name="connsiteY7" fmla="*/ 122705 h 206755"/>
                                      <a:gd name="connsiteX8" fmla="*/ 45346 w 157460"/>
                                      <a:gd name="connsiteY8" fmla="*/ 166258 h 206755"/>
                                      <a:gd name="connsiteX9" fmla="*/ 157818 w 157460"/>
                                      <a:gd name="connsiteY9" fmla="*/ 166258 h 206755"/>
                                      <a:gd name="connsiteX10" fmla="*/ 157818 w 157460"/>
                                      <a:gd name="connsiteY10" fmla="*/ 206460 h 206755"/>
                                      <a:gd name="connsiteX11" fmla="*/ 358 w 157460"/>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60" h="206755">
                                        <a:moveTo>
                                          <a:pt x="358" y="-296"/>
                                        </a:moveTo>
                                        <a:lnTo>
                                          <a:pt x="156382" y="-296"/>
                                        </a:lnTo>
                                        <a:lnTo>
                                          <a:pt x="156382" y="40385"/>
                                        </a:lnTo>
                                        <a:lnTo>
                                          <a:pt x="45346" y="40385"/>
                                        </a:lnTo>
                                        <a:lnTo>
                                          <a:pt x="45346" y="82023"/>
                                        </a:lnTo>
                                        <a:lnTo>
                                          <a:pt x="141067" y="82023"/>
                                        </a:lnTo>
                                        <a:lnTo>
                                          <a:pt x="141067" y="122705"/>
                                        </a:lnTo>
                                        <a:lnTo>
                                          <a:pt x="45346" y="122705"/>
                                        </a:lnTo>
                                        <a:lnTo>
                                          <a:pt x="45346" y="166258"/>
                                        </a:lnTo>
                                        <a:lnTo>
                                          <a:pt x="157818" y="166258"/>
                                        </a:lnTo>
                                        <a:lnTo>
                                          <a:pt x="157818"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a:extLst>
                                    <a:ext uri="{FF2B5EF4-FFF2-40B4-BE49-F238E27FC236}">
                                      <a16:creationId xmlns:a16="http://schemas.microsoft.com/office/drawing/2014/main" id="{A10EC08B-5C8C-4546-8EF8-DF00057EE9C7}"/>
                                    </a:ext>
                                  </a:extLst>
                                </wps:cNvPr>
                                <wps:cNvSpPr/>
                                <wps:spPr>
                                  <a:xfrm>
                                    <a:off x="1835467" y="842629"/>
                                    <a:ext cx="221113" cy="208191"/>
                                  </a:xfrm>
                                  <a:custGeom>
                                    <a:avLst/>
                                    <a:gdLst>
                                      <a:gd name="connsiteX0" fmla="*/ 90813 w 221113"/>
                                      <a:gd name="connsiteY0" fmla="*/ -296 h 208191"/>
                                      <a:gd name="connsiteX1" fmla="*/ 132451 w 221113"/>
                                      <a:gd name="connsiteY1" fmla="*/ -296 h 208191"/>
                                      <a:gd name="connsiteX2" fmla="*/ 221471 w 221113"/>
                                      <a:gd name="connsiteY2" fmla="*/ 207896 h 208191"/>
                                      <a:gd name="connsiteX3" fmla="*/ 173611 w 221113"/>
                                      <a:gd name="connsiteY3" fmla="*/ 207896 h 208191"/>
                                      <a:gd name="connsiteX4" fmla="*/ 154945 w 221113"/>
                                      <a:gd name="connsiteY4" fmla="*/ 160036 h 208191"/>
                                      <a:gd name="connsiteX5" fmla="*/ 67362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0914 w 221113"/>
                                      <a:gd name="connsiteY9" fmla="*/ 54265 h 208191"/>
                                      <a:gd name="connsiteX10" fmla="*/ 83634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451" y="-296"/>
                                        </a:lnTo>
                                        <a:lnTo>
                                          <a:pt x="221471" y="207896"/>
                                        </a:lnTo>
                                        <a:lnTo>
                                          <a:pt x="173611" y="207896"/>
                                        </a:lnTo>
                                        <a:lnTo>
                                          <a:pt x="154945" y="160036"/>
                                        </a:lnTo>
                                        <a:lnTo>
                                          <a:pt x="67362" y="160036"/>
                                        </a:lnTo>
                                        <a:lnTo>
                                          <a:pt x="48218" y="207896"/>
                                        </a:lnTo>
                                        <a:lnTo>
                                          <a:pt x="358" y="207896"/>
                                        </a:lnTo>
                                        <a:close/>
                                        <a:moveTo>
                                          <a:pt x="138673" y="121269"/>
                                        </a:moveTo>
                                        <a:lnTo>
                                          <a:pt x="110914" y="54265"/>
                                        </a:lnTo>
                                        <a:lnTo>
                                          <a:pt x="83634"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a:extLst>
                                    <a:ext uri="{FF2B5EF4-FFF2-40B4-BE49-F238E27FC236}">
                                      <a16:creationId xmlns:a16="http://schemas.microsoft.com/office/drawing/2014/main" id="{C383F263-1C7B-4AF1-8A57-49B77688F12C}"/>
                                    </a:ext>
                                  </a:extLst>
                                </wps:cNvPr>
                                <wps:cNvSpPr/>
                                <wps:spPr>
                                  <a:xfrm>
                                    <a:off x="2087210" y="844065"/>
                                    <a:ext cx="183784" cy="206755"/>
                                  </a:xfrm>
                                  <a:custGeom>
                                    <a:avLst/>
                                    <a:gdLst>
                                      <a:gd name="connsiteX0" fmla="*/ 1794 w 183784"/>
                                      <a:gd name="connsiteY0" fmla="*/ -296 h 206755"/>
                                      <a:gd name="connsiteX1" fmla="*/ 43433 w 183784"/>
                                      <a:gd name="connsiteY1" fmla="*/ -296 h 206755"/>
                                      <a:gd name="connsiteX2" fmla="*/ 139153 w 183784"/>
                                      <a:gd name="connsiteY2" fmla="*/ 127012 h 206755"/>
                                      <a:gd name="connsiteX3" fmla="*/ 139153 w 183784"/>
                                      <a:gd name="connsiteY3" fmla="*/ -296 h 206755"/>
                                      <a:gd name="connsiteX4" fmla="*/ 184142 w 183784"/>
                                      <a:gd name="connsiteY4" fmla="*/ -296 h 206755"/>
                                      <a:gd name="connsiteX5" fmla="*/ 184142 w 183784"/>
                                      <a:gd name="connsiteY5" fmla="*/ 206460 h 206755"/>
                                      <a:gd name="connsiteX6" fmla="*/ 145374 w 183784"/>
                                      <a:gd name="connsiteY6" fmla="*/ 206460 h 206755"/>
                                      <a:gd name="connsiteX7" fmla="*/ 44869 w 183784"/>
                                      <a:gd name="connsiteY7" fmla="*/ 75322 h 206755"/>
                                      <a:gd name="connsiteX8" fmla="*/ 44869 w 183784"/>
                                      <a:gd name="connsiteY8" fmla="*/ 206460 h 206755"/>
                                      <a:gd name="connsiteX9" fmla="*/ 358 w 183784"/>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784" h="206755">
                                        <a:moveTo>
                                          <a:pt x="1794" y="-296"/>
                                        </a:moveTo>
                                        <a:lnTo>
                                          <a:pt x="43433" y="-296"/>
                                        </a:lnTo>
                                        <a:lnTo>
                                          <a:pt x="139153" y="127012"/>
                                        </a:lnTo>
                                        <a:lnTo>
                                          <a:pt x="139153" y="-296"/>
                                        </a:lnTo>
                                        <a:lnTo>
                                          <a:pt x="184142" y="-296"/>
                                        </a:lnTo>
                                        <a:lnTo>
                                          <a:pt x="184142" y="206460"/>
                                        </a:lnTo>
                                        <a:lnTo>
                                          <a:pt x="145374" y="206460"/>
                                        </a:lnTo>
                                        <a:lnTo>
                                          <a:pt x="44869" y="75322"/>
                                        </a:lnTo>
                                        <a:lnTo>
                                          <a:pt x="44869"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a:extLst>
                                    <a:ext uri="{FF2B5EF4-FFF2-40B4-BE49-F238E27FC236}">
                                      <a16:creationId xmlns:a16="http://schemas.microsoft.com/office/drawing/2014/main" id="{EFBCB84C-60DC-4EF3-BC2B-A51FEF795198}"/>
                                    </a:ext>
                                  </a:extLst>
                                </wps:cNvPr>
                                <wps:cNvSpPr/>
                                <wps:spPr>
                                  <a:xfrm>
                                    <a:off x="2410266" y="843935"/>
                                    <a:ext cx="175670" cy="205927"/>
                                  </a:xfrm>
                                  <a:custGeom>
                                    <a:avLst/>
                                    <a:gdLst>
                                      <a:gd name="connsiteX0" fmla="*/ 837 w 175670"/>
                                      <a:gd name="connsiteY0" fmla="*/ -166 h 205927"/>
                                      <a:gd name="connsiteX1" fmla="*/ 96557 w 175670"/>
                                      <a:gd name="connsiteY1" fmla="*/ -166 h 205927"/>
                                      <a:gd name="connsiteX2" fmla="*/ 150639 w 175670"/>
                                      <a:gd name="connsiteY2" fmla="*/ 18021 h 205927"/>
                                      <a:gd name="connsiteX3" fmla="*/ 164519 w 175670"/>
                                      <a:gd name="connsiteY3" fmla="*/ 53437 h 205927"/>
                                      <a:gd name="connsiteX4" fmla="*/ 164519 w 175670"/>
                                      <a:gd name="connsiteY4" fmla="*/ 53437 h 205927"/>
                                      <a:gd name="connsiteX5" fmla="*/ 137238 w 175670"/>
                                      <a:gd name="connsiteY5" fmla="*/ 97946 h 205927"/>
                                      <a:gd name="connsiteX6" fmla="*/ 176005 w 175670"/>
                                      <a:gd name="connsiteY6" fmla="*/ 149157 h 205927"/>
                                      <a:gd name="connsiteX7" fmla="*/ 176005 w 175670"/>
                                      <a:gd name="connsiteY7" fmla="*/ 149157 h 205927"/>
                                      <a:gd name="connsiteX8" fmla="*/ 98949 w 175670"/>
                                      <a:gd name="connsiteY8" fmla="*/ 205631 h 205927"/>
                                      <a:gd name="connsiteX9" fmla="*/ 358 w 175670"/>
                                      <a:gd name="connsiteY9" fmla="*/ 205631 h 205927"/>
                                      <a:gd name="connsiteX10" fmla="*/ 120008 w 175670"/>
                                      <a:gd name="connsiteY10" fmla="*/ 61095 h 205927"/>
                                      <a:gd name="connsiteX11" fmla="*/ 89857 w 175670"/>
                                      <a:gd name="connsiteY11" fmla="*/ 40036 h 205927"/>
                                      <a:gd name="connsiteX12" fmla="*/ 45346 w 175670"/>
                                      <a:gd name="connsiteY12" fmla="*/ 40036 h 205927"/>
                                      <a:gd name="connsiteX13" fmla="*/ 45346 w 175670"/>
                                      <a:gd name="connsiteY13" fmla="*/ 83589 h 205927"/>
                                      <a:gd name="connsiteX14" fmla="*/ 86984 w 175670"/>
                                      <a:gd name="connsiteY14" fmla="*/ 83589 h 205927"/>
                                      <a:gd name="connsiteX15" fmla="*/ 120008 w 175670"/>
                                      <a:gd name="connsiteY15" fmla="*/ 61574 h 205927"/>
                                      <a:gd name="connsiteX16" fmla="*/ 97514 w 175670"/>
                                      <a:gd name="connsiteY16" fmla="*/ 121399 h 205927"/>
                                      <a:gd name="connsiteX17" fmla="*/ 45346 w 175670"/>
                                      <a:gd name="connsiteY17" fmla="*/ 121399 h 205927"/>
                                      <a:gd name="connsiteX18" fmla="*/ 45346 w 175670"/>
                                      <a:gd name="connsiteY18" fmla="*/ 166865 h 205927"/>
                                      <a:gd name="connsiteX19" fmla="*/ 99428 w 175670"/>
                                      <a:gd name="connsiteY19" fmla="*/ 166865 h 205927"/>
                                      <a:gd name="connsiteX20" fmla="*/ 131495 w 175670"/>
                                      <a:gd name="connsiteY20" fmla="*/ 144371 h 205927"/>
                                      <a:gd name="connsiteX21" fmla="*/ 131495 w 175670"/>
                                      <a:gd name="connsiteY21" fmla="*/ 144371 h 205927"/>
                                      <a:gd name="connsiteX22" fmla="*/ 97514 w 175670"/>
                                      <a:gd name="connsiteY22" fmla="*/ 121399 h 205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75670" h="205927">
                                        <a:moveTo>
                                          <a:pt x="837" y="-166"/>
                                        </a:moveTo>
                                        <a:lnTo>
                                          <a:pt x="96557" y="-166"/>
                                        </a:lnTo>
                                        <a:cubicBezTo>
                                          <a:pt x="116275" y="-1314"/>
                                          <a:pt x="135611" y="5194"/>
                                          <a:pt x="150639" y="18021"/>
                                        </a:cubicBezTo>
                                        <a:cubicBezTo>
                                          <a:pt x="159972" y="27401"/>
                                          <a:pt x="164997" y="40227"/>
                                          <a:pt x="164519" y="53437"/>
                                        </a:cubicBezTo>
                                        <a:lnTo>
                                          <a:pt x="164519" y="53437"/>
                                        </a:lnTo>
                                        <a:cubicBezTo>
                                          <a:pt x="165045" y="72342"/>
                                          <a:pt x="154324" y="89811"/>
                                          <a:pt x="137238" y="97946"/>
                                        </a:cubicBezTo>
                                        <a:cubicBezTo>
                                          <a:pt x="160594" y="103786"/>
                                          <a:pt x="176722" y="125084"/>
                                          <a:pt x="176005" y="149157"/>
                                        </a:cubicBezTo>
                                        <a:lnTo>
                                          <a:pt x="176005" y="149157"/>
                                        </a:lnTo>
                                        <a:cubicBezTo>
                                          <a:pt x="176005" y="186967"/>
                                          <a:pt x="145374" y="205631"/>
                                          <a:pt x="98949" y="205631"/>
                                        </a:cubicBezTo>
                                        <a:lnTo>
                                          <a:pt x="358" y="205631"/>
                                        </a:lnTo>
                                        <a:close/>
                                        <a:moveTo>
                                          <a:pt x="120008" y="61095"/>
                                        </a:moveTo>
                                        <a:cubicBezTo>
                                          <a:pt x="120008" y="47694"/>
                                          <a:pt x="109479" y="40036"/>
                                          <a:pt x="89857" y="40036"/>
                                        </a:cubicBezTo>
                                        <a:lnTo>
                                          <a:pt x="45346" y="40036"/>
                                        </a:lnTo>
                                        <a:lnTo>
                                          <a:pt x="45346" y="83589"/>
                                        </a:lnTo>
                                        <a:lnTo>
                                          <a:pt x="86984" y="83589"/>
                                        </a:lnTo>
                                        <a:cubicBezTo>
                                          <a:pt x="107086" y="83589"/>
                                          <a:pt x="120008" y="76889"/>
                                          <a:pt x="120008" y="61574"/>
                                        </a:cubicBezTo>
                                        <a:close/>
                                        <a:moveTo>
                                          <a:pt x="97514" y="121399"/>
                                        </a:moveTo>
                                        <a:lnTo>
                                          <a:pt x="45346" y="121399"/>
                                        </a:lnTo>
                                        <a:lnTo>
                                          <a:pt x="45346" y="166865"/>
                                        </a:lnTo>
                                        <a:lnTo>
                                          <a:pt x="99428" y="166865"/>
                                        </a:lnTo>
                                        <a:cubicBezTo>
                                          <a:pt x="119051" y="166865"/>
                                          <a:pt x="131495" y="159686"/>
                                          <a:pt x="131495" y="144371"/>
                                        </a:cubicBezTo>
                                        <a:lnTo>
                                          <a:pt x="131495" y="144371"/>
                                        </a:lnTo>
                                        <a:cubicBezTo>
                                          <a:pt x="131495" y="130013"/>
                                          <a:pt x="120966" y="121399"/>
                                          <a:pt x="97514" y="12139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a:extLst>
                                    <a:ext uri="{FF2B5EF4-FFF2-40B4-BE49-F238E27FC236}">
                                      <a16:creationId xmlns:a16="http://schemas.microsoft.com/office/drawing/2014/main" id="{6470A4CF-EC7D-4F6C-AC28-F4B416019577}"/>
                                    </a:ext>
                                  </a:extLst>
                                </wps:cNvPr>
                                <wps:cNvSpPr/>
                                <wps:spPr>
                                  <a:xfrm>
                                    <a:off x="2615107" y="843516"/>
                                    <a:ext cx="219679" cy="213597"/>
                                  </a:xfrm>
                                  <a:custGeom>
                                    <a:avLst/>
                                    <a:gdLst>
                                      <a:gd name="connsiteX0" fmla="*/ 358 w 219679"/>
                                      <a:gd name="connsiteY0" fmla="*/ 106503 h 213597"/>
                                      <a:gd name="connsiteX1" fmla="*/ 358 w 219679"/>
                                      <a:gd name="connsiteY1" fmla="*/ 106503 h 213597"/>
                                      <a:gd name="connsiteX2" fmla="*/ 107038 w 219679"/>
                                      <a:gd name="connsiteY2" fmla="*/ -273 h 213597"/>
                                      <a:gd name="connsiteX3" fmla="*/ 110437 w 219679"/>
                                      <a:gd name="connsiteY3" fmla="*/ -226 h 213597"/>
                                      <a:gd name="connsiteX4" fmla="*/ 219989 w 219679"/>
                                      <a:gd name="connsiteY4" fmla="*/ 101621 h 213597"/>
                                      <a:gd name="connsiteX5" fmla="*/ 220037 w 219679"/>
                                      <a:gd name="connsiteY5" fmla="*/ 106023 h 213597"/>
                                      <a:gd name="connsiteX6" fmla="*/ 220037 w 219679"/>
                                      <a:gd name="connsiteY6" fmla="*/ 106023 h 213597"/>
                                      <a:gd name="connsiteX7" fmla="*/ 112877 w 219679"/>
                                      <a:gd name="connsiteY7" fmla="*/ 213278 h 213597"/>
                                      <a:gd name="connsiteX8" fmla="*/ 109958 w 219679"/>
                                      <a:gd name="connsiteY8" fmla="*/ 213231 h 213597"/>
                                      <a:gd name="connsiteX9" fmla="*/ 406 w 219679"/>
                                      <a:gd name="connsiteY9" fmla="*/ 111384 h 213597"/>
                                      <a:gd name="connsiteX10" fmla="*/ 358 w 219679"/>
                                      <a:gd name="connsiteY10" fmla="*/ 106503 h 213597"/>
                                      <a:gd name="connsiteX11" fmla="*/ 172654 w 219679"/>
                                      <a:gd name="connsiteY11" fmla="*/ 106503 h 213597"/>
                                      <a:gd name="connsiteX12" fmla="*/ 172654 w 219679"/>
                                      <a:gd name="connsiteY12" fmla="*/ 106503 h 213597"/>
                                      <a:gd name="connsiteX13" fmla="*/ 111442 w 219679"/>
                                      <a:gd name="connsiteY13" fmla="*/ 41460 h 213597"/>
                                      <a:gd name="connsiteX14" fmla="*/ 109958 w 219679"/>
                                      <a:gd name="connsiteY14" fmla="*/ 41414 h 213597"/>
                                      <a:gd name="connsiteX15" fmla="*/ 47692 w 219679"/>
                                      <a:gd name="connsiteY15" fmla="*/ 103583 h 213597"/>
                                      <a:gd name="connsiteX16" fmla="*/ 47740 w 219679"/>
                                      <a:gd name="connsiteY16" fmla="*/ 106023 h 213597"/>
                                      <a:gd name="connsiteX17" fmla="*/ 47740 w 219679"/>
                                      <a:gd name="connsiteY17" fmla="*/ 106023 h 213597"/>
                                      <a:gd name="connsiteX18" fmla="*/ 108953 w 219679"/>
                                      <a:gd name="connsiteY18" fmla="*/ 171066 h 213597"/>
                                      <a:gd name="connsiteX19" fmla="*/ 110437 w 219679"/>
                                      <a:gd name="connsiteY19" fmla="*/ 171114 h 213597"/>
                                      <a:gd name="connsiteX20" fmla="*/ 172703 w 219679"/>
                                      <a:gd name="connsiteY20" fmla="*/ 109901 h 213597"/>
                                      <a:gd name="connsiteX21" fmla="*/ 172654 w 219679"/>
                                      <a:gd name="connsiteY21" fmla="*/ 106503 h 2135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9679" h="213597">
                                        <a:moveTo>
                                          <a:pt x="358" y="106503"/>
                                        </a:moveTo>
                                        <a:lnTo>
                                          <a:pt x="358" y="106503"/>
                                        </a:lnTo>
                                        <a:cubicBezTo>
                                          <a:pt x="311" y="47539"/>
                                          <a:pt x="48075" y="-226"/>
                                          <a:pt x="107038" y="-273"/>
                                        </a:cubicBezTo>
                                        <a:cubicBezTo>
                                          <a:pt x="108188" y="-273"/>
                                          <a:pt x="109287" y="-273"/>
                                          <a:pt x="110437" y="-226"/>
                                        </a:cubicBezTo>
                                        <a:cubicBezTo>
                                          <a:pt x="168826" y="-2331"/>
                                          <a:pt x="217834" y="43279"/>
                                          <a:pt x="219989" y="101621"/>
                                        </a:cubicBezTo>
                                        <a:cubicBezTo>
                                          <a:pt x="220037" y="103104"/>
                                          <a:pt x="220037" y="104541"/>
                                          <a:pt x="220037" y="106023"/>
                                        </a:cubicBezTo>
                                        <a:lnTo>
                                          <a:pt x="220037" y="106023"/>
                                        </a:lnTo>
                                        <a:cubicBezTo>
                                          <a:pt x="220037" y="165226"/>
                                          <a:pt x="172080" y="213231"/>
                                          <a:pt x="112877" y="213278"/>
                                        </a:cubicBezTo>
                                        <a:cubicBezTo>
                                          <a:pt x="111921" y="213278"/>
                                          <a:pt x="110916" y="213278"/>
                                          <a:pt x="109958" y="213231"/>
                                        </a:cubicBezTo>
                                        <a:cubicBezTo>
                                          <a:pt x="51568" y="215336"/>
                                          <a:pt x="2560" y="169726"/>
                                          <a:pt x="406" y="111384"/>
                                        </a:cubicBezTo>
                                        <a:cubicBezTo>
                                          <a:pt x="358" y="109757"/>
                                          <a:pt x="358" y="108130"/>
                                          <a:pt x="358" y="106503"/>
                                        </a:cubicBezTo>
                                        <a:close/>
                                        <a:moveTo>
                                          <a:pt x="172654" y="106503"/>
                                        </a:moveTo>
                                        <a:lnTo>
                                          <a:pt x="172654" y="106503"/>
                                        </a:lnTo>
                                        <a:cubicBezTo>
                                          <a:pt x="173707" y="71612"/>
                                          <a:pt x="146284" y="42513"/>
                                          <a:pt x="111442" y="41460"/>
                                        </a:cubicBezTo>
                                        <a:cubicBezTo>
                                          <a:pt x="110916" y="41414"/>
                                          <a:pt x="110437" y="41414"/>
                                          <a:pt x="109958" y="41414"/>
                                        </a:cubicBezTo>
                                        <a:cubicBezTo>
                                          <a:pt x="75595" y="41365"/>
                                          <a:pt x="47740" y="69220"/>
                                          <a:pt x="47692" y="103583"/>
                                        </a:cubicBezTo>
                                        <a:cubicBezTo>
                                          <a:pt x="47692" y="104396"/>
                                          <a:pt x="47692" y="105210"/>
                                          <a:pt x="47740" y="106023"/>
                                        </a:cubicBezTo>
                                        <a:lnTo>
                                          <a:pt x="47740" y="106023"/>
                                        </a:lnTo>
                                        <a:cubicBezTo>
                                          <a:pt x="46687" y="140914"/>
                                          <a:pt x="74111" y="170013"/>
                                          <a:pt x="108953" y="171066"/>
                                        </a:cubicBezTo>
                                        <a:cubicBezTo>
                                          <a:pt x="109479" y="171114"/>
                                          <a:pt x="109958" y="171114"/>
                                          <a:pt x="110437" y="171114"/>
                                        </a:cubicBezTo>
                                        <a:cubicBezTo>
                                          <a:pt x="144514" y="171400"/>
                                          <a:pt x="172415" y="144025"/>
                                          <a:pt x="172703" y="109901"/>
                                        </a:cubicBezTo>
                                        <a:cubicBezTo>
                                          <a:pt x="172751" y="108800"/>
                                          <a:pt x="172703" y="107651"/>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a:extLst>
                                    <a:ext uri="{FF2B5EF4-FFF2-40B4-BE49-F238E27FC236}">
                                      <a16:creationId xmlns:a16="http://schemas.microsoft.com/office/drawing/2014/main" id="{A28EF796-2716-497D-AFE5-A4CE0B9C2F53}"/>
                                    </a:ext>
                                  </a:extLst>
                                </wps:cNvPr>
                                <wps:cNvSpPr/>
                                <wps:spPr>
                                  <a:xfrm>
                                    <a:off x="2874030" y="843933"/>
                                    <a:ext cx="181390" cy="206887"/>
                                  </a:xfrm>
                                  <a:custGeom>
                                    <a:avLst/>
                                    <a:gdLst>
                                      <a:gd name="connsiteX0" fmla="*/ 1794 w 181390"/>
                                      <a:gd name="connsiteY0" fmla="*/ -164 h 206887"/>
                                      <a:gd name="connsiteX1" fmla="*/ 97514 w 181390"/>
                                      <a:gd name="connsiteY1" fmla="*/ -164 h 206887"/>
                                      <a:gd name="connsiteX2" fmla="*/ 157818 w 181390"/>
                                      <a:gd name="connsiteY2" fmla="*/ 20894 h 206887"/>
                                      <a:gd name="connsiteX3" fmla="*/ 175526 w 181390"/>
                                      <a:gd name="connsiteY3" fmla="*/ 68754 h 206887"/>
                                      <a:gd name="connsiteX4" fmla="*/ 175526 w 181390"/>
                                      <a:gd name="connsiteY4" fmla="*/ 68754 h 206887"/>
                                      <a:gd name="connsiteX5" fmla="*/ 131016 w 181390"/>
                                      <a:gd name="connsiteY5" fmla="*/ 132887 h 206887"/>
                                      <a:gd name="connsiteX6" fmla="*/ 181748 w 181390"/>
                                      <a:gd name="connsiteY6" fmla="*/ 206592 h 206887"/>
                                      <a:gd name="connsiteX7" fmla="*/ 128145 w 181390"/>
                                      <a:gd name="connsiteY7" fmla="*/ 206592 h 206887"/>
                                      <a:gd name="connsiteX8" fmla="*/ 84113 w 181390"/>
                                      <a:gd name="connsiteY8" fmla="*/ 140545 h 206887"/>
                                      <a:gd name="connsiteX9" fmla="*/ 48218 w 181390"/>
                                      <a:gd name="connsiteY9" fmla="*/ 140545 h 206887"/>
                                      <a:gd name="connsiteX10" fmla="*/ 48218 w 181390"/>
                                      <a:gd name="connsiteY10" fmla="*/ 206592 h 206887"/>
                                      <a:gd name="connsiteX11" fmla="*/ 358 w 181390"/>
                                      <a:gd name="connsiteY11" fmla="*/ 206592 h 206887"/>
                                      <a:gd name="connsiteX12" fmla="*/ 93206 w 181390"/>
                                      <a:gd name="connsiteY12" fmla="*/ 100342 h 206887"/>
                                      <a:gd name="connsiteX13" fmla="*/ 128145 w 181390"/>
                                      <a:gd name="connsiteY13" fmla="*/ 71147 h 206887"/>
                                      <a:gd name="connsiteX14" fmla="*/ 128145 w 181390"/>
                                      <a:gd name="connsiteY14" fmla="*/ 71147 h 206887"/>
                                      <a:gd name="connsiteX15" fmla="*/ 92729 w 181390"/>
                                      <a:gd name="connsiteY15" fmla="*/ 41474 h 206887"/>
                                      <a:gd name="connsiteX16" fmla="*/ 47261 w 181390"/>
                                      <a:gd name="connsiteY16" fmla="*/ 41474 h 206887"/>
                                      <a:gd name="connsiteX17" fmla="*/ 47261 w 181390"/>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1390" h="206887">
                                        <a:moveTo>
                                          <a:pt x="1794" y="-164"/>
                                        </a:moveTo>
                                        <a:lnTo>
                                          <a:pt x="97514" y="-164"/>
                                        </a:lnTo>
                                        <a:cubicBezTo>
                                          <a:pt x="119625" y="-1409"/>
                                          <a:pt x="141306" y="6201"/>
                                          <a:pt x="157818" y="20894"/>
                                        </a:cubicBezTo>
                                        <a:cubicBezTo>
                                          <a:pt x="169974" y="33769"/>
                                          <a:pt x="176388" y="51046"/>
                                          <a:pt x="175526" y="68754"/>
                                        </a:cubicBezTo>
                                        <a:lnTo>
                                          <a:pt x="175526" y="68754"/>
                                        </a:lnTo>
                                        <a:cubicBezTo>
                                          <a:pt x="176913" y="97757"/>
                                          <a:pt x="158631" y="124033"/>
                                          <a:pt x="131016" y="132887"/>
                                        </a:cubicBezTo>
                                        <a:lnTo>
                                          <a:pt x="181748" y="206592"/>
                                        </a:lnTo>
                                        <a:lnTo>
                                          <a:pt x="128145" y="206592"/>
                                        </a:lnTo>
                                        <a:lnTo>
                                          <a:pt x="84113" y="140545"/>
                                        </a:lnTo>
                                        <a:lnTo>
                                          <a:pt x="48218" y="140545"/>
                                        </a:lnTo>
                                        <a:lnTo>
                                          <a:pt x="48218" y="206592"/>
                                        </a:lnTo>
                                        <a:lnTo>
                                          <a:pt x="358" y="206592"/>
                                        </a:lnTo>
                                        <a:close/>
                                        <a:moveTo>
                                          <a:pt x="93206" y="100342"/>
                                        </a:moveTo>
                                        <a:cubicBezTo>
                                          <a:pt x="115701" y="100342"/>
                                          <a:pt x="128145" y="88377"/>
                                          <a:pt x="128145" y="71147"/>
                                        </a:cubicBezTo>
                                        <a:lnTo>
                                          <a:pt x="128145" y="71147"/>
                                        </a:lnTo>
                                        <a:cubicBezTo>
                                          <a:pt x="128145" y="51524"/>
                                          <a:pt x="114744" y="41474"/>
                                          <a:pt x="92729" y="41474"/>
                                        </a:cubicBezTo>
                                        <a:lnTo>
                                          <a:pt x="47261" y="41474"/>
                                        </a:lnTo>
                                        <a:lnTo>
                                          <a:pt x="47261"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a:extLst>
                                    <a:ext uri="{FF2B5EF4-FFF2-40B4-BE49-F238E27FC236}">
                                      <a16:creationId xmlns:a16="http://schemas.microsoft.com/office/drawing/2014/main" id="{23938359-83C9-46A7-93FF-FD7F124D4FDF}"/>
                                    </a:ext>
                                  </a:extLst>
                                </wps:cNvPr>
                                <wps:cNvSpPr/>
                                <wps:spPr>
                                  <a:xfrm>
                                    <a:off x="3089401" y="843809"/>
                                    <a:ext cx="190483" cy="206772"/>
                                  </a:xfrm>
                                  <a:custGeom>
                                    <a:avLst/>
                                    <a:gdLst>
                                      <a:gd name="connsiteX0" fmla="*/ 358 w 190483"/>
                                      <a:gd name="connsiteY0" fmla="*/ -40 h 206772"/>
                                      <a:gd name="connsiteX1" fmla="*/ 80764 w 190483"/>
                                      <a:gd name="connsiteY1" fmla="*/ -40 h 206772"/>
                                      <a:gd name="connsiteX2" fmla="*/ 190602 w 190483"/>
                                      <a:gd name="connsiteY2" fmla="*/ 95441 h 206772"/>
                                      <a:gd name="connsiteX3" fmla="*/ 190841 w 190483"/>
                                      <a:gd name="connsiteY3" fmla="*/ 102859 h 206772"/>
                                      <a:gd name="connsiteX4" fmla="*/ 190841 w 190483"/>
                                      <a:gd name="connsiteY4" fmla="*/ 102859 h 206772"/>
                                      <a:gd name="connsiteX5" fmla="*/ 87703 w 190483"/>
                                      <a:gd name="connsiteY5" fmla="*/ 206476 h 206772"/>
                                      <a:gd name="connsiteX6" fmla="*/ 80764 w 190483"/>
                                      <a:gd name="connsiteY6" fmla="*/ 206237 h 206772"/>
                                      <a:gd name="connsiteX7" fmla="*/ 358 w 190483"/>
                                      <a:gd name="connsiteY7" fmla="*/ 206237 h 206772"/>
                                      <a:gd name="connsiteX8" fmla="*/ 45825 w 190483"/>
                                      <a:gd name="connsiteY8" fmla="*/ 41120 h 206772"/>
                                      <a:gd name="connsiteX9" fmla="*/ 45825 w 190483"/>
                                      <a:gd name="connsiteY9" fmla="*/ 166035 h 206772"/>
                                      <a:gd name="connsiteX10" fmla="*/ 80764 w 190483"/>
                                      <a:gd name="connsiteY10" fmla="*/ 166035 h 206772"/>
                                      <a:gd name="connsiteX11" fmla="*/ 142933 w 190483"/>
                                      <a:gd name="connsiteY11" fmla="*/ 110708 h 206772"/>
                                      <a:gd name="connsiteX12" fmla="*/ 142981 w 190483"/>
                                      <a:gd name="connsiteY12" fmla="*/ 104295 h 206772"/>
                                      <a:gd name="connsiteX13" fmla="*/ 142981 w 190483"/>
                                      <a:gd name="connsiteY13" fmla="*/ 104295 h 206772"/>
                                      <a:gd name="connsiteX14" fmla="*/ 86650 w 190483"/>
                                      <a:gd name="connsiteY14" fmla="*/ 42077 h 206772"/>
                                      <a:gd name="connsiteX15" fmla="*/ 80764 w 190483"/>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3" h="206772">
                                        <a:moveTo>
                                          <a:pt x="358" y="-40"/>
                                        </a:moveTo>
                                        <a:lnTo>
                                          <a:pt x="80764" y="-40"/>
                                        </a:lnTo>
                                        <a:cubicBezTo>
                                          <a:pt x="137478" y="-4013"/>
                                          <a:pt x="186629" y="38727"/>
                                          <a:pt x="190602" y="95441"/>
                                        </a:cubicBezTo>
                                        <a:cubicBezTo>
                                          <a:pt x="190745" y="97881"/>
                                          <a:pt x="190841" y="100370"/>
                                          <a:pt x="190841" y="102859"/>
                                        </a:cubicBezTo>
                                        <a:lnTo>
                                          <a:pt x="190841" y="102859"/>
                                        </a:lnTo>
                                        <a:cubicBezTo>
                                          <a:pt x="190985" y="159956"/>
                                          <a:pt x="144752" y="206333"/>
                                          <a:pt x="87703" y="206476"/>
                                        </a:cubicBezTo>
                                        <a:cubicBezTo>
                                          <a:pt x="85357" y="206476"/>
                                          <a:pt x="83060" y="206380"/>
                                          <a:pt x="80764" y="206237"/>
                                        </a:cubicBezTo>
                                        <a:lnTo>
                                          <a:pt x="358" y="206237"/>
                                        </a:lnTo>
                                        <a:close/>
                                        <a:moveTo>
                                          <a:pt x="45825" y="41120"/>
                                        </a:moveTo>
                                        <a:lnTo>
                                          <a:pt x="45825" y="166035"/>
                                        </a:lnTo>
                                        <a:lnTo>
                                          <a:pt x="80764" y="166035"/>
                                        </a:lnTo>
                                        <a:cubicBezTo>
                                          <a:pt x="113212" y="167949"/>
                                          <a:pt x="141067" y="143158"/>
                                          <a:pt x="142933" y="110708"/>
                                        </a:cubicBezTo>
                                        <a:cubicBezTo>
                                          <a:pt x="143076" y="108555"/>
                                          <a:pt x="143076" y="106449"/>
                                          <a:pt x="142981" y="104295"/>
                                        </a:cubicBezTo>
                                        <a:lnTo>
                                          <a:pt x="142981" y="104295"/>
                                        </a:lnTo>
                                        <a:cubicBezTo>
                                          <a:pt x="144608" y="71559"/>
                                          <a:pt x="119386" y="43704"/>
                                          <a:pt x="86650" y="42077"/>
                                        </a:cubicBezTo>
                                        <a:cubicBezTo>
                                          <a:pt x="84688" y="41981"/>
                                          <a:pt x="82725" y="41981"/>
                                          <a:pt x="80764"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a:extLst>
                                    <a:ext uri="{FF2B5EF4-FFF2-40B4-BE49-F238E27FC236}">
                                      <a16:creationId xmlns:a16="http://schemas.microsoft.com/office/drawing/2014/main" id="{A022255A-5619-4CCE-9E59-57528E6EBBFE}"/>
                                    </a:ext>
                                  </a:extLst>
                                </wps:cNvPr>
                                <wps:cNvSpPr/>
                                <wps:spPr>
                                  <a:xfrm>
                                    <a:off x="3320566" y="844065"/>
                                    <a:ext cx="157458" cy="206755"/>
                                  </a:xfrm>
                                  <a:custGeom>
                                    <a:avLst/>
                                    <a:gdLst>
                                      <a:gd name="connsiteX0" fmla="*/ 358 w 157458"/>
                                      <a:gd name="connsiteY0" fmla="*/ -296 h 206755"/>
                                      <a:gd name="connsiteX1" fmla="*/ 156381 w 157458"/>
                                      <a:gd name="connsiteY1" fmla="*/ -296 h 206755"/>
                                      <a:gd name="connsiteX2" fmla="*/ 156381 w 157458"/>
                                      <a:gd name="connsiteY2" fmla="*/ 40385 h 206755"/>
                                      <a:gd name="connsiteX3" fmla="*/ 45346 w 157458"/>
                                      <a:gd name="connsiteY3" fmla="*/ 40385 h 206755"/>
                                      <a:gd name="connsiteX4" fmla="*/ 45346 w 157458"/>
                                      <a:gd name="connsiteY4" fmla="*/ 82023 h 206755"/>
                                      <a:gd name="connsiteX5" fmla="*/ 141067 w 157458"/>
                                      <a:gd name="connsiteY5" fmla="*/ 82023 h 206755"/>
                                      <a:gd name="connsiteX6" fmla="*/ 141067 w 157458"/>
                                      <a:gd name="connsiteY6" fmla="*/ 122705 h 206755"/>
                                      <a:gd name="connsiteX7" fmla="*/ 45346 w 157458"/>
                                      <a:gd name="connsiteY7" fmla="*/ 122705 h 206755"/>
                                      <a:gd name="connsiteX8" fmla="*/ 45346 w 157458"/>
                                      <a:gd name="connsiteY8" fmla="*/ 166258 h 206755"/>
                                      <a:gd name="connsiteX9" fmla="*/ 157816 w 157458"/>
                                      <a:gd name="connsiteY9" fmla="*/ 166258 h 206755"/>
                                      <a:gd name="connsiteX10" fmla="*/ 157816 w 157458"/>
                                      <a:gd name="connsiteY10" fmla="*/ 206460 h 206755"/>
                                      <a:gd name="connsiteX11" fmla="*/ 358 w 157458"/>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58" h="206755">
                                        <a:moveTo>
                                          <a:pt x="358" y="-296"/>
                                        </a:moveTo>
                                        <a:lnTo>
                                          <a:pt x="156381" y="-296"/>
                                        </a:lnTo>
                                        <a:lnTo>
                                          <a:pt x="156381" y="40385"/>
                                        </a:lnTo>
                                        <a:lnTo>
                                          <a:pt x="45346" y="40385"/>
                                        </a:lnTo>
                                        <a:lnTo>
                                          <a:pt x="45346" y="82023"/>
                                        </a:lnTo>
                                        <a:lnTo>
                                          <a:pt x="141067" y="82023"/>
                                        </a:lnTo>
                                        <a:lnTo>
                                          <a:pt x="141067" y="122705"/>
                                        </a:lnTo>
                                        <a:lnTo>
                                          <a:pt x="45346" y="122705"/>
                                        </a:lnTo>
                                        <a:lnTo>
                                          <a:pt x="45346" y="166258"/>
                                        </a:lnTo>
                                        <a:lnTo>
                                          <a:pt x="157816" y="166258"/>
                                        </a:lnTo>
                                        <a:lnTo>
                                          <a:pt x="15781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a:extLst>
                                    <a:ext uri="{FF2B5EF4-FFF2-40B4-BE49-F238E27FC236}">
                                      <a16:creationId xmlns:a16="http://schemas.microsoft.com/office/drawing/2014/main" id="{9D8D8474-ABBE-4F19-AFF3-F85A74E45A21}"/>
                                    </a:ext>
                                  </a:extLst>
                                </wps:cNvPr>
                                <wps:cNvSpPr/>
                                <wps:spPr>
                                  <a:xfrm>
                                    <a:off x="3517749" y="843914"/>
                                    <a:ext cx="180911" cy="206906"/>
                                  </a:xfrm>
                                  <a:custGeom>
                                    <a:avLst/>
                                    <a:gdLst>
                                      <a:gd name="connsiteX0" fmla="*/ 1314 w 180911"/>
                                      <a:gd name="connsiteY0" fmla="*/ -145 h 206906"/>
                                      <a:gd name="connsiteX1" fmla="*/ 97035 w 180911"/>
                                      <a:gd name="connsiteY1" fmla="*/ -145 h 206906"/>
                                      <a:gd name="connsiteX2" fmla="*/ 157339 w 180911"/>
                                      <a:gd name="connsiteY2" fmla="*/ 20914 h 206906"/>
                                      <a:gd name="connsiteX3" fmla="*/ 175047 w 180911"/>
                                      <a:gd name="connsiteY3" fmla="*/ 68774 h 206906"/>
                                      <a:gd name="connsiteX4" fmla="*/ 175047 w 180911"/>
                                      <a:gd name="connsiteY4" fmla="*/ 68774 h 206906"/>
                                      <a:gd name="connsiteX5" fmla="*/ 131016 w 180911"/>
                                      <a:gd name="connsiteY5" fmla="*/ 132906 h 206906"/>
                                      <a:gd name="connsiteX6" fmla="*/ 181269 w 180911"/>
                                      <a:gd name="connsiteY6" fmla="*/ 206611 h 206906"/>
                                      <a:gd name="connsiteX7" fmla="*/ 128143 w 180911"/>
                                      <a:gd name="connsiteY7" fmla="*/ 206611 h 206906"/>
                                      <a:gd name="connsiteX8" fmla="*/ 83634 w 180911"/>
                                      <a:gd name="connsiteY8" fmla="*/ 140564 h 206906"/>
                                      <a:gd name="connsiteX9" fmla="*/ 48218 w 180911"/>
                                      <a:gd name="connsiteY9" fmla="*/ 140564 h 206906"/>
                                      <a:gd name="connsiteX10" fmla="*/ 48218 w 180911"/>
                                      <a:gd name="connsiteY10" fmla="*/ 206611 h 206906"/>
                                      <a:gd name="connsiteX11" fmla="*/ 358 w 180911"/>
                                      <a:gd name="connsiteY11" fmla="*/ 206611 h 206906"/>
                                      <a:gd name="connsiteX12" fmla="*/ 92727 w 180911"/>
                                      <a:gd name="connsiteY12" fmla="*/ 100362 h 206906"/>
                                      <a:gd name="connsiteX13" fmla="*/ 127666 w 180911"/>
                                      <a:gd name="connsiteY13" fmla="*/ 71166 h 206906"/>
                                      <a:gd name="connsiteX14" fmla="*/ 127666 w 180911"/>
                                      <a:gd name="connsiteY14" fmla="*/ 71166 h 206906"/>
                                      <a:gd name="connsiteX15" fmla="*/ 91771 w 180911"/>
                                      <a:gd name="connsiteY15" fmla="*/ 41493 h 206906"/>
                                      <a:gd name="connsiteX16" fmla="*/ 46782 w 180911"/>
                                      <a:gd name="connsiteY16" fmla="*/ 41493 h 206906"/>
                                      <a:gd name="connsiteX17" fmla="*/ 46782 w 180911"/>
                                      <a:gd name="connsiteY17" fmla="*/ 100841 h 206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80911" h="206906">
                                        <a:moveTo>
                                          <a:pt x="1314" y="-145"/>
                                        </a:moveTo>
                                        <a:lnTo>
                                          <a:pt x="97035" y="-145"/>
                                        </a:lnTo>
                                        <a:cubicBezTo>
                                          <a:pt x="119146" y="-1484"/>
                                          <a:pt x="140875" y="6125"/>
                                          <a:pt x="157339" y="20914"/>
                                        </a:cubicBezTo>
                                        <a:cubicBezTo>
                                          <a:pt x="169495" y="33789"/>
                                          <a:pt x="175909" y="51066"/>
                                          <a:pt x="175047" y="68774"/>
                                        </a:cubicBezTo>
                                        <a:lnTo>
                                          <a:pt x="175047" y="68774"/>
                                        </a:lnTo>
                                        <a:cubicBezTo>
                                          <a:pt x="176483" y="97633"/>
                                          <a:pt x="158440" y="123909"/>
                                          <a:pt x="131016" y="132906"/>
                                        </a:cubicBezTo>
                                        <a:lnTo>
                                          <a:pt x="181269" y="206611"/>
                                        </a:lnTo>
                                        <a:lnTo>
                                          <a:pt x="128143" y="206611"/>
                                        </a:lnTo>
                                        <a:lnTo>
                                          <a:pt x="83634" y="140564"/>
                                        </a:lnTo>
                                        <a:lnTo>
                                          <a:pt x="48218" y="140564"/>
                                        </a:lnTo>
                                        <a:lnTo>
                                          <a:pt x="48218" y="206611"/>
                                        </a:lnTo>
                                        <a:lnTo>
                                          <a:pt x="358" y="206611"/>
                                        </a:lnTo>
                                        <a:close/>
                                        <a:moveTo>
                                          <a:pt x="92727" y="100362"/>
                                        </a:moveTo>
                                        <a:cubicBezTo>
                                          <a:pt x="114743" y="100362"/>
                                          <a:pt x="127666" y="88397"/>
                                          <a:pt x="127666" y="71166"/>
                                        </a:cubicBezTo>
                                        <a:lnTo>
                                          <a:pt x="127666" y="71166"/>
                                        </a:lnTo>
                                        <a:cubicBezTo>
                                          <a:pt x="127666" y="51543"/>
                                          <a:pt x="113786" y="41493"/>
                                          <a:pt x="91771" y="41493"/>
                                        </a:cubicBezTo>
                                        <a:lnTo>
                                          <a:pt x="46782" y="41493"/>
                                        </a:lnTo>
                                        <a:lnTo>
                                          <a:pt x="46782" y="10084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a:extLst>
                                    <a:ext uri="{FF2B5EF4-FFF2-40B4-BE49-F238E27FC236}">
                                      <a16:creationId xmlns:a16="http://schemas.microsoft.com/office/drawing/2014/main" id="{D7AD8C87-20A7-4CE9-8A36-DFE515808C3E}"/>
                                    </a:ext>
                                  </a:extLst>
                                </wps:cNvPr>
                                <wps:cNvSpPr/>
                                <wps:spPr>
                                  <a:xfrm>
                                    <a:off x="3800602" y="842629"/>
                                    <a:ext cx="222070" cy="208191"/>
                                  </a:xfrm>
                                  <a:custGeom>
                                    <a:avLst/>
                                    <a:gdLst>
                                      <a:gd name="connsiteX0" fmla="*/ 91771 w 222070"/>
                                      <a:gd name="connsiteY0" fmla="*/ -296 h 208191"/>
                                      <a:gd name="connsiteX1" fmla="*/ 133409 w 222070"/>
                                      <a:gd name="connsiteY1" fmla="*/ -296 h 208191"/>
                                      <a:gd name="connsiteX2" fmla="*/ 222428 w 222070"/>
                                      <a:gd name="connsiteY2" fmla="*/ 207896 h 208191"/>
                                      <a:gd name="connsiteX3" fmla="*/ 174568 w 222070"/>
                                      <a:gd name="connsiteY3" fmla="*/ 207896 h 208191"/>
                                      <a:gd name="connsiteX4" fmla="*/ 155903 w 222070"/>
                                      <a:gd name="connsiteY4" fmla="*/ 160036 h 208191"/>
                                      <a:gd name="connsiteX5" fmla="*/ 67362 w 222070"/>
                                      <a:gd name="connsiteY5" fmla="*/ 160036 h 208191"/>
                                      <a:gd name="connsiteX6" fmla="*/ 48218 w 222070"/>
                                      <a:gd name="connsiteY6" fmla="*/ 207896 h 208191"/>
                                      <a:gd name="connsiteX7" fmla="*/ 358 w 222070"/>
                                      <a:gd name="connsiteY7" fmla="*/ 207896 h 208191"/>
                                      <a:gd name="connsiteX8" fmla="*/ 139631 w 222070"/>
                                      <a:gd name="connsiteY8" fmla="*/ 121269 h 208191"/>
                                      <a:gd name="connsiteX9" fmla="*/ 111871 w 222070"/>
                                      <a:gd name="connsiteY9" fmla="*/ 54265 h 208191"/>
                                      <a:gd name="connsiteX10" fmla="*/ 84591 w 222070"/>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2070" h="208191">
                                        <a:moveTo>
                                          <a:pt x="91771" y="-296"/>
                                        </a:moveTo>
                                        <a:lnTo>
                                          <a:pt x="133409" y="-296"/>
                                        </a:lnTo>
                                        <a:lnTo>
                                          <a:pt x="222428" y="207896"/>
                                        </a:lnTo>
                                        <a:lnTo>
                                          <a:pt x="174568" y="207896"/>
                                        </a:lnTo>
                                        <a:lnTo>
                                          <a:pt x="155903" y="160036"/>
                                        </a:lnTo>
                                        <a:lnTo>
                                          <a:pt x="67362" y="160036"/>
                                        </a:lnTo>
                                        <a:lnTo>
                                          <a:pt x="48218" y="207896"/>
                                        </a:lnTo>
                                        <a:lnTo>
                                          <a:pt x="358" y="207896"/>
                                        </a:lnTo>
                                        <a:close/>
                                        <a:moveTo>
                                          <a:pt x="139631" y="121269"/>
                                        </a:moveTo>
                                        <a:lnTo>
                                          <a:pt x="111871" y="54265"/>
                                        </a:lnTo>
                                        <a:lnTo>
                                          <a:pt x="84591"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a:extLst>
                                    <a:ext uri="{FF2B5EF4-FFF2-40B4-BE49-F238E27FC236}">
                                      <a16:creationId xmlns:a16="http://schemas.microsoft.com/office/drawing/2014/main" id="{5BB50D27-4DBB-4F50-803C-5051EFBBFB0A}"/>
                                    </a:ext>
                                  </a:extLst>
                                </wps:cNvPr>
                                <wps:cNvSpPr/>
                                <wps:spPr>
                                  <a:xfrm>
                                    <a:off x="4052824" y="844065"/>
                                    <a:ext cx="184261" cy="206755"/>
                                  </a:xfrm>
                                  <a:custGeom>
                                    <a:avLst/>
                                    <a:gdLst>
                                      <a:gd name="connsiteX0" fmla="*/ 1794 w 184261"/>
                                      <a:gd name="connsiteY0" fmla="*/ -296 h 206755"/>
                                      <a:gd name="connsiteX1" fmla="*/ 43911 w 184261"/>
                                      <a:gd name="connsiteY1" fmla="*/ -296 h 206755"/>
                                      <a:gd name="connsiteX2" fmla="*/ 139631 w 184261"/>
                                      <a:gd name="connsiteY2" fmla="*/ 127012 h 206755"/>
                                      <a:gd name="connsiteX3" fmla="*/ 139631 w 184261"/>
                                      <a:gd name="connsiteY3" fmla="*/ -296 h 206755"/>
                                      <a:gd name="connsiteX4" fmla="*/ 184619 w 184261"/>
                                      <a:gd name="connsiteY4" fmla="*/ -296 h 206755"/>
                                      <a:gd name="connsiteX5" fmla="*/ 184619 w 184261"/>
                                      <a:gd name="connsiteY5" fmla="*/ 206460 h 206755"/>
                                      <a:gd name="connsiteX6" fmla="*/ 145853 w 184261"/>
                                      <a:gd name="connsiteY6" fmla="*/ 206460 h 206755"/>
                                      <a:gd name="connsiteX7" fmla="*/ 45346 w 184261"/>
                                      <a:gd name="connsiteY7" fmla="*/ 75322 h 206755"/>
                                      <a:gd name="connsiteX8" fmla="*/ 45346 w 184261"/>
                                      <a:gd name="connsiteY8" fmla="*/ 206460 h 206755"/>
                                      <a:gd name="connsiteX9" fmla="*/ 358 w 184261"/>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4261" h="206755">
                                        <a:moveTo>
                                          <a:pt x="1794" y="-296"/>
                                        </a:moveTo>
                                        <a:lnTo>
                                          <a:pt x="43911" y="-296"/>
                                        </a:lnTo>
                                        <a:lnTo>
                                          <a:pt x="139631" y="127012"/>
                                        </a:lnTo>
                                        <a:lnTo>
                                          <a:pt x="139631" y="-296"/>
                                        </a:lnTo>
                                        <a:lnTo>
                                          <a:pt x="184619" y="-296"/>
                                        </a:lnTo>
                                        <a:lnTo>
                                          <a:pt x="184619" y="206460"/>
                                        </a:lnTo>
                                        <a:lnTo>
                                          <a:pt x="145853" y="206460"/>
                                        </a:lnTo>
                                        <a:lnTo>
                                          <a:pt x="45346" y="75322"/>
                                        </a:lnTo>
                                        <a:lnTo>
                                          <a:pt x="4534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a:extLst>
                                    <a:ext uri="{FF2B5EF4-FFF2-40B4-BE49-F238E27FC236}">
                                      <a16:creationId xmlns:a16="http://schemas.microsoft.com/office/drawing/2014/main" id="{8ADBC455-9AC6-4F0D-922B-B65327BCA5BA}"/>
                                    </a:ext>
                                  </a:extLst>
                                </wps:cNvPr>
                                <wps:cNvSpPr/>
                                <wps:spPr>
                                  <a:xfrm>
                                    <a:off x="4288297" y="843809"/>
                                    <a:ext cx="190482" cy="206772"/>
                                  </a:xfrm>
                                  <a:custGeom>
                                    <a:avLst/>
                                    <a:gdLst>
                                      <a:gd name="connsiteX0" fmla="*/ 358 w 190482"/>
                                      <a:gd name="connsiteY0" fmla="*/ -40 h 206772"/>
                                      <a:gd name="connsiteX1" fmla="*/ 80762 w 190482"/>
                                      <a:gd name="connsiteY1" fmla="*/ -40 h 206772"/>
                                      <a:gd name="connsiteX2" fmla="*/ 190602 w 190482"/>
                                      <a:gd name="connsiteY2" fmla="*/ 95441 h 206772"/>
                                      <a:gd name="connsiteX3" fmla="*/ 190840 w 190482"/>
                                      <a:gd name="connsiteY3" fmla="*/ 102859 h 206772"/>
                                      <a:gd name="connsiteX4" fmla="*/ 190840 w 190482"/>
                                      <a:gd name="connsiteY4" fmla="*/ 102859 h 206772"/>
                                      <a:gd name="connsiteX5" fmla="*/ 87702 w 190482"/>
                                      <a:gd name="connsiteY5" fmla="*/ 206476 h 206772"/>
                                      <a:gd name="connsiteX6" fmla="*/ 80762 w 190482"/>
                                      <a:gd name="connsiteY6" fmla="*/ 206237 h 206772"/>
                                      <a:gd name="connsiteX7" fmla="*/ 358 w 190482"/>
                                      <a:gd name="connsiteY7" fmla="*/ 206237 h 206772"/>
                                      <a:gd name="connsiteX8" fmla="*/ 45824 w 190482"/>
                                      <a:gd name="connsiteY8" fmla="*/ 41120 h 206772"/>
                                      <a:gd name="connsiteX9" fmla="*/ 45824 w 190482"/>
                                      <a:gd name="connsiteY9" fmla="*/ 166035 h 206772"/>
                                      <a:gd name="connsiteX10" fmla="*/ 80762 w 190482"/>
                                      <a:gd name="connsiteY10" fmla="*/ 166035 h 206772"/>
                                      <a:gd name="connsiteX11" fmla="*/ 142933 w 190482"/>
                                      <a:gd name="connsiteY11" fmla="*/ 110708 h 206772"/>
                                      <a:gd name="connsiteX12" fmla="*/ 142980 w 190482"/>
                                      <a:gd name="connsiteY12" fmla="*/ 104295 h 206772"/>
                                      <a:gd name="connsiteX13" fmla="*/ 142980 w 190482"/>
                                      <a:gd name="connsiteY13" fmla="*/ 104295 h 206772"/>
                                      <a:gd name="connsiteX14" fmla="*/ 86648 w 190482"/>
                                      <a:gd name="connsiteY14" fmla="*/ 42077 h 206772"/>
                                      <a:gd name="connsiteX15" fmla="*/ 80762 w 190482"/>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2" h="206772">
                                        <a:moveTo>
                                          <a:pt x="358" y="-40"/>
                                        </a:moveTo>
                                        <a:lnTo>
                                          <a:pt x="80762" y="-40"/>
                                        </a:lnTo>
                                        <a:cubicBezTo>
                                          <a:pt x="137476" y="-4013"/>
                                          <a:pt x="186629" y="38727"/>
                                          <a:pt x="190602" y="95441"/>
                                        </a:cubicBezTo>
                                        <a:cubicBezTo>
                                          <a:pt x="190745" y="97881"/>
                                          <a:pt x="190840" y="100370"/>
                                          <a:pt x="190840" y="102859"/>
                                        </a:cubicBezTo>
                                        <a:lnTo>
                                          <a:pt x="190840" y="102859"/>
                                        </a:lnTo>
                                        <a:cubicBezTo>
                                          <a:pt x="190936" y="159956"/>
                                          <a:pt x="144752" y="206333"/>
                                          <a:pt x="87702" y="206476"/>
                                        </a:cubicBezTo>
                                        <a:cubicBezTo>
                                          <a:pt x="85357" y="206476"/>
                                          <a:pt x="83060" y="206380"/>
                                          <a:pt x="80762" y="206237"/>
                                        </a:cubicBezTo>
                                        <a:lnTo>
                                          <a:pt x="358" y="206237"/>
                                        </a:lnTo>
                                        <a:close/>
                                        <a:moveTo>
                                          <a:pt x="45824" y="41120"/>
                                        </a:moveTo>
                                        <a:lnTo>
                                          <a:pt x="45824" y="166035"/>
                                        </a:lnTo>
                                        <a:lnTo>
                                          <a:pt x="80762" y="166035"/>
                                        </a:lnTo>
                                        <a:cubicBezTo>
                                          <a:pt x="113212" y="167949"/>
                                          <a:pt x="141067" y="143158"/>
                                          <a:pt x="142933" y="110708"/>
                                        </a:cubicBezTo>
                                        <a:cubicBezTo>
                                          <a:pt x="143076" y="108555"/>
                                          <a:pt x="143076" y="106449"/>
                                          <a:pt x="142980" y="104295"/>
                                        </a:cubicBezTo>
                                        <a:lnTo>
                                          <a:pt x="142980" y="104295"/>
                                        </a:lnTo>
                                        <a:cubicBezTo>
                                          <a:pt x="144607" y="71559"/>
                                          <a:pt x="119386" y="43704"/>
                                          <a:pt x="86648" y="42077"/>
                                        </a:cubicBezTo>
                                        <a:cubicBezTo>
                                          <a:pt x="84687" y="41981"/>
                                          <a:pt x="82724" y="41981"/>
                                          <a:pt x="80762"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a:extLst>
                                    <a:ext uri="{FF2B5EF4-FFF2-40B4-BE49-F238E27FC236}">
                                      <a16:creationId xmlns:a16="http://schemas.microsoft.com/office/drawing/2014/main" id="{619E7603-D470-47F3-8D86-172A3CB62993}"/>
                                    </a:ext>
                                  </a:extLst>
                                </wps:cNvPr>
                                <wps:cNvSpPr/>
                                <wps:spPr>
                                  <a:xfrm>
                                    <a:off x="4598872" y="843450"/>
                                    <a:ext cx="190998" cy="213677"/>
                                  </a:xfrm>
                                  <a:custGeom>
                                    <a:avLst/>
                                    <a:gdLst>
                                      <a:gd name="connsiteX0" fmla="*/ 394 w 190998"/>
                                      <a:gd name="connsiteY0" fmla="*/ 106568 h 213677"/>
                                      <a:gd name="connsiteX1" fmla="*/ 394 w 190998"/>
                                      <a:gd name="connsiteY1" fmla="*/ 106568 h 213677"/>
                                      <a:gd name="connsiteX2" fmla="*/ 103245 w 190998"/>
                                      <a:gd name="connsiteY2" fmla="*/ -160 h 213677"/>
                                      <a:gd name="connsiteX3" fmla="*/ 108079 w 190998"/>
                                      <a:gd name="connsiteY3" fmla="*/ -160 h 213677"/>
                                      <a:gd name="connsiteX4" fmla="*/ 189441 w 190998"/>
                                      <a:gd name="connsiteY4" fmla="*/ 31427 h 213677"/>
                                      <a:gd name="connsiteX5" fmla="*/ 160726 w 190998"/>
                                      <a:gd name="connsiteY5" fmla="*/ 64930 h 213677"/>
                                      <a:gd name="connsiteX6" fmla="*/ 107601 w 190998"/>
                                      <a:gd name="connsiteY6" fmla="*/ 41479 h 213677"/>
                                      <a:gd name="connsiteX7" fmla="*/ 47727 w 190998"/>
                                      <a:gd name="connsiteY7" fmla="*/ 105036 h 213677"/>
                                      <a:gd name="connsiteX8" fmla="*/ 47776 w 190998"/>
                                      <a:gd name="connsiteY8" fmla="*/ 106089 h 213677"/>
                                      <a:gd name="connsiteX9" fmla="*/ 47776 w 190998"/>
                                      <a:gd name="connsiteY9" fmla="*/ 106089 h 213677"/>
                                      <a:gd name="connsiteX10" fmla="*/ 105064 w 190998"/>
                                      <a:gd name="connsiteY10" fmla="*/ 171083 h 213677"/>
                                      <a:gd name="connsiteX11" fmla="*/ 107601 w 190998"/>
                                      <a:gd name="connsiteY11" fmla="*/ 171180 h 213677"/>
                                      <a:gd name="connsiteX12" fmla="*/ 162161 w 190998"/>
                                      <a:gd name="connsiteY12" fmla="*/ 146770 h 213677"/>
                                      <a:gd name="connsiteX13" fmla="*/ 191356 w 190998"/>
                                      <a:gd name="connsiteY13" fmla="*/ 176443 h 213677"/>
                                      <a:gd name="connsiteX14" fmla="*/ 106165 w 190998"/>
                                      <a:gd name="connsiteY14" fmla="*/ 213297 h 213677"/>
                                      <a:gd name="connsiteX15" fmla="*/ 394 w 190998"/>
                                      <a:gd name="connsiteY15" fmla="*/ 110445 h 213677"/>
                                      <a:gd name="connsiteX16" fmla="*/ 394 w 190998"/>
                                      <a:gd name="connsiteY16" fmla="*/ 106568 h 213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98" h="213677">
                                        <a:moveTo>
                                          <a:pt x="394" y="106568"/>
                                        </a:moveTo>
                                        <a:lnTo>
                                          <a:pt x="394" y="106568"/>
                                        </a:lnTo>
                                        <a:cubicBezTo>
                                          <a:pt x="-707" y="48705"/>
                                          <a:pt x="45334" y="893"/>
                                          <a:pt x="103245" y="-160"/>
                                        </a:cubicBezTo>
                                        <a:cubicBezTo>
                                          <a:pt x="104872" y="-207"/>
                                          <a:pt x="106452" y="-207"/>
                                          <a:pt x="108079" y="-160"/>
                                        </a:cubicBezTo>
                                        <a:cubicBezTo>
                                          <a:pt x="138470" y="-1691"/>
                                          <a:pt x="168048" y="9795"/>
                                          <a:pt x="189441" y="31427"/>
                                        </a:cubicBezTo>
                                        <a:lnTo>
                                          <a:pt x="160726" y="64930"/>
                                        </a:lnTo>
                                        <a:cubicBezTo>
                                          <a:pt x="146798" y="50428"/>
                                          <a:pt x="127702" y="42005"/>
                                          <a:pt x="107601" y="41479"/>
                                        </a:cubicBezTo>
                                        <a:cubicBezTo>
                                          <a:pt x="73524" y="42484"/>
                                          <a:pt x="46723" y="70961"/>
                                          <a:pt x="47727" y="105036"/>
                                        </a:cubicBezTo>
                                        <a:cubicBezTo>
                                          <a:pt x="47727" y="105372"/>
                                          <a:pt x="47776" y="105755"/>
                                          <a:pt x="47776" y="106089"/>
                                        </a:cubicBezTo>
                                        <a:lnTo>
                                          <a:pt x="47776" y="106089"/>
                                        </a:lnTo>
                                        <a:cubicBezTo>
                                          <a:pt x="45670" y="139879"/>
                                          <a:pt x="71322" y="168930"/>
                                          <a:pt x="105064" y="171083"/>
                                        </a:cubicBezTo>
                                        <a:cubicBezTo>
                                          <a:pt x="105925" y="171131"/>
                                          <a:pt x="106739" y="171180"/>
                                          <a:pt x="107601" y="171180"/>
                                        </a:cubicBezTo>
                                        <a:cubicBezTo>
                                          <a:pt x="128372" y="170988"/>
                                          <a:pt x="148186" y="162134"/>
                                          <a:pt x="162161" y="146770"/>
                                        </a:cubicBezTo>
                                        <a:lnTo>
                                          <a:pt x="191356" y="176443"/>
                                        </a:lnTo>
                                        <a:cubicBezTo>
                                          <a:pt x="170010" y="201044"/>
                                          <a:pt x="138662" y="214588"/>
                                          <a:pt x="106165" y="213297"/>
                                        </a:cubicBezTo>
                                        <a:cubicBezTo>
                                          <a:pt x="48541" y="214110"/>
                                          <a:pt x="1207" y="168069"/>
                                          <a:pt x="394" y="110445"/>
                                        </a:cubicBezTo>
                                        <a:cubicBezTo>
                                          <a:pt x="346" y="109152"/>
                                          <a:pt x="346" y="107861"/>
                                          <a:pt x="394" y="106568"/>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a:extLst>
                                    <a:ext uri="{FF2B5EF4-FFF2-40B4-BE49-F238E27FC236}">
                                      <a16:creationId xmlns:a16="http://schemas.microsoft.com/office/drawing/2014/main" id="{FF4BB580-9B45-4F1D-B4B1-5155F92B467C}"/>
                                    </a:ext>
                                  </a:extLst>
                                </wps:cNvPr>
                                <wps:cNvSpPr/>
                                <wps:spPr>
                                  <a:xfrm>
                                    <a:off x="4810929" y="843516"/>
                                    <a:ext cx="220156" cy="213581"/>
                                  </a:xfrm>
                                  <a:custGeom>
                                    <a:avLst/>
                                    <a:gdLst>
                                      <a:gd name="connsiteX0" fmla="*/ 358 w 220156"/>
                                      <a:gd name="connsiteY0" fmla="*/ 106503 h 213581"/>
                                      <a:gd name="connsiteX1" fmla="*/ 358 w 220156"/>
                                      <a:gd name="connsiteY1" fmla="*/ 106503 h 213581"/>
                                      <a:gd name="connsiteX2" fmla="*/ 107037 w 220156"/>
                                      <a:gd name="connsiteY2" fmla="*/ -273 h 213581"/>
                                      <a:gd name="connsiteX3" fmla="*/ 110914 w 220156"/>
                                      <a:gd name="connsiteY3" fmla="*/ -226 h 213581"/>
                                      <a:gd name="connsiteX4" fmla="*/ 220466 w 220156"/>
                                      <a:gd name="connsiteY4" fmla="*/ 101621 h 213581"/>
                                      <a:gd name="connsiteX5" fmla="*/ 220514 w 220156"/>
                                      <a:gd name="connsiteY5" fmla="*/ 106023 h 213581"/>
                                      <a:gd name="connsiteX6" fmla="*/ 220514 w 220156"/>
                                      <a:gd name="connsiteY6" fmla="*/ 106023 h 213581"/>
                                      <a:gd name="connsiteX7" fmla="*/ 113355 w 220156"/>
                                      <a:gd name="connsiteY7" fmla="*/ 213278 h 213581"/>
                                      <a:gd name="connsiteX8" fmla="*/ 109957 w 220156"/>
                                      <a:gd name="connsiteY8" fmla="*/ 213231 h 213581"/>
                                      <a:gd name="connsiteX9" fmla="*/ 405 w 220156"/>
                                      <a:gd name="connsiteY9" fmla="*/ 110379 h 213581"/>
                                      <a:gd name="connsiteX10" fmla="*/ 358 w 220156"/>
                                      <a:gd name="connsiteY10" fmla="*/ 106503 h 213581"/>
                                      <a:gd name="connsiteX11" fmla="*/ 172654 w 220156"/>
                                      <a:gd name="connsiteY11" fmla="*/ 106503 h 213581"/>
                                      <a:gd name="connsiteX12" fmla="*/ 172654 w 220156"/>
                                      <a:gd name="connsiteY12" fmla="*/ 106503 h 213581"/>
                                      <a:gd name="connsiteX13" fmla="*/ 112398 w 220156"/>
                                      <a:gd name="connsiteY13" fmla="*/ 41460 h 213581"/>
                                      <a:gd name="connsiteX14" fmla="*/ 109957 w 220156"/>
                                      <a:gd name="connsiteY14" fmla="*/ 41414 h 213581"/>
                                      <a:gd name="connsiteX15" fmla="*/ 48170 w 220156"/>
                                      <a:gd name="connsiteY15" fmla="*/ 103104 h 213581"/>
                                      <a:gd name="connsiteX16" fmla="*/ 48218 w 220156"/>
                                      <a:gd name="connsiteY16" fmla="*/ 106023 h 213581"/>
                                      <a:gd name="connsiteX17" fmla="*/ 48218 w 220156"/>
                                      <a:gd name="connsiteY17" fmla="*/ 106023 h 213581"/>
                                      <a:gd name="connsiteX18" fmla="*/ 109957 w 220156"/>
                                      <a:gd name="connsiteY18" fmla="*/ 168720 h 213581"/>
                                      <a:gd name="connsiteX19" fmla="*/ 172654 w 220156"/>
                                      <a:gd name="connsiteY19" fmla="*/ 107938 h 213581"/>
                                      <a:gd name="connsiteX20" fmla="*/ 172654 w 220156"/>
                                      <a:gd name="connsiteY20" fmla="*/ 106503 h 213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0156" h="213581">
                                        <a:moveTo>
                                          <a:pt x="358" y="106503"/>
                                        </a:moveTo>
                                        <a:lnTo>
                                          <a:pt x="358" y="106503"/>
                                        </a:lnTo>
                                        <a:cubicBezTo>
                                          <a:pt x="310" y="47539"/>
                                          <a:pt x="48074" y="-273"/>
                                          <a:pt x="107037" y="-273"/>
                                        </a:cubicBezTo>
                                        <a:cubicBezTo>
                                          <a:pt x="108330" y="-273"/>
                                          <a:pt x="109622" y="-273"/>
                                          <a:pt x="110914" y="-226"/>
                                        </a:cubicBezTo>
                                        <a:cubicBezTo>
                                          <a:pt x="169304" y="-2331"/>
                                          <a:pt x="218313" y="43279"/>
                                          <a:pt x="220466" y="101621"/>
                                        </a:cubicBezTo>
                                        <a:cubicBezTo>
                                          <a:pt x="220514" y="103104"/>
                                          <a:pt x="220514" y="104541"/>
                                          <a:pt x="220514" y="106023"/>
                                        </a:cubicBezTo>
                                        <a:lnTo>
                                          <a:pt x="220514" y="106023"/>
                                        </a:lnTo>
                                        <a:cubicBezTo>
                                          <a:pt x="220562" y="165226"/>
                                          <a:pt x="172558" y="213231"/>
                                          <a:pt x="113355" y="213278"/>
                                        </a:cubicBezTo>
                                        <a:cubicBezTo>
                                          <a:pt x="112206" y="213278"/>
                                          <a:pt x="111106" y="213278"/>
                                          <a:pt x="109957" y="213231"/>
                                        </a:cubicBezTo>
                                        <a:cubicBezTo>
                                          <a:pt x="51328" y="215098"/>
                                          <a:pt x="2272" y="169056"/>
                                          <a:pt x="405" y="110379"/>
                                        </a:cubicBezTo>
                                        <a:cubicBezTo>
                                          <a:pt x="358" y="109086"/>
                                          <a:pt x="358" y="107795"/>
                                          <a:pt x="358" y="106503"/>
                                        </a:cubicBezTo>
                                        <a:close/>
                                        <a:moveTo>
                                          <a:pt x="172654" y="106503"/>
                                        </a:moveTo>
                                        <a:lnTo>
                                          <a:pt x="172654" y="106503"/>
                                        </a:lnTo>
                                        <a:cubicBezTo>
                                          <a:pt x="173994" y="71900"/>
                                          <a:pt x="147001" y="42801"/>
                                          <a:pt x="112398" y="41460"/>
                                        </a:cubicBezTo>
                                        <a:cubicBezTo>
                                          <a:pt x="111584" y="41414"/>
                                          <a:pt x="110771" y="41414"/>
                                          <a:pt x="109957" y="41414"/>
                                        </a:cubicBezTo>
                                        <a:cubicBezTo>
                                          <a:pt x="75880" y="41365"/>
                                          <a:pt x="48170" y="68980"/>
                                          <a:pt x="48170" y="103104"/>
                                        </a:cubicBezTo>
                                        <a:cubicBezTo>
                                          <a:pt x="48170" y="104062"/>
                                          <a:pt x="48170" y="105067"/>
                                          <a:pt x="48218" y="106023"/>
                                        </a:cubicBezTo>
                                        <a:lnTo>
                                          <a:pt x="48218" y="106023"/>
                                        </a:lnTo>
                                        <a:cubicBezTo>
                                          <a:pt x="48218" y="140291"/>
                                          <a:pt x="75689" y="168194"/>
                                          <a:pt x="109957" y="168720"/>
                                        </a:cubicBezTo>
                                        <a:cubicBezTo>
                                          <a:pt x="144034" y="169247"/>
                                          <a:pt x="172127" y="142063"/>
                                          <a:pt x="172654" y="107938"/>
                                        </a:cubicBezTo>
                                        <a:cubicBezTo>
                                          <a:pt x="172654" y="107459"/>
                                          <a:pt x="172654" y="106982"/>
                                          <a:pt x="172654" y="1065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a:extLst>
                                    <a:ext uri="{FF2B5EF4-FFF2-40B4-BE49-F238E27FC236}">
                                      <a16:creationId xmlns:a16="http://schemas.microsoft.com/office/drawing/2014/main" id="{DC7AE69B-7698-4F56-8504-7F644B959B40}"/>
                                    </a:ext>
                                  </a:extLst>
                                </wps:cNvPr>
                                <wps:cNvSpPr/>
                                <wps:spPr>
                                  <a:xfrm>
                                    <a:off x="5039221" y="842629"/>
                                    <a:ext cx="220635" cy="208191"/>
                                  </a:xfrm>
                                  <a:custGeom>
                                    <a:avLst/>
                                    <a:gdLst>
                                      <a:gd name="connsiteX0" fmla="*/ 90335 w 220635"/>
                                      <a:gd name="connsiteY0" fmla="*/ -296 h 208191"/>
                                      <a:gd name="connsiteX1" fmla="*/ 132452 w 220635"/>
                                      <a:gd name="connsiteY1" fmla="*/ -296 h 208191"/>
                                      <a:gd name="connsiteX2" fmla="*/ 220993 w 220635"/>
                                      <a:gd name="connsiteY2" fmla="*/ 207896 h 208191"/>
                                      <a:gd name="connsiteX3" fmla="*/ 173133 w 220635"/>
                                      <a:gd name="connsiteY3" fmla="*/ 207896 h 208191"/>
                                      <a:gd name="connsiteX4" fmla="*/ 154467 w 220635"/>
                                      <a:gd name="connsiteY4" fmla="*/ 160036 h 208191"/>
                                      <a:gd name="connsiteX5" fmla="*/ 66883 w 220635"/>
                                      <a:gd name="connsiteY5" fmla="*/ 160036 h 208191"/>
                                      <a:gd name="connsiteX6" fmla="*/ 48218 w 220635"/>
                                      <a:gd name="connsiteY6" fmla="*/ 207896 h 208191"/>
                                      <a:gd name="connsiteX7" fmla="*/ 358 w 220635"/>
                                      <a:gd name="connsiteY7" fmla="*/ 207896 h 208191"/>
                                      <a:gd name="connsiteX8" fmla="*/ 138195 w 220635"/>
                                      <a:gd name="connsiteY8" fmla="*/ 121269 h 208191"/>
                                      <a:gd name="connsiteX9" fmla="*/ 110436 w 220635"/>
                                      <a:gd name="connsiteY9" fmla="*/ 54265 h 208191"/>
                                      <a:gd name="connsiteX10" fmla="*/ 83156 w 220635"/>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0635" h="208191">
                                        <a:moveTo>
                                          <a:pt x="90335" y="-296"/>
                                        </a:moveTo>
                                        <a:lnTo>
                                          <a:pt x="132452" y="-296"/>
                                        </a:lnTo>
                                        <a:lnTo>
                                          <a:pt x="220993" y="207896"/>
                                        </a:lnTo>
                                        <a:lnTo>
                                          <a:pt x="173133" y="207896"/>
                                        </a:lnTo>
                                        <a:lnTo>
                                          <a:pt x="154467" y="160036"/>
                                        </a:lnTo>
                                        <a:lnTo>
                                          <a:pt x="66883" y="160036"/>
                                        </a:lnTo>
                                        <a:lnTo>
                                          <a:pt x="48218" y="207896"/>
                                        </a:lnTo>
                                        <a:lnTo>
                                          <a:pt x="358" y="207896"/>
                                        </a:lnTo>
                                        <a:close/>
                                        <a:moveTo>
                                          <a:pt x="138195" y="121269"/>
                                        </a:moveTo>
                                        <a:lnTo>
                                          <a:pt x="110436" y="54265"/>
                                        </a:lnTo>
                                        <a:lnTo>
                                          <a:pt x="83156"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a:extLst>
                                    <a:ext uri="{FF2B5EF4-FFF2-40B4-BE49-F238E27FC236}">
                                      <a16:creationId xmlns:a16="http://schemas.microsoft.com/office/drawing/2014/main" id="{48DC9095-2B05-4B8A-90DA-9D8825408DBD}"/>
                                    </a:ext>
                                  </a:extLst>
                                </wps:cNvPr>
                                <wps:cNvSpPr/>
                                <wps:spPr>
                                  <a:xfrm>
                                    <a:off x="5274692" y="842169"/>
                                    <a:ext cx="163682" cy="212001"/>
                                  </a:xfrm>
                                  <a:custGeom>
                                    <a:avLst/>
                                    <a:gdLst>
                                      <a:gd name="connsiteX0" fmla="*/ 358 w 163682"/>
                                      <a:gd name="connsiteY0" fmla="*/ 178203 h 212001"/>
                                      <a:gd name="connsiteX1" fmla="*/ 27160 w 163682"/>
                                      <a:gd name="connsiteY1" fmla="*/ 146136 h 212001"/>
                                      <a:gd name="connsiteX2" fmla="*/ 88899 w 163682"/>
                                      <a:gd name="connsiteY2" fmla="*/ 171502 h 212001"/>
                                      <a:gd name="connsiteX3" fmla="*/ 118572 w 163682"/>
                                      <a:gd name="connsiteY3" fmla="*/ 151881 h 212001"/>
                                      <a:gd name="connsiteX4" fmla="*/ 118572 w 163682"/>
                                      <a:gd name="connsiteY4" fmla="*/ 151881 h 212001"/>
                                      <a:gd name="connsiteX5" fmla="*/ 76934 w 163682"/>
                                      <a:gd name="connsiteY5" fmla="*/ 125557 h 212001"/>
                                      <a:gd name="connsiteX6" fmla="*/ 8495 w 163682"/>
                                      <a:gd name="connsiteY6" fmla="*/ 62381 h 212001"/>
                                      <a:gd name="connsiteX7" fmla="*/ 8495 w 163682"/>
                                      <a:gd name="connsiteY7" fmla="*/ 62381 h 212001"/>
                                      <a:gd name="connsiteX8" fmla="*/ 75020 w 163682"/>
                                      <a:gd name="connsiteY8" fmla="*/ -267 h 212001"/>
                                      <a:gd name="connsiteX9" fmla="*/ 80763 w 163682"/>
                                      <a:gd name="connsiteY9" fmla="*/ 164 h 212001"/>
                                      <a:gd name="connsiteX10" fmla="*/ 157818 w 163682"/>
                                      <a:gd name="connsiteY10" fmla="*/ 26486 h 212001"/>
                                      <a:gd name="connsiteX11" fmla="*/ 134366 w 163682"/>
                                      <a:gd name="connsiteY11" fmla="*/ 60945 h 212001"/>
                                      <a:gd name="connsiteX12" fmla="*/ 80285 w 163682"/>
                                      <a:gd name="connsiteY12" fmla="*/ 40366 h 212001"/>
                                      <a:gd name="connsiteX13" fmla="*/ 53962 w 163682"/>
                                      <a:gd name="connsiteY13" fmla="*/ 58553 h 212001"/>
                                      <a:gd name="connsiteX14" fmla="*/ 53962 w 163682"/>
                                      <a:gd name="connsiteY14" fmla="*/ 58553 h 212001"/>
                                      <a:gd name="connsiteX15" fmla="*/ 98471 w 163682"/>
                                      <a:gd name="connsiteY15" fmla="*/ 85834 h 212001"/>
                                      <a:gd name="connsiteX16" fmla="*/ 164040 w 163682"/>
                                      <a:gd name="connsiteY16" fmla="*/ 147572 h 212001"/>
                                      <a:gd name="connsiteX17" fmla="*/ 164040 w 163682"/>
                                      <a:gd name="connsiteY17" fmla="*/ 147572 h 212001"/>
                                      <a:gd name="connsiteX18" fmla="*/ 87942 w 163682"/>
                                      <a:gd name="connsiteY18" fmla="*/ 211706 h 212001"/>
                                      <a:gd name="connsiteX19" fmla="*/ 358 w 163682"/>
                                      <a:gd name="connsiteY19" fmla="*/ 178203 h 212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63682" h="212001">
                                        <a:moveTo>
                                          <a:pt x="358" y="178203"/>
                                        </a:moveTo>
                                        <a:lnTo>
                                          <a:pt x="27160" y="146136"/>
                                        </a:lnTo>
                                        <a:cubicBezTo>
                                          <a:pt x="44006" y="161740"/>
                                          <a:pt x="65927" y="170737"/>
                                          <a:pt x="88899" y="171502"/>
                                        </a:cubicBezTo>
                                        <a:cubicBezTo>
                                          <a:pt x="107565" y="171502"/>
                                          <a:pt x="118572" y="163846"/>
                                          <a:pt x="118572" y="151881"/>
                                        </a:cubicBezTo>
                                        <a:lnTo>
                                          <a:pt x="118572" y="151881"/>
                                        </a:lnTo>
                                        <a:cubicBezTo>
                                          <a:pt x="118572" y="140393"/>
                                          <a:pt x="111872" y="134171"/>
                                          <a:pt x="76934" y="125557"/>
                                        </a:cubicBezTo>
                                        <a:cubicBezTo>
                                          <a:pt x="41997" y="116942"/>
                                          <a:pt x="8495" y="103063"/>
                                          <a:pt x="8495" y="62381"/>
                                        </a:cubicBezTo>
                                        <a:lnTo>
                                          <a:pt x="8495" y="62381"/>
                                        </a:lnTo>
                                        <a:cubicBezTo>
                                          <a:pt x="9547" y="26726"/>
                                          <a:pt x="39364" y="-1320"/>
                                          <a:pt x="75020" y="-267"/>
                                        </a:cubicBezTo>
                                        <a:cubicBezTo>
                                          <a:pt x="76934" y="-219"/>
                                          <a:pt x="78848" y="-76"/>
                                          <a:pt x="80763" y="164"/>
                                        </a:cubicBezTo>
                                        <a:cubicBezTo>
                                          <a:pt x="108713" y="-219"/>
                                          <a:pt x="135946" y="9066"/>
                                          <a:pt x="157818" y="26486"/>
                                        </a:cubicBezTo>
                                        <a:lnTo>
                                          <a:pt x="134366" y="60945"/>
                                        </a:lnTo>
                                        <a:cubicBezTo>
                                          <a:pt x="118907" y="48694"/>
                                          <a:pt x="100003" y="41467"/>
                                          <a:pt x="80285" y="40366"/>
                                        </a:cubicBezTo>
                                        <a:cubicBezTo>
                                          <a:pt x="63055" y="40366"/>
                                          <a:pt x="53962" y="48503"/>
                                          <a:pt x="53962" y="58553"/>
                                        </a:cubicBezTo>
                                        <a:lnTo>
                                          <a:pt x="53962" y="58553"/>
                                        </a:lnTo>
                                        <a:cubicBezTo>
                                          <a:pt x="53962" y="71954"/>
                                          <a:pt x="62576" y="76740"/>
                                          <a:pt x="98471" y="85834"/>
                                        </a:cubicBezTo>
                                        <a:cubicBezTo>
                                          <a:pt x="134366" y="94927"/>
                                          <a:pt x="164040" y="111677"/>
                                          <a:pt x="164040" y="147572"/>
                                        </a:cubicBezTo>
                                        <a:lnTo>
                                          <a:pt x="164040" y="147572"/>
                                        </a:lnTo>
                                        <a:cubicBezTo>
                                          <a:pt x="164040" y="188253"/>
                                          <a:pt x="132452" y="211706"/>
                                          <a:pt x="87942" y="211706"/>
                                        </a:cubicBezTo>
                                        <a:cubicBezTo>
                                          <a:pt x="55589" y="211753"/>
                                          <a:pt x="24383" y="199836"/>
                                          <a:pt x="358" y="17820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a:extLst>
                                    <a:ext uri="{FF2B5EF4-FFF2-40B4-BE49-F238E27FC236}">
                                      <a16:creationId xmlns:a16="http://schemas.microsoft.com/office/drawing/2014/main" id="{BD76EA19-6192-44C8-8492-438232E6BF8E}"/>
                                    </a:ext>
                                  </a:extLst>
                                </wps:cNvPr>
                                <wps:cNvSpPr/>
                                <wps:spPr>
                                  <a:xfrm>
                                    <a:off x="5458954" y="844065"/>
                                    <a:ext cx="171339" cy="206755"/>
                                  </a:xfrm>
                                  <a:custGeom>
                                    <a:avLst/>
                                    <a:gdLst>
                                      <a:gd name="connsiteX0" fmla="*/ 63054 w 171339"/>
                                      <a:gd name="connsiteY0" fmla="*/ 41821 h 206755"/>
                                      <a:gd name="connsiteX1" fmla="*/ 358 w 171339"/>
                                      <a:gd name="connsiteY1" fmla="*/ 41821 h 206755"/>
                                      <a:gd name="connsiteX2" fmla="*/ 358 w 171339"/>
                                      <a:gd name="connsiteY2" fmla="*/ -296 h 206755"/>
                                      <a:gd name="connsiteX3" fmla="*/ 171697 w 171339"/>
                                      <a:gd name="connsiteY3" fmla="*/ -296 h 206755"/>
                                      <a:gd name="connsiteX4" fmla="*/ 171697 w 171339"/>
                                      <a:gd name="connsiteY4" fmla="*/ 41821 h 206755"/>
                                      <a:gd name="connsiteX5" fmla="*/ 108521 w 171339"/>
                                      <a:gd name="connsiteY5" fmla="*/ 41821 h 206755"/>
                                      <a:gd name="connsiteX6" fmla="*/ 108521 w 171339"/>
                                      <a:gd name="connsiteY6" fmla="*/ 206460 h 206755"/>
                                      <a:gd name="connsiteX7" fmla="*/ 63054 w 171339"/>
                                      <a:gd name="connsiteY7"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339" h="206755">
                                        <a:moveTo>
                                          <a:pt x="63054" y="41821"/>
                                        </a:moveTo>
                                        <a:lnTo>
                                          <a:pt x="358" y="41821"/>
                                        </a:lnTo>
                                        <a:lnTo>
                                          <a:pt x="358" y="-296"/>
                                        </a:lnTo>
                                        <a:lnTo>
                                          <a:pt x="171697" y="-296"/>
                                        </a:lnTo>
                                        <a:lnTo>
                                          <a:pt x="171697" y="41821"/>
                                        </a:lnTo>
                                        <a:lnTo>
                                          <a:pt x="108521" y="41821"/>
                                        </a:lnTo>
                                        <a:lnTo>
                                          <a:pt x="108521" y="206460"/>
                                        </a:lnTo>
                                        <a:lnTo>
                                          <a:pt x="63054"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a:extLst>
                                    <a:ext uri="{FF2B5EF4-FFF2-40B4-BE49-F238E27FC236}">
                                      <a16:creationId xmlns:a16="http://schemas.microsoft.com/office/drawing/2014/main" id="{410F49F5-6F9D-4639-BD82-F049EF6C4782}"/>
                                    </a:ext>
                                  </a:extLst>
                                </wps:cNvPr>
                                <wps:cNvSpPr/>
                                <wps:spPr>
                                  <a:xfrm>
                                    <a:off x="5744642" y="843443"/>
                                    <a:ext cx="195305" cy="213641"/>
                                  </a:xfrm>
                                  <a:custGeom>
                                    <a:avLst/>
                                    <a:gdLst>
                                      <a:gd name="connsiteX0" fmla="*/ 394 w 195305"/>
                                      <a:gd name="connsiteY0" fmla="*/ 106575 h 213641"/>
                                      <a:gd name="connsiteX1" fmla="*/ 394 w 195305"/>
                                      <a:gd name="connsiteY1" fmla="*/ 106575 h 213641"/>
                                      <a:gd name="connsiteX2" fmla="*/ 106117 w 195305"/>
                                      <a:gd name="connsiteY2" fmla="*/ -200 h 213641"/>
                                      <a:gd name="connsiteX3" fmla="*/ 109037 w 195305"/>
                                      <a:gd name="connsiteY3" fmla="*/ -154 h 213641"/>
                                      <a:gd name="connsiteX4" fmla="*/ 189919 w 195305"/>
                                      <a:gd name="connsiteY4" fmla="*/ 28084 h 213641"/>
                                      <a:gd name="connsiteX5" fmla="*/ 161682 w 195305"/>
                                      <a:gd name="connsiteY5" fmla="*/ 62543 h 213641"/>
                                      <a:gd name="connsiteX6" fmla="*/ 107601 w 195305"/>
                                      <a:gd name="connsiteY6" fmla="*/ 41486 h 213641"/>
                                      <a:gd name="connsiteX7" fmla="*/ 47776 w 195305"/>
                                      <a:gd name="connsiteY7" fmla="*/ 106096 h 213641"/>
                                      <a:gd name="connsiteX8" fmla="*/ 47776 w 195305"/>
                                      <a:gd name="connsiteY8" fmla="*/ 106096 h 213641"/>
                                      <a:gd name="connsiteX9" fmla="*/ 106548 w 195305"/>
                                      <a:gd name="connsiteY9" fmla="*/ 171569 h 213641"/>
                                      <a:gd name="connsiteX10" fmla="*/ 110472 w 195305"/>
                                      <a:gd name="connsiteY10" fmla="*/ 171664 h 213641"/>
                                      <a:gd name="connsiteX11" fmla="*/ 153546 w 195305"/>
                                      <a:gd name="connsiteY11" fmla="*/ 159221 h 213641"/>
                                      <a:gd name="connsiteX12" fmla="*/ 153546 w 195305"/>
                                      <a:gd name="connsiteY12" fmla="*/ 130026 h 213641"/>
                                      <a:gd name="connsiteX13" fmla="*/ 105686 w 195305"/>
                                      <a:gd name="connsiteY13" fmla="*/ 130026 h 213641"/>
                                      <a:gd name="connsiteX14" fmla="*/ 105686 w 195305"/>
                                      <a:gd name="connsiteY14" fmla="*/ 90782 h 213641"/>
                                      <a:gd name="connsiteX15" fmla="*/ 195663 w 195305"/>
                                      <a:gd name="connsiteY15" fmla="*/ 90782 h 213641"/>
                                      <a:gd name="connsiteX16" fmla="*/ 195663 w 195305"/>
                                      <a:gd name="connsiteY16" fmla="*/ 180280 h 213641"/>
                                      <a:gd name="connsiteX17" fmla="*/ 107122 w 195305"/>
                                      <a:gd name="connsiteY17" fmla="*/ 213303 h 213641"/>
                                      <a:gd name="connsiteX18" fmla="*/ 394 w 195305"/>
                                      <a:gd name="connsiteY18" fmla="*/ 112414 h 213641"/>
                                      <a:gd name="connsiteX19" fmla="*/ 394 w 195305"/>
                                      <a:gd name="connsiteY19" fmla="*/ 106575 h 2136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5305" h="213641">
                                        <a:moveTo>
                                          <a:pt x="394" y="106575"/>
                                        </a:moveTo>
                                        <a:lnTo>
                                          <a:pt x="394" y="106575"/>
                                        </a:lnTo>
                                        <a:cubicBezTo>
                                          <a:pt x="107" y="47898"/>
                                          <a:pt x="47440" y="86"/>
                                          <a:pt x="106117" y="-200"/>
                                        </a:cubicBezTo>
                                        <a:cubicBezTo>
                                          <a:pt x="107122" y="-200"/>
                                          <a:pt x="108079" y="-154"/>
                                          <a:pt x="109037" y="-154"/>
                                        </a:cubicBezTo>
                                        <a:cubicBezTo>
                                          <a:pt x="138661" y="-1636"/>
                                          <a:pt x="167665" y="8509"/>
                                          <a:pt x="189919" y="28084"/>
                                        </a:cubicBezTo>
                                        <a:lnTo>
                                          <a:pt x="161682" y="62543"/>
                                        </a:lnTo>
                                        <a:cubicBezTo>
                                          <a:pt x="147133" y="48711"/>
                                          <a:pt x="127702" y="41150"/>
                                          <a:pt x="107601" y="41486"/>
                                        </a:cubicBezTo>
                                        <a:cubicBezTo>
                                          <a:pt x="73333" y="43017"/>
                                          <a:pt x="46674" y="71828"/>
                                          <a:pt x="47776" y="106096"/>
                                        </a:cubicBezTo>
                                        <a:lnTo>
                                          <a:pt x="47776" y="106096"/>
                                        </a:lnTo>
                                        <a:cubicBezTo>
                                          <a:pt x="45909" y="140412"/>
                                          <a:pt x="72232" y="169702"/>
                                          <a:pt x="106548" y="171569"/>
                                        </a:cubicBezTo>
                                        <a:cubicBezTo>
                                          <a:pt x="107840" y="171664"/>
                                          <a:pt x="109180" y="171664"/>
                                          <a:pt x="110472" y="171664"/>
                                        </a:cubicBezTo>
                                        <a:cubicBezTo>
                                          <a:pt x="125787" y="172334"/>
                                          <a:pt x="140911" y="167932"/>
                                          <a:pt x="153546" y="159221"/>
                                        </a:cubicBezTo>
                                        <a:lnTo>
                                          <a:pt x="153546" y="130026"/>
                                        </a:lnTo>
                                        <a:lnTo>
                                          <a:pt x="105686" y="130026"/>
                                        </a:lnTo>
                                        <a:lnTo>
                                          <a:pt x="105686" y="90782"/>
                                        </a:lnTo>
                                        <a:lnTo>
                                          <a:pt x="195663" y="90782"/>
                                        </a:lnTo>
                                        <a:lnTo>
                                          <a:pt x="195663" y="180280"/>
                                        </a:lnTo>
                                        <a:cubicBezTo>
                                          <a:pt x="171111" y="201625"/>
                                          <a:pt x="139667" y="213350"/>
                                          <a:pt x="107122" y="213303"/>
                                        </a:cubicBezTo>
                                        <a:cubicBezTo>
                                          <a:pt x="49785" y="214930"/>
                                          <a:pt x="2021" y="169751"/>
                                          <a:pt x="394" y="112414"/>
                                        </a:cubicBezTo>
                                        <a:cubicBezTo>
                                          <a:pt x="346" y="110451"/>
                                          <a:pt x="346" y="108536"/>
                                          <a:pt x="394" y="106575"/>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a:extLst>
                                    <a:ext uri="{FF2B5EF4-FFF2-40B4-BE49-F238E27FC236}">
                                      <a16:creationId xmlns:a16="http://schemas.microsoft.com/office/drawing/2014/main" id="{8C1C1FC7-7500-4363-BEF1-4415F1C4A015}"/>
                                    </a:ext>
                                  </a:extLst>
                                </wps:cNvPr>
                                <wps:cNvSpPr/>
                                <wps:spPr>
                                  <a:xfrm>
                                    <a:off x="5981689" y="844065"/>
                                    <a:ext cx="181541" cy="212459"/>
                                  </a:xfrm>
                                  <a:custGeom>
                                    <a:avLst/>
                                    <a:gdLst>
                                      <a:gd name="connsiteX0" fmla="*/ 1212 w 181541"/>
                                      <a:gd name="connsiteY0" fmla="*/ 117919 h 212459"/>
                                      <a:gd name="connsiteX1" fmla="*/ 1212 w 181541"/>
                                      <a:gd name="connsiteY1" fmla="*/ -296 h 212459"/>
                                      <a:gd name="connsiteX2" fmla="*/ 46679 w 181541"/>
                                      <a:gd name="connsiteY2" fmla="*/ -296 h 212459"/>
                                      <a:gd name="connsiteX3" fmla="*/ 46679 w 181541"/>
                                      <a:gd name="connsiteY3" fmla="*/ 116962 h 212459"/>
                                      <a:gd name="connsiteX4" fmla="*/ 91190 w 181541"/>
                                      <a:gd name="connsiteY4" fmla="*/ 168171 h 212459"/>
                                      <a:gd name="connsiteX5" fmla="*/ 135699 w 181541"/>
                                      <a:gd name="connsiteY5" fmla="*/ 120311 h 212459"/>
                                      <a:gd name="connsiteX6" fmla="*/ 135699 w 181541"/>
                                      <a:gd name="connsiteY6" fmla="*/ 1619 h 212459"/>
                                      <a:gd name="connsiteX7" fmla="*/ 181166 w 181541"/>
                                      <a:gd name="connsiteY7" fmla="*/ 1619 h 212459"/>
                                      <a:gd name="connsiteX8" fmla="*/ 181166 w 181541"/>
                                      <a:gd name="connsiteY8" fmla="*/ 118398 h 212459"/>
                                      <a:gd name="connsiteX9" fmla="*/ 110046 w 181541"/>
                                      <a:gd name="connsiteY9" fmla="*/ 211438 h 212459"/>
                                      <a:gd name="connsiteX10" fmla="*/ 90711 w 181541"/>
                                      <a:gd name="connsiteY10" fmla="*/ 211724 h 212459"/>
                                      <a:gd name="connsiteX11" fmla="*/ 733 w 181541"/>
                                      <a:gd name="connsiteY11" fmla="*/ 137828 h 212459"/>
                                      <a:gd name="connsiteX12" fmla="*/ 1212 w 181541"/>
                                      <a:gd name="connsiteY12" fmla="*/ 117919 h 21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541" h="212459">
                                        <a:moveTo>
                                          <a:pt x="1212" y="117919"/>
                                        </a:moveTo>
                                        <a:lnTo>
                                          <a:pt x="1212" y="-296"/>
                                        </a:lnTo>
                                        <a:lnTo>
                                          <a:pt x="46679" y="-296"/>
                                        </a:lnTo>
                                        <a:lnTo>
                                          <a:pt x="46679" y="116962"/>
                                        </a:lnTo>
                                        <a:cubicBezTo>
                                          <a:pt x="46679" y="150463"/>
                                          <a:pt x="63431" y="168171"/>
                                          <a:pt x="91190" y="168171"/>
                                        </a:cubicBezTo>
                                        <a:cubicBezTo>
                                          <a:pt x="118948" y="168171"/>
                                          <a:pt x="135699" y="150942"/>
                                          <a:pt x="135699" y="120311"/>
                                        </a:cubicBezTo>
                                        <a:lnTo>
                                          <a:pt x="135699" y="1619"/>
                                        </a:lnTo>
                                        <a:lnTo>
                                          <a:pt x="181166" y="1619"/>
                                        </a:lnTo>
                                        <a:lnTo>
                                          <a:pt x="181166" y="118398"/>
                                        </a:lnTo>
                                        <a:cubicBezTo>
                                          <a:pt x="187197" y="163721"/>
                                          <a:pt x="155369" y="205359"/>
                                          <a:pt x="110046" y="211438"/>
                                        </a:cubicBezTo>
                                        <a:cubicBezTo>
                                          <a:pt x="103633" y="212298"/>
                                          <a:pt x="97124" y="212394"/>
                                          <a:pt x="90711" y="211724"/>
                                        </a:cubicBezTo>
                                        <a:cubicBezTo>
                                          <a:pt x="45483" y="216176"/>
                                          <a:pt x="5184" y="183104"/>
                                          <a:pt x="733" y="137828"/>
                                        </a:cubicBezTo>
                                        <a:cubicBezTo>
                                          <a:pt x="112" y="131224"/>
                                          <a:pt x="255" y="124523"/>
                                          <a:pt x="1212" y="117919"/>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a:extLst>
                                    <a:ext uri="{FF2B5EF4-FFF2-40B4-BE49-F238E27FC236}">
                                      <a16:creationId xmlns:a16="http://schemas.microsoft.com/office/drawing/2014/main" id="{6F505138-E7E2-4B55-BC94-6F5E109692FF}"/>
                                    </a:ext>
                                  </a:extLst>
                                </wps:cNvPr>
                                <wps:cNvSpPr/>
                                <wps:spPr>
                                  <a:xfrm>
                                    <a:off x="6182120" y="842629"/>
                                    <a:ext cx="221113" cy="208191"/>
                                  </a:xfrm>
                                  <a:custGeom>
                                    <a:avLst/>
                                    <a:gdLst>
                                      <a:gd name="connsiteX0" fmla="*/ 90813 w 221113"/>
                                      <a:gd name="connsiteY0" fmla="*/ -296 h 208191"/>
                                      <a:gd name="connsiteX1" fmla="*/ 132930 w 221113"/>
                                      <a:gd name="connsiteY1" fmla="*/ -296 h 208191"/>
                                      <a:gd name="connsiteX2" fmla="*/ 221471 w 221113"/>
                                      <a:gd name="connsiteY2" fmla="*/ 207896 h 208191"/>
                                      <a:gd name="connsiteX3" fmla="*/ 173611 w 221113"/>
                                      <a:gd name="connsiteY3" fmla="*/ 207896 h 208191"/>
                                      <a:gd name="connsiteX4" fmla="*/ 154467 w 221113"/>
                                      <a:gd name="connsiteY4" fmla="*/ 160036 h 208191"/>
                                      <a:gd name="connsiteX5" fmla="*/ 66883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1393 w 221113"/>
                                      <a:gd name="connsiteY9" fmla="*/ 54265 h 208191"/>
                                      <a:gd name="connsiteX10" fmla="*/ 83635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930" y="-296"/>
                                        </a:lnTo>
                                        <a:lnTo>
                                          <a:pt x="221471" y="207896"/>
                                        </a:lnTo>
                                        <a:lnTo>
                                          <a:pt x="173611" y="207896"/>
                                        </a:lnTo>
                                        <a:lnTo>
                                          <a:pt x="154467" y="160036"/>
                                        </a:lnTo>
                                        <a:lnTo>
                                          <a:pt x="66883" y="160036"/>
                                        </a:lnTo>
                                        <a:lnTo>
                                          <a:pt x="48218" y="207896"/>
                                        </a:lnTo>
                                        <a:lnTo>
                                          <a:pt x="358" y="207896"/>
                                        </a:lnTo>
                                        <a:close/>
                                        <a:moveTo>
                                          <a:pt x="138673" y="121269"/>
                                        </a:moveTo>
                                        <a:lnTo>
                                          <a:pt x="111393" y="54265"/>
                                        </a:lnTo>
                                        <a:lnTo>
                                          <a:pt x="83635"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a:extLst>
                                    <a:ext uri="{FF2B5EF4-FFF2-40B4-BE49-F238E27FC236}">
                                      <a16:creationId xmlns:a16="http://schemas.microsoft.com/office/drawing/2014/main" id="{884EEF60-242A-45B3-B197-F60B5D1AB70E}"/>
                                    </a:ext>
                                  </a:extLst>
                                </wps:cNvPr>
                                <wps:cNvSpPr/>
                                <wps:spPr>
                                  <a:xfrm>
                                    <a:off x="6435299" y="843933"/>
                                    <a:ext cx="179954" cy="206887"/>
                                  </a:xfrm>
                                  <a:custGeom>
                                    <a:avLst/>
                                    <a:gdLst>
                                      <a:gd name="connsiteX0" fmla="*/ 358 w 179954"/>
                                      <a:gd name="connsiteY0" fmla="*/ -164 h 206887"/>
                                      <a:gd name="connsiteX1" fmla="*/ 96078 w 179954"/>
                                      <a:gd name="connsiteY1" fmla="*/ -164 h 206887"/>
                                      <a:gd name="connsiteX2" fmla="*/ 156382 w 179954"/>
                                      <a:gd name="connsiteY2" fmla="*/ 20894 h 206887"/>
                                      <a:gd name="connsiteX3" fmla="*/ 174090 w 179954"/>
                                      <a:gd name="connsiteY3" fmla="*/ 68754 h 206887"/>
                                      <a:gd name="connsiteX4" fmla="*/ 174090 w 179954"/>
                                      <a:gd name="connsiteY4" fmla="*/ 68754 h 206887"/>
                                      <a:gd name="connsiteX5" fmla="*/ 129581 w 179954"/>
                                      <a:gd name="connsiteY5" fmla="*/ 132887 h 206887"/>
                                      <a:gd name="connsiteX6" fmla="*/ 180312 w 179954"/>
                                      <a:gd name="connsiteY6" fmla="*/ 206592 h 206887"/>
                                      <a:gd name="connsiteX7" fmla="*/ 126708 w 179954"/>
                                      <a:gd name="connsiteY7" fmla="*/ 206592 h 206887"/>
                                      <a:gd name="connsiteX8" fmla="*/ 82677 w 179954"/>
                                      <a:gd name="connsiteY8" fmla="*/ 140545 h 206887"/>
                                      <a:gd name="connsiteX9" fmla="*/ 46782 w 179954"/>
                                      <a:gd name="connsiteY9" fmla="*/ 140545 h 206887"/>
                                      <a:gd name="connsiteX10" fmla="*/ 46782 w 179954"/>
                                      <a:gd name="connsiteY10" fmla="*/ 206592 h 206887"/>
                                      <a:gd name="connsiteX11" fmla="*/ 1315 w 179954"/>
                                      <a:gd name="connsiteY11" fmla="*/ 206592 h 206887"/>
                                      <a:gd name="connsiteX12" fmla="*/ 91771 w 179954"/>
                                      <a:gd name="connsiteY12" fmla="*/ 100342 h 206887"/>
                                      <a:gd name="connsiteX13" fmla="*/ 126708 w 179954"/>
                                      <a:gd name="connsiteY13" fmla="*/ 71147 h 206887"/>
                                      <a:gd name="connsiteX14" fmla="*/ 126708 w 179954"/>
                                      <a:gd name="connsiteY14" fmla="*/ 71147 h 206887"/>
                                      <a:gd name="connsiteX15" fmla="*/ 91292 w 179954"/>
                                      <a:gd name="connsiteY15" fmla="*/ 41474 h 206887"/>
                                      <a:gd name="connsiteX16" fmla="*/ 43432 w 179954"/>
                                      <a:gd name="connsiteY16" fmla="*/ 41474 h 206887"/>
                                      <a:gd name="connsiteX17" fmla="*/ 43432 w 179954"/>
                                      <a:gd name="connsiteY17" fmla="*/ 100821 h 206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9954" h="206887">
                                        <a:moveTo>
                                          <a:pt x="358" y="-164"/>
                                        </a:moveTo>
                                        <a:lnTo>
                                          <a:pt x="96078" y="-164"/>
                                        </a:lnTo>
                                        <a:cubicBezTo>
                                          <a:pt x="118190" y="-1409"/>
                                          <a:pt x="139870" y="6201"/>
                                          <a:pt x="156382" y="20894"/>
                                        </a:cubicBezTo>
                                        <a:cubicBezTo>
                                          <a:pt x="168538" y="33769"/>
                                          <a:pt x="174952" y="51046"/>
                                          <a:pt x="174090" y="68754"/>
                                        </a:cubicBezTo>
                                        <a:lnTo>
                                          <a:pt x="174090" y="68754"/>
                                        </a:lnTo>
                                        <a:cubicBezTo>
                                          <a:pt x="175478" y="97757"/>
                                          <a:pt x="157196" y="124033"/>
                                          <a:pt x="129581" y="132887"/>
                                        </a:cubicBezTo>
                                        <a:lnTo>
                                          <a:pt x="180312" y="206592"/>
                                        </a:lnTo>
                                        <a:lnTo>
                                          <a:pt x="126708" y="206592"/>
                                        </a:lnTo>
                                        <a:lnTo>
                                          <a:pt x="82677" y="140545"/>
                                        </a:lnTo>
                                        <a:lnTo>
                                          <a:pt x="46782" y="140545"/>
                                        </a:lnTo>
                                        <a:lnTo>
                                          <a:pt x="46782" y="206592"/>
                                        </a:lnTo>
                                        <a:lnTo>
                                          <a:pt x="1315" y="206592"/>
                                        </a:lnTo>
                                        <a:close/>
                                        <a:moveTo>
                                          <a:pt x="91771" y="100342"/>
                                        </a:moveTo>
                                        <a:cubicBezTo>
                                          <a:pt x="114265" y="100342"/>
                                          <a:pt x="126708" y="88377"/>
                                          <a:pt x="126708" y="71147"/>
                                        </a:cubicBezTo>
                                        <a:lnTo>
                                          <a:pt x="126708" y="71147"/>
                                        </a:lnTo>
                                        <a:cubicBezTo>
                                          <a:pt x="126708" y="51524"/>
                                          <a:pt x="113308" y="41474"/>
                                          <a:pt x="91292" y="41474"/>
                                        </a:cubicBezTo>
                                        <a:lnTo>
                                          <a:pt x="43432" y="41474"/>
                                        </a:lnTo>
                                        <a:lnTo>
                                          <a:pt x="43432" y="100821"/>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a:extLst>
                                    <a:ext uri="{FF2B5EF4-FFF2-40B4-BE49-F238E27FC236}">
                                      <a16:creationId xmlns:a16="http://schemas.microsoft.com/office/drawing/2014/main" id="{363DB542-883B-41B6-9891-F5EE8C2539B8}"/>
                                    </a:ext>
                                  </a:extLst>
                                </wps:cNvPr>
                                <wps:cNvSpPr/>
                                <wps:spPr>
                                  <a:xfrm>
                                    <a:off x="6649234" y="843809"/>
                                    <a:ext cx="190483" cy="206772"/>
                                  </a:xfrm>
                                  <a:custGeom>
                                    <a:avLst/>
                                    <a:gdLst>
                                      <a:gd name="connsiteX0" fmla="*/ 358 w 190483"/>
                                      <a:gd name="connsiteY0" fmla="*/ -40 h 206772"/>
                                      <a:gd name="connsiteX1" fmla="*/ 80763 w 190483"/>
                                      <a:gd name="connsiteY1" fmla="*/ -40 h 206772"/>
                                      <a:gd name="connsiteX2" fmla="*/ 190602 w 190483"/>
                                      <a:gd name="connsiteY2" fmla="*/ 95441 h 206772"/>
                                      <a:gd name="connsiteX3" fmla="*/ 190841 w 190483"/>
                                      <a:gd name="connsiteY3" fmla="*/ 102859 h 206772"/>
                                      <a:gd name="connsiteX4" fmla="*/ 190841 w 190483"/>
                                      <a:gd name="connsiteY4" fmla="*/ 102859 h 206772"/>
                                      <a:gd name="connsiteX5" fmla="*/ 87703 w 190483"/>
                                      <a:gd name="connsiteY5" fmla="*/ 206476 h 206772"/>
                                      <a:gd name="connsiteX6" fmla="*/ 80763 w 190483"/>
                                      <a:gd name="connsiteY6" fmla="*/ 206237 h 206772"/>
                                      <a:gd name="connsiteX7" fmla="*/ 358 w 190483"/>
                                      <a:gd name="connsiteY7" fmla="*/ 206237 h 206772"/>
                                      <a:gd name="connsiteX8" fmla="*/ 45825 w 190483"/>
                                      <a:gd name="connsiteY8" fmla="*/ 41120 h 206772"/>
                                      <a:gd name="connsiteX9" fmla="*/ 45825 w 190483"/>
                                      <a:gd name="connsiteY9" fmla="*/ 166035 h 206772"/>
                                      <a:gd name="connsiteX10" fmla="*/ 80763 w 190483"/>
                                      <a:gd name="connsiteY10" fmla="*/ 166035 h 206772"/>
                                      <a:gd name="connsiteX11" fmla="*/ 143411 w 190483"/>
                                      <a:gd name="connsiteY11" fmla="*/ 110182 h 206772"/>
                                      <a:gd name="connsiteX12" fmla="*/ 143460 w 190483"/>
                                      <a:gd name="connsiteY12" fmla="*/ 104295 h 206772"/>
                                      <a:gd name="connsiteX13" fmla="*/ 143460 w 190483"/>
                                      <a:gd name="connsiteY13" fmla="*/ 104295 h 206772"/>
                                      <a:gd name="connsiteX14" fmla="*/ 86171 w 190483"/>
                                      <a:gd name="connsiteY14" fmla="*/ 42077 h 206772"/>
                                      <a:gd name="connsiteX15" fmla="*/ 80763 w 190483"/>
                                      <a:gd name="connsiteY15" fmla="*/ 42077 h 2067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0483" h="206772">
                                        <a:moveTo>
                                          <a:pt x="358" y="-40"/>
                                        </a:moveTo>
                                        <a:lnTo>
                                          <a:pt x="80763" y="-40"/>
                                        </a:lnTo>
                                        <a:cubicBezTo>
                                          <a:pt x="137477" y="-4013"/>
                                          <a:pt x="186629" y="38727"/>
                                          <a:pt x="190602" y="95441"/>
                                        </a:cubicBezTo>
                                        <a:cubicBezTo>
                                          <a:pt x="190746" y="97881"/>
                                          <a:pt x="190841" y="100370"/>
                                          <a:pt x="190841" y="102859"/>
                                        </a:cubicBezTo>
                                        <a:lnTo>
                                          <a:pt x="190841" y="102859"/>
                                        </a:lnTo>
                                        <a:cubicBezTo>
                                          <a:pt x="190985" y="159956"/>
                                          <a:pt x="144752" y="206333"/>
                                          <a:pt x="87703" y="206476"/>
                                        </a:cubicBezTo>
                                        <a:cubicBezTo>
                                          <a:pt x="85357" y="206476"/>
                                          <a:pt x="83061" y="206380"/>
                                          <a:pt x="80763" y="206237"/>
                                        </a:cubicBezTo>
                                        <a:lnTo>
                                          <a:pt x="358" y="206237"/>
                                        </a:lnTo>
                                        <a:close/>
                                        <a:moveTo>
                                          <a:pt x="45825" y="41120"/>
                                        </a:moveTo>
                                        <a:lnTo>
                                          <a:pt x="45825" y="166035"/>
                                        </a:lnTo>
                                        <a:lnTo>
                                          <a:pt x="80763" y="166035"/>
                                        </a:lnTo>
                                        <a:cubicBezTo>
                                          <a:pt x="113499" y="167901"/>
                                          <a:pt x="141546" y="142918"/>
                                          <a:pt x="143411" y="110182"/>
                                        </a:cubicBezTo>
                                        <a:cubicBezTo>
                                          <a:pt x="143507" y="108219"/>
                                          <a:pt x="143555" y="106258"/>
                                          <a:pt x="143460" y="104295"/>
                                        </a:cubicBezTo>
                                        <a:lnTo>
                                          <a:pt x="143460" y="104295"/>
                                        </a:lnTo>
                                        <a:cubicBezTo>
                                          <a:pt x="144800" y="71271"/>
                                          <a:pt x="119147" y="43416"/>
                                          <a:pt x="86171" y="42077"/>
                                        </a:cubicBezTo>
                                        <a:cubicBezTo>
                                          <a:pt x="84352" y="41981"/>
                                          <a:pt x="82534" y="41981"/>
                                          <a:pt x="80763" y="42077"/>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a:extLst>
                                    <a:ext uri="{FF2B5EF4-FFF2-40B4-BE49-F238E27FC236}">
                                      <a16:creationId xmlns:a16="http://schemas.microsoft.com/office/drawing/2014/main" id="{0ACDE281-A3A2-4C0F-ADF2-CC1C1E41E414}"/>
                                    </a:ext>
                                  </a:extLst>
                                </wps:cNvPr>
                                <wps:cNvSpPr/>
                                <wps:spPr>
                                  <a:xfrm>
                                    <a:off x="6949317" y="842629"/>
                                    <a:ext cx="221113" cy="208191"/>
                                  </a:xfrm>
                                  <a:custGeom>
                                    <a:avLst/>
                                    <a:gdLst>
                                      <a:gd name="connsiteX0" fmla="*/ 90813 w 221113"/>
                                      <a:gd name="connsiteY0" fmla="*/ -296 h 208191"/>
                                      <a:gd name="connsiteX1" fmla="*/ 132930 w 221113"/>
                                      <a:gd name="connsiteY1" fmla="*/ -296 h 208191"/>
                                      <a:gd name="connsiteX2" fmla="*/ 221471 w 221113"/>
                                      <a:gd name="connsiteY2" fmla="*/ 207896 h 208191"/>
                                      <a:gd name="connsiteX3" fmla="*/ 173611 w 221113"/>
                                      <a:gd name="connsiteY3" fmla="*/ 207896 h 208191"/>
                                      <a:gd name="connsiteX4" fmla="*/ 154467 w 221113"/>
                                      <a:gd name="connsiteY4" fmla="*/ 160036 h 208191"/>
                                      <a:gd name="connsiteX5" fmla="*/ 66883 w 221113"/>
                                      <a:gd name="connsiteY5" fmla="*/ 160036 h 208191"/>
                                      <a:gd name="connsiteX6" fmla="*/ 48218 w 221113"/>
                                      <a:gd name="connsiteY6" fmla="*/ 207896 h 208191"/>
                                      <a:gd name="connsiteX7" fmla="*/ 358 w 221113"/>
                                      <a:gd name="connsiteY7" fmla="*/ 207896 h 208191"/>
                                      <a:gd name="connsiteX8" fmla="*/ 138673 w 221113"/>
                                      <a:gd name="connsiteY8" fmla="*/ 121269 h 208191"/>
                                      <a:gd name="connsiteX9" fmla="*/ 111394 w 221113"/>
                                      <a:gd name="connsiteY9" fmla="*/ 54265 h 208191"/>
                                      <a:gd name="connsiteX10" fmla="*/ 83635 w 221113"/>
                                      <a:gd name="connsiteY10" fmla="*/ 121269 h 208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1113" h="208191">
                                        <a:moveTo>
                                          <a:pt x="90813" y="-296"/>
                                        </a:moveTo>
                                        <a:lnTo>
                                          <a:pt x="132930" y="-296"/>
                                        </a:lnTo>
                                        <a:lnTo>
                                          <a:pt x="221471" y="207896"/>
                                        </a:lnTo>
                                        <a:lnTo>
                                          <a:pt x="173611" y="207896"/>
                                        </a:lnTo>
                                        <a:lnTo>
                                          <a:pt x="154467" y="160036"/>
                                        </a:lnTo>
                                        <a:lnTo>
                                          <a:pt x="66883" y="160036"/>
                                        </a:lnTo>
                                        <a:lnTo>
                                          <a:pt x="48218" y="207896"/>
                                        </a:lnTo>
                                        <a:lnTo>
                                          <a:pt x="358" y="207896"/>
                                        </a:lnTo>
                                        <a:close/>
                                        <a:moveTo>
                                          <a:pt x="138673" y="121269"/>
                                        </a:moveTo>
                                        <a:lnTo>
                                          <a:pt x="111394" y="54265"/>
                                        </a:lnTo>
                                        <a:lnTo>
                                          <a:pt x="83635" y="121269"/>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a:extLst>
                                    <a:ext uri="{FF2B5EF4-FFF2-40B4-BE49-F238E27FC236}">
                                      <a16:creationId xmlns:a16="http://schemas.microsoft.com/office/drawing/2014/main" id="{F3C9B86B-BF2E-485F-A812-94DFFC5DDBA0}"/>
                                    </a:ext>
                                  </a:extLst>
                                </wps:cNvPr>
                                <wps:cNvSpPr/>
                                <wps:spPr>
                                  <a:xfrm>
                                    <a:off x="7179967" y="843426"/>
                                    <a:ext cx="195304" cy="213659"/>
                                  </a:xfrm>
                                  <a:custGeom>
                                    <a:avLst/>
                                    <a:gdLst>
                                      <a:gd name="connsiteX0" fmla="*/ 394 w 195304"/>
                                      <a:gd name="connsiteY0" fmla="*/ 106593 h 213659"/>
                                      <a:gd name="connsiteX1" fmla="*/ 394 w 195304"/>
                                      <a:gd name="connsiteY1" fmla="*/ 106593 h 213659"/>
                                      <a:gd name="connsiteX2" fmla="*/ 106117 w 195304"/>
                                      <a:gd name="connsiteY2" fmla="*/ -183 h 213659"/>
                                      <a:gd name="connsiteX3" fmla="*/ 109036 w 195304"/>
                                      <a:gd name="connsiteY3" fmla="*/ -136 h 213659"/>
                                      <a:gd name="connsiteX4" fmla="*/ 189919 w 195304"/>
                                      <a:gd name="connsiteY4" fmla="*/ 28101 h 213659"/>
                                      <a:gd name="connsiteX5" fmla="*/ 161682 w 195304"/>
                                      <a:gd name="connsiteY5" fmla="*/ 62561 h 213659"/>
                                      <a:gd name="connsiteX6" fmla="*/ 107600 w 195304"/>
                                      <a:gd name="connsiteY6" fmla="*/ 41504 h 213659"/>
                                      <a:gd name="connsiteX7" fmla="*/ 48254 w 195304"/>
                                      <a:gd name="connsiteY7" fmla="*/ 106114 h 213659"/>
                                      <a:gd name="connsiteX8" fmla="*/ 48254 w 195304"/>
                                      <a:gd name="connsiteY8" fmla="*/ 106114 h 213659"/>
                                      <a:gd name="connsiteX9" fmla="*/ 106021 w 195304"/>
                                      <a:gd name="connsiteY9" fmla="*/ 171587 h 213659"/>
                                      <a:gd name="connsiteX10" fmla="*/ 110472 w 195304"/>
                                      <a:gd name="connsiteY10" fmla="*/ 171682 h 213659"/>
                                      <a:gd name="connsiteX11" fmla="*/ 153546 w 195304"/>
                                      <a:gd name="connsiteY11" fmla="*/ 159239 h 213659"/>
                                      <a:gd name="connsiteX12" fmla="*/ 153546 w 195304"/>
                                      <a:gd name="connsiteY12" fmla="*/ 130044 h 213659"/>
                                      <a:gd name="connsiteX13" fmla="*/ 105686 w 195304"/>
                                      <a:gd name="connsiteY13" fmla="*/ 130044 h 213659"/>
                                      <a:gd name="connsiteX14" fmla="*/ 105686 w 195304"/>
                                      <a:gd name="connsiteY14" fmla="*/ 90800 h 213659"/>
                                      <a:gd name="connsiteX15" fmla="*/ 195662 w 195304"/>
                                      <a:gd name="connsiteY15" fmla="*/ 90800 h 213659"/>
                                      <a:gd name="connsiteX16" fmla="*/ 195662 w 195304"/>
                                      <a:gd name="connsiteY16" fmla="*/ 180298 h 213659"/>
                                      <a:gd name="connsiteX17" fmla="*/ 107122 w 195304"/>
                                      <a:gd name="connsiteY17" fmla="*/ 213321 h 213659"/>
                                      <a:gd name="connsiteX18" fmla="*/ 394 w 195304"/>
                                      <a:gd name="connsiteY18" fmla="*/ 112432 h 213659"/>
                                      <a:gd name="connsiteX19" fmla="*/ 394 w 195304"/>
                                      <a:gd name="connsiteY19" fmla="*/ 106593 h 213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95304" h="213659">
                                        <a:moveTo>
                                          <a:pt x="394" y="106593"/>
                                        </a:moveTo>
                                        <a:lnTo>
                                          <a:pt x="394" y="106593"/>
                                        </a:lnTo>
                                        <a:cubicBezTo>
                                          <a:pt x="106" y="47916"/>
                                          <a:pt x="47440" y="104"/>
                                          <a:pt x="106117" y="-183"/>
                                        </a:cubicBezTo>
                                        <a:cubicBezTo>
                                          <a:pt x="107122" y="-183"/>
                                          <a:pt x="108079" y="-136"/>
                                          <a:pt x="109036" y="-136"/>
                                        </a:cubicBezTo>
                                        <a:cubicBezTo>
                                          <a:pt x="138661" y="-1715"/>
                                          <a:pt x="167712" y="8432"/>
                                          <a:pt x="189919" y="28101"/>
                                        </a:cubicBezTo>
                                        <a:lnTo>
                                          <a:pt x="161682" y="62561"/>
                                        </a:lnTo>
                                        <a:cubicBezTo>
                                          <a:pt x="147133" y="48729"/>
                                          <a:pt x="127701" y="41168"/>
                                          <a:pt x="107600" y="41504"/>
                                        </a:cubicBezTo>
                                        <a:cubicBezTo>
                                          <a:pt x="73428" y="43034"/>
                                          <a:pt x="46914" y="71942"/>
                                          <a:pt x="48254" y="106114"/>
                                        </a:cubicBezTo>
                                        <a:lnTo>
                                          <a:pt x="48254" y="106114"/>
                                        </a:lnTo>
                                        <a:cubicBezTo>
                                          <a:pt x="46148" y="140142"/>
                                          <a:pt x="71992" y="169432"/>
                                          <a:pt x="106021" y="171587"/>
                                        </a:cubicBezTo>
                                        <a:cubicBezTo>
                                          <a:pt x="107504" y="171635"/>
                                          <a:pt x="108988" y="171682"/>
                                          <a:pt x="110472" y="171682"/>
                                        </a:cubicBezTo>
                                        <a:cubicBezTo>
                                          <a:pt x="125787" y="172352"/>
                                          <a:pt x="140911" y="167997"/>
                                          <a:pt x="153546" y="159239"/>
                                        </a:cubicBezTo>
                                        <a:lnTo>
                                          <a:pt x="153546" y="130044"/>
                                        </a:lnTo>
                                        <a:lnTo>
                                          <a:pt x="105686" y="130044"/>
                                        </a:lnTo>
                                        <a:lnTo>
                                          <a:pt x="105686" y="90800"/>
                                        </a:lnTo>
                                        <a:lnTo>
                                          <a:pt x="195662" y="90800"/>
                                        </a:lnTo>
                                        <a:lnTo>
                                          <a:pt x="195662" y="180298"/>
                                        </a:lnTo>
                                        <a:cubicBezTo>
                                          <a:pt x="171110" y="201642"/>
                                          <a:pt x="139666" y="213368"/>
                                          <a:pt x="107122" y="213321"/>
                                        </a:cubicBezTo>
                                        <a:cubicBezTo>
                                          <a:pt x="49785" y="214948"/>
                                          <a:pt x="2021" y="169768"/>
                                          <a:pt x="394" y="112432"/>
                                        </a:cubicBezTo>
                                        <a:cubicBezTo>
                                          <a:pt x="346" y="110469"/>
                                          <a:pt x="346" y="108554"/>
                                          <a:pt x="394" y="106593"/>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a:extLst>
                                    <a:ext uri="{FF2B5EF4-FFF2-40B4-BE49-F238E27FC236}">
                                      <a16:creationId xmlns:a16="http://schemas.microsoft.com/office/drawing/2014/main" id="{CE502C12-BE65-4B04-836E-72A8669E9103}"/>
                                    </a:ext>
                                  </a:extLst>
                                </wps:cNvPr>
                                <wps:cNvSpPr/>
                                <wps:spPr>
                                  <a:xfrm>
                                    <a:off x="7421217" y="844065"/>
                                    <a:ext cx="157459" cy="206755"/>
                                  </a:xfrm>
                                  <a:custGeom>
                                    <a:avLst/>
                                    <a:gdLst>
                                      <a:gd name="connsiteX0" fmla="*/ 358 w 157459"/>
                                      <a:gd name="connsiteY0" fmla="*/ -296 h 206755"/>
                                      <a:gd name="connsiteX1" fmla="*/ 156381 w 157459"/>
                                      <a:gd name="connsiteY1" fmla="*/ -296 h 206755"/>
                                      <a:gd name="connsiteX2" fmla="*/ 156381 w 157459"/>
                                      <a:gd name="connsiteY2" fmla="*/ 40385 h 206755"/>
                                      <a:gd name="connsiteX3" fmla="*/ 45346 w 157459"/>
                                      <a:gd name="connsiteY3" fmla="*/ 40385 h 206755"/>
                                      <a:gd name="connsiteX4" fmla="*/ 45346 w 157459"/>
                                      <a:gd name="connsiteY4" fmla="*/ 82023 h 206755"/>
                                      <a:gd name="connsiteX5" fmla="*/ 141067 w 157459"/>
                                      <a:gd name="connsiteY5" fmla="*/ 82023 h 206755"/>
                                      <a:gd name="connsiteX6" fmla="*/ 141067 w 157459"/>
                                      <a:gd name="connsiteY6" fmla="*/ 122705 h 206755"/>
                                      <a:gd name="connsiteX7" fmla="*/ 45346 w 157459"/>
                                      <a:gd name="connsiteY7" fmla="*/ 122705 h 206755"/>
                                      <a:gd name="connsiteX8" fmla="*/ 45346 w 157459"/>
                                      <a:gd name="connsiteY8" fmla="*/ 166258 h 206755"/>
                                      <a:gd name="connsiteX9" fmla="*/ 157817 w 157459"/>
                                      <a:gd name="connsiteY9" fmla="*/ 166258 h 206755"/>
                                      <a:gd name="connsiteX10" fmla="*/ 157817 w 157459"/>
                                      <a:gd name="connsiteY10" fmla="*/ 206460 h 206755"/>
                                      <a:gd name="connsiteX11" fmla="*/ 358 w 157459"/>
                                      <a:gd name="connsiteY11"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57459" h="206755">
                                        <a:moveTo>
                                          <a:pt x="358" y="-296"/>
                                        </a:moveTo>
                                        <a:lnTo>
                                          <a:pt x="156381" y="-296"/>
                                        </a:lnTo>
                                        <a:lnTo>
                                          <a:pt x="156381" y="40385"/>
                                        </a:lnTo>
                                        <a:lnTo>
                                          <a:pt x="45346" y="40385"/>
                                        </a:lnTo>
                                        <a:lnTo>
                                          <a:pt x="45346" y="82023"/>
                                        </a:lnTo>
                                        <a:lnTo>
                                          <a:pt x="141067" y="82023"/>
                                        </a:lnTo>
                                        <a:lnTo>
                                          <a:pt x="141067" y="122705"/>
                                        </a:lnTo>
                                        <a:lnTo>
                                          <a:pt x="45346" y="122705"/>
                                        </a:lnTo>
                                        <a:lnTo>
                                          <a:pt x="45346" y="166258"/>
                                        </a:lnTo>
                                        <a:lnTo>
                                          <a:pt x="157817" y="166258"/>
                                        </a:lnTo>
                                        <a:lnTo>
                                          <a:pt x="157817"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a:extLst>
                                    <a:ext uri="{FF2B5EF4-FFF2-40B4-BE49-F238E27FC236}">
                                      <a16:creationId xmlns:a16="http://schemas.microsoft.com/office/drawing/2014/main" id="{66C34070-9965-442F-8841-C13DE35467B8}"/>
                                    </a:ext>
                                  </a:extLst>
                                </wps:cNvPr>
                                <wps:cNvSpPr/>
                                <wps:spPr>
                                  <a:xfrm>
                                    <a:off x="7617444" y="844065"/>
                                    <a:ext cx="183782" cy="206755"/>
                                  </a:xfrm>
                                  <a:custGeom>
                                    <a:avLst/>
                                    <a:gdLst>
                                      <a:gd name="connsiteX0" fmla="*/ 1794 w 183782"/>
                                      <a:gd name="connsiteY0" fmla="*/ -296 h 206755"/>
                                      <a:gd name="connsiteX1" fmla="*/ 43910 w 183782"/>
                                      <a:gd name="connsiteY1" fmla="*/ -296 h 206755"/>
                                      <a:gd name="connsiteX2" fmla="*/ 139630 w 183782"/>
                                      <a:gd name="connsiteY2" fmla="*/ 127012 h 206755"/>
                                      <a:gd name="connsiteX3" fmla="*/ 139630 w 183782"/>
                                      <a:gd name="connsiteY3" fmla="*/ -296 h 206755"/>
                                      <a:gd name="connsiteX4" fmla="*/ 184140 w 183782"/>
                                      <a:gd name="connsiteY4" fmla="*/ -296 h 206755"/>
                                      <a:gd name="connsiteX5" fmla="*/ 184140 w 183782"/>
                                      <a:gd name="connsiteY5" fmla="*/ 206460 h 206755"/>
                                      <a:gd name="connsiteX6" fmla="*/ 145852 w 183782"/>
                                      <a:gd name="connsiteY6" fmla="*/ 206460 h 206755"/>
                                      <a:gd name="connsiteX7" fmla="*/ 45346 w 183782"/>
                                      <a:gd name="connsiteY7" fmla="*/ 75322 h 206755"/>
                                      <a:gd name="connsiteX8" fmla="*/ 45346 w 183782"/>
                                      <a:gd name="connsiteY8" fmla="*/ 206460 h 206755"/>
                                      <a:gd name="connsiteX9" fmla="*/ 358 w 183782"/>
                                      <a:gd name="connsiteY9"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3782" h="206755">
                                        <a:moveTo>
                                          <a:pt x="1794" y="-296"/>
                                        </a:moveTo>
                                        <a:lnTo>
                                          <a:pt x="43910" y="-296"/>
                                        </a:lnTo>
                                        <a:lnTo>
                                          <a:pt x="139630" y="127012"/>
                                        </a:lnTo>
                                        <a:lnTo>
                                          <a:pt x="139630" y="-296"/>
                                        </a:lnTo>
                                        <a:lnTo>
                                          <a:pt x="184140" y="-296"/>
                                        </a:lnTo>
                                        <a:lnTo>
                                          <a:pt x="184140" y="206460"/>
                                        </a:lnTo>
                                        <a:lnTo>
                                          <a:pt x="145852" y="206460"/>
                                        </a:lnTo>
                                        <a:lnTo>
                                          <a:pt x="45346" y="75322"/>
                                        </a:lnTo>
                                        <a:lnTo>
                                          <a:pt x="45346" y="206460"/>
                                        </a:lnTo>
                                        <a:lnTo>
                                          <a:pt x="358"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a:extLst>
                                    <a:ext uri="{FF2B5EF4-FFF2-40B4-BE49-F238E27FC236}">
                                      <a16:creationId xmlns:a16="http://schemas.microsoft.com/office/drawing/2014/main" id="{42961698-BA00-428B-9438-CE3821F4F019}"/>
                                    </a:ext>
                                  </a:extLst>
                                </wps:cNvPr>
                                <wps:cNvSpPr/>
                                <wps:spPr>
                                  <a:xfrm>
                                    <a:off x="7843307" y="843458"/>
                                    <a:ext cx="190997" cy="213668"/>
                                  </a:xfrm>
                                  <a:custGeom>
                                    <a:avLst/>
                                    <a:gdLst>
                                      <a:gd name="connsiteX0" fmla="*/ 394 w 190997"/>
                                      <a:gd name="connsiteY0" fmla="*/ 106560 h 213668"/>
                                      <a:gd name="connsiteX1" fmla="*/ 394 w 190997"/>
                                      <a:gd name="connsiteY1" fmla="*/ 106560 h 213668"/>
                                      <a:gd name="connsiteX2" fmla="*/ 104202 w 190997"/>
                                      <a:gd name="connsiteY2" fmla="*/ -215 h 213668"/>
                                      <a:gd name="connsiteX3" fmla="*/ 108557 w 190997"/>
                                      <a:gd name="connsiteY3" fmla="*/ -168 h 213668"/>
                                      <a:gd name="connsiteX4" fmla="*/ 189919 w 190997"/>
                                      <a:gd name="connsiteY4" fmla="*/ 31420 h 213668"/>
                                      <a:gd name="connsiteX5" fmla="*/ 161203 w 190997"/>
                                      <a:gd name="connsiteY5" fmla="*/ 64922 h 213668"/>
                                      <a:gd name="connsiteX6" fmla="*/ 108079 w 190997"/>
                                      <a:gd name="connsiteY6" fmla="*/ 41471 h 213668"/>
                                      <a:gd name="connsiteX7" fmla="*/ 48158 w 190997"/>
                                      <a:gd name="connsiteY7" fmla="*/ 104071 h 213668"/>
                                      <a:gd name="connsiteX8" fmla="*/ 48254 w 190997"/>
                                      <a:gd name="connsiteY8" fmla="*/ 106081 h 213668"/>
                                      <a:gd name="connsiteX9" fmla="*/ 48254 w 190997"/>
                                      <a:gd name="connsiteY9" fmla="*/ 106081 h 213668"/>
                                      <a:gd name="connsiteX10" fmla="*/ 105542 w 190997"/>
                                      <a:gd name="connsiteY10" fmla="*/ 171075 h 213668"/>
                                      <a:gd name="connsiteX11" fmla="*/ 108079 w 190997"/>
                                      <a:gd name="connsiteY11" fmla="*/ 171172 h 213668"/>
                                      <a:gd name="connsiteX12" fmla="*/ 162640 w 190997"/>
                                      <a:gd name="connsiteY12" fmla="*/ 146762 h 213668"/>
                                      <a:gd name="connsiteX13" fmla="*/ 191355 w 190997"/>
                                      <a:gd name="connsiteY13" fmla="*/ 176436 h 213668"/>
                                      <a:gd name="connsiteX14" fmla="*/ 106643 w 190997"/>
                                      <a:gd name="connsiteY14" fmla="*/ 213289 h 213668"/>
                                      <a:gd name="connsiteX15" fmla="*/ 394 w 190997"/>
                                      <a:gd name="connsiteY15" fmla="*/ 110916 h 213668"/>
                                      <a:gd name="connsiteX16" fmla="*/ 394 w 190997"/>
                                      <a:gd name="connsiteY16" fmla="*/ 106560 h 213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0997" h="213668">
                                        <a:moveTo>
                                          <a:pt x="394" y="106560"/>
                                        </a:moveTo>
                                        <a:lnTo>
                                          <a:pt x="394" y="106560"/>
                                        </a:lnTo>
                                        <a:cubicBezTo>
                                          <a:pt x="-420" y="48410"/>
                                          <a:pt x="46052" y="598"/>
                                          <a:pt x="104202" y="-215"/>
                                        </a:cubicBezTo>
                                        <a:cubicBezTo>
                                          <a:pt x="105638" y="-215"/>
                                          <a:pt x="107122" y="-215"/>
                                          <a:pt x="108557" y="-168"/>
                                        </a:cubicBezTo>
                                        <a:cubicBezTo>
                                          <a:pt x="138948" y="-1651"/>
                                          <a:pt x="168526" y="9835"/>
                                          <a:pt x="189919" y="31420"/>
                                        </a:cubicBezTo>
                                        <a:lnTo>
                                          <a:pt x="161203" y="64922"/>
                                        </a:lnTo>
                                        <a:cubicBezTo>
                                          <a:pt x="147133" y="50611"/>
                                          <a:pt x="128132" y="42188"/>
                                          <a:pt x="108079" y="41471"/>
                                        </a:cubicBezTo>
                                        <a:cubicBezTo>
                                          <a:pt x="74242" y="42237"/>
                                          <a:pt x="47440" y="70234"/>
                                          <a:pt x="48158" y="104071"/>
                                        </a:cubicBezTo>
                                        <a:cubicBezTo>
                                          <a:pt x="48206" y="104742"/>
                                          <a:pt x="48206" y="105412"/>
                                          <a:pt x="48254" y="106081"/>
                                        </a:cubicBezTo>
                                        <a:lnTo>
                                          <a:pt x="48254" y="106081"/>
                                        </a:lnTo>
                                        <a:cubicBezTo>
                                          <a:pt x="46148" y="139872"/>
                                          <a:pt x="71801" y="168922"/>
                                          <a:pt x="105542" y="171075"/>
                                        </a:cubicBezTo>
                                        <a:cubicBezTo>
                                          <a:pt x="106404" y="171123"/>
                                          <a:pt x="107217" y="171172"/>
                                          <a:pt x="108079" y="171172"/>
                                        </a:cubicBezTo>
                                        <a:cubicBezTo>
                                          <a:pt x="128850" y="170932"/>
                                          <a:pt x="148617" y="162078"/>
                                          <a:pt x="162640" y="146762"/>
                                        </a:cubicBezTo>
                                        <a:lnTo>
                                          <a:pt x="191355" y="176436"/>
                                        </a:lnTo>
                                        <a:cubicBezTo>
                                          <a:pt x="170201" y="200988"/>
                                          <a:pt x="139044" y="214580"/>
                                          <a:pt x="106643" y="213289"/>
                                        </a:cubicBezTo>
                                        <a:cubicBezTo>
                                          <a:pt x="49019" y="214342"/>
                                          <a:pt x="1446" y="168540"/>
                                          <a:pt x="394" y="110916"/>
                                        </a:cubicBezTo>
                                        <a:cubicBezTo>
                                          <a:pt x="346" y="109480"/>
                                          <a:pt x="346" y="107996"/>
                                          <a:pt x="394" y="106560"/>
                                        </a:cubicBez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a:extLst>
                                    <a:ext uri="{FF2B5EF4-FFF2-40B4-BE49-F238E27FC236}">
                                      <a16:creationId xmlns:a16="http://schemas.microsoft.com/office/drawing/2014/main" id="{6A102E67-ABA6-429B-9EFF-DF8DCE8158D3}"/>
                                    </a:ext>
                                  </a:extLst>
                                </wps:cNvPr>
                                <wps:cNvSpPr/>
                                <wps:spPr>
                                  <a:xfrm>
                                    <a:off x="8047706" y="844065"/>
                                    <a:ext cx="200533" cy="206755"/>
                                  </a:xfrm>
                                  <a:custGeom>
                                    <a:avLst/>
                                    <a:gdLst>
                                      <a:gd name="connsiteX0" fmla="*/ 79806 w 200533"/>
                                      <a:gd name="connsiteY0" fmla="*/ 125097 h 206755"/>
                                      <a:gd name="connsiteX1" fmla="*/ 358 w 200533"/>
                                      <a:gd name="connsiteY1" fmla="*/ -296 h 206755"/>
                                      <a:gd name="connsiteX2" fmla="*/ 53482 w 200533"/>
                                      <a:gd name="connsiteY2" fmla="*/ -296 h 206755"/>
                                      <a:gd name="connsiteX3" fmla="*/ 101343 w 200533"/>
                                      <a:gd name="connsiteY3" fmla="*/ 82980 h 206755"/>
                                      <a:gd name="connsiteX4" fmla="*/ 149203 w 200533"/>
                                      <a:gd name="connsiteY4" fmla="*/ -296 h 206755"/>
                                      <a:gd name="connsiteX5" fmla="*/ 200892 w 200533"/>
                                      <a:gd name="connsiteY5" fmla="*/ -296 h 206755"/>
                                      <a:gd name="connsiteX6" fmla="*/ 121444 w 200533"/>
                                      <a:gd name="connsiteY6" fmla="*/ 124141 h 206755"/>
                                      <a:gd name="connsiteX7" fmla="*/ 121444 w 200533"/>
                                      <a:gd name="connsiteY7" fmla="*/ 206460 h 206755"/>
                                      <a:gd name="connsiteX8" fmla="*/ 73584 w 200533"/>
                                      <a:gd name="connsiteY8" fmla="*/ 206460 h 206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0533" h="206755">
                                        <a:moveTo>
                                          <a:pt x="79806" y="125097"/>
                                        </a:moveTo>
                                        <a:lnTo>
                                          <a:pt x="358" y="-296"/>
                                        </a:lnTo>
                                        <a:lnTo>
                                          <a:pt x="53482" y="-296"/>
                                        </a:lnTo>
                                        <a:lnTo>
                                          <a:pt x="101343" y="82980"/>
                                        </a:lnTo>
                                        <a:lnTo>
                                          <a:pt x="149203" y="-296"/>
                                        </a:lnTo>
                                        <a:lnTo>
                                          <a:pt x="200892" y="-296"/>
                                        </a:lnTo>
                                        <a:lnTo>
                                          <a:pt x="121444" y="124141"/>
                                        </a:lnTo>
                                        <a:lnTo>
                                          <a:pt x="121444" y="206460"/>
                                        </a:lnTo>
                                        <a:lnTo>
                                          <a:pt x="73584" y="206460"/>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7" name="Group 37">
                                  <a:extLst>
                                    <a:ext uri="{FF2B5EF4-FFF2-40B4-BE49-F238E27FC236}">
                                      <a16:creationId xmlns:a16="http://schemas.microsoft.com/office/drawing/2014/main" id="{9EACD69F-FA83-48BC-B308-65DA0378E957}"/>
                                    </a:ext>
                                  </a:extLst>
                                </wpg:cNvPr>
                                <wpg:cNvGrpSpPr/>
                                <wpg:grpSpPr>
                                  <a:xfrm>
                                    <a:off x="0" y="809564"/>
                                    <a:ext cx="411647" cy="274320"/>
                                    <a:chOff x="0" y="809564"/>
                                    <a:chExt cx="585327" cy="390059"/>
                                  </a:xfrm>
                                </wpg:grpSpPr>
                                <wps:wsp>
                                  <wps:cNvPr id="38" name="Freeform: Shape 38">
                                    <a:extLst>
                                      <a:ext uri="{FF2B5EF4-FFF2-40B4-BE49-F238E27FC236}">
                                        <a16:creationId xmlns:a16="http://schemas.microsoft.com/office/drawing/2014/main" id="{C716F743-6ABC-431D-AD26-D4A4CAC19403}"/>
                                      </a:ext>
                                    </a:extLst>
                                  </wps:cNvPr>
                                  <wps:cNvSpPr/>
                                  <wps:spPr>
                                    <a:xfrm>
                                      <a:off x="0" y="809564"/>
                                      <a:ext cx="585327" cy="390059"/>
                                    </a:xfrm>
                                    <a:custGeom>
                                      <a:avLst/>
                                      <a:gdLst>
                                        <a:gd name="connsiteX0" fmla="*/ 585686 w 585327"/>
                                        <a:gd name="connsiteY0" fmla="*/ 389763 h 390059"/>
                                        <a:gd name="connsiteX1" fmla="*/ 358 w 585327"/>
                                        <a:gd name="connsiteY1" fmla="*/ 389763 h 390059"/>
                                        <a:gd name="connsiteX2" fmla="*/ 358 w 585327"/>
                                        <a:gd name="connsiteY2" fmla="*/ -296 h 390059"/>
                                        <a:gd name="connsiteX3" fmla="*/ 585686 w 585327"/>
                                        <a:gd name="connsiteY3" fmla="*/ -296 h 390059"/>
                                      </a:gdLst>
                                      <a:ahLst/>
                                      <a:cxnLst>
                                        <a:cxn ang="0">
                                          <a:pos x="connsiteX0" y="connsiteY0"/>
                                        </a:cxn>
                                        <a:cxn ang="0">
                                          <a:pos x="connsiteX1" y="connsiteY1"/>
                                        </a:cxn>
                                        <a:cxn ang="0">
                                          <a:pos x="connsiteX2" y="connsiteY2"/>
                                        </a:cxn>
                                        <a:cxn ang="0">
                                          <a:pos x="connsiteX3" y="connsiteY3"/>
                                        </a:cxn>
                                      </a:cxnLst>
                                      <a:rect l="l" t="t" r="r" b="b"/>
                                      <a:pathLst>
                                        <a:path w="585327" h="390059">
                                          <a:moveTo>
                                            <a:pt x="585686" y="389763"/>
                                          </a:moveTo>
                                          <a:lnTo>
                                            <a:pt x="358" y="389763"/>
                                          </a:lnTo>
                                          <a:lnTo>
                                            <a:pt x="358" y="-296"/>
                                          </a:lnTo>
                                          <a:lnTo>
                                            <a:pt x="585686" y="-296"/>
                                          </a:lnTo>
                                          <a:close/>
                                        </a:path>
                                      </a:pathLst>
                                    </a:custGeom>
                                    <a:solidFill>
                                      <a:srgbClr val="003399"/>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a:extLst>
                                      <a:ext uri="{FF2B5EF4-FFF2-40B4-BE49-F238E27FC236}">
                                        <a16:creationId xmlns:a16="http://schemas.microsoft.com/office/drawing/2014/main" id="{9756C0C5-E6A1-4C4E-AA6D-058FC57C857C}"/>
                                      </a:ext>
                                    </a:extLst>
                                  </wps:cNvPr>
                                  <wps:cNvSpPr/>
                                  <wps:spPr>
                                    <a:xfrm>
                                      <a:off x="263709" y="847373"/>
                                      <a:ext cx="57910" cy="55517"/>
                                    </a:xfrm>
                                    <a:custGeom>
                                      <a:avLst/>
                                      <a:gdLst>
                                        <a:gd name="connsiteX0" fmla="*/ 28716 w 57910"/>
                                        <a:gd name="connsiteY0" fmla="*/ 0 h 55517"/>
                                        <a:gd name="connsiteX1" fmla="*/ 22016 w 57910"/>
                                        <a:gd name="connsiteY1" fmla="*/ 21537 h 55517"/>
                                        <a:gd name="connsiteX2" fmla="*/ 0 w 57910"/>
                                        <a:gd name="connsiteY2" fmla="*/ 21537 h 55517"/>
                                        <a:gd name="connsiteX3" fmla="*/ 17708 w 57910"/>
                                        <a:gd name="connsiteY3" fmla="*/ 34459 h 55517"/>
                                        <a:gd name="connsiteX4" fmla="*/ 11008 w 57910"/>
                                        <a:gd name="connsiteY4" fmla="*/ 55518 h 55517"/>
                                        <a:gd name="connsiteX5" fmla="*/ 28716 w 57910"/>
                                        <a:gd name="connsiteY5" fmla="*/ 42117 h 55517"/>
                                        <a:gd name="connsiteX6" fmla="*/ 46903 w 57910"/>
                                        <a:gd name="connsiteY6" fmla="*/ 55518 h 55517"/>
                                        <a:gd name="connsiteX7" fmla="*/ 39724 w 57910"/>
                                        <a:gd name="connsiteY7" fmla="*/ 34459 h 55517"/>
                                        <a:gd name="connsiteX8" fmla="*/ 57911 w 57910"/>
                                        <a:gd name="connsiteY8" fmla="*/ 21537 h 55517"/>
                                        <a:gd name="connsiteX9" fmla="*/ 35895 w 57910"/>
                                        <a:gd name="connsiteY9" fmla="*/ 21537 h 55517"/>
                                        <a:gd name="connsiteX10" fmla="*/ 28716 w 57910"/>
                                        <a:gd name="connsiteY10" fmla="*/ 0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910" h="55517">
                                          <a:moveTo>
                                            <a:pt x="28716" y="0"/>
                                          </a:moveTo>
                                          <a:lnTo>
                                            <a:pt x="22016" y="21537"/>
                                          </a:lnTo>
                                          <a:lnTo>
                                            <a:pt x="0" y="21537"/>
                                          </a:lnTo>
                                          <a:lnTo>
                                            <a:pt x="17708" y="34459"/>
                                          </a:lnTo>
                                          <a:lnTo>
                                            <a:pt x="11008" y="55518"/>
                                          </a:lnTo>
                                          <a:lnTo>
                                            <a:pt x="28716" y="42117"/>
                                          </a:lnTo>
                                          <a:lnTo>
                                            <a:pt x="46903" y="55518"/>
                                          </a:lnTo>
                                          <a:lnTo>
                                            <a:pt x="39724" y="34459"/>
                                          </a:lnTo>
                                          <a:lnTo>
                                            <a:pt x="57911" y="21537"/>
                                          </a:lnTo>
                                          <a:lnTo>
                                            <a:pt x="35895" y="21537"/>
                                          </a:lnTo>
                                          <a:lnTo>
                                            <a:pt x="28716" y="0"/>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a:extLst>
                                      <a:ext uri="{FF2B5EF4-FFF2-40B4-BE49-F238E27FC236}">
                                        <a16:creationId xmlns:a16="http://schemas.microsoft.com/office/drawing/2014/main" id="{CEFD5243-03E8-403F-BB71-15AA2536EB76}"/>
                                      </a:ext>
                                    </a:extLst>
                                  </wps:cNvPr>
                                  <wps:cNvSpPr/>
                                  <wps:spPr>
                                    <a:xfrm>
                                      <a:off x="199576" y="864603"/>
                                      <a:ext cx="58389" cy="55039"/>
                                    </a:xfrm>
                                    <a:custGeom>
                                      <a:avLst/>
                                      <a:gdLst>
                                        <a:gd name="connsiteX0" fmla="*/ 11486 w 58389"/>
                                        <a:gd name="connsiteY0" fmla="*/ 55039 h 55039"/>
                                        <a:gd name="connsiteX1" fmla="*/ 29195 w 58389"/>
                                        <a:gd name="connsiteY1" fmla="*/ 42117 h 55039"/>
                                        <a:gd name="connsiteX2" fmla="*/ 46903 w 58389"/>
                                        <a:gd name="connsiteY2" fmla="*/ 55039 h 55039"/>
                                        <a:gd name="connsiteX3" fmla="*/ 40202 w 58389"/>
                                        <a:gd name="connsiteY3" fmla="*/ 34459 h 55039"/>
                                        <a:gd name="connsiteX4" fmla="*/ 58389 w 58389"/>
                                        <a:gd name="connsiteY4" fmla="*/ 21058 h 55039"/>
                                        <a:gd name="connsiteX5" fmla="*/ 35895 w 58389"/>
                                        <a:gd name="connsiteY5" fmla="*/ 21058 h 55039"/>
                                        <a:gd name="connsiteX6" fmla="*/ 29195 w 58389"/>
                                        <a:gd name="connsiteY6" fmla="*/ 0 h 55039"/>
                                        <a:gd name="connsiteX7" fmla="*/ 22016 w 58389"/>
                                        <a:gd name="connsiteY7" fmla="*/ 21537 h 55039"/>
                                        <a:gd name="connsiteX8" fmla="*/ 0 w 58389"/>
                                        <a:gd name="connsiteY8" fmla="*/ 21058 h 55039"/>
                                        <a:gd name="connsiteX9" fmla="*/ 18187 w 58389"/>
                                        <a:gd name="connsiteY9" fmla="*/ 34459 h 55039"/>
                                        <a:gd name="connsiteX10" fmla="*/ 11486 w 58389"/>
                                        <a:gd name="connsiteY10" fmla="*/ 55039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039">
                                          <a:moveTo>
                                            <a:pt x="11486" y="55039"/>
                                          </a:moveTo>
                                          <a:lnTo>
                                            <a:pt x="29195" y="42117"/>
                                          </a:lnTo>
                                          <a:lnTo>
                                            <a:pt x="46903" y="55039"/>
                                          </a:lnTo>
                                          <a:lnTo>
                                            <a:pt x="40202" y="34459"/>
                                          </a:lnTo>
                                          <a:lnTo>
                                            <a:pt x="58389" y="21058"/>
                                          </a:lnTo>
                                          <a:lnTo>
                                            <a:pt x="35895" y="21058"/>
                                          </a:lnTo>
                                          <a:lnTo>
                                            <a:pt x="29195" y="0"/>
                                          </a:lnTo>
                                          <a:lnTo>
                                            <a:pt x="22016" y="21537"/>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a:extLst>
                                      <a:ext uri="{FF2B5EF4-FFF2-40B4-BE49-F238E27FC236}">
                                        <a16:creationId xmlns:a16="http://schemas.microsoft.com/office/drawing/2014/main" id="{F16488E4-0BF9-490B-8ED6-6D8E5D71670C}"/>
                                      </a:ext>
                                    </a:extLst>
                                  </wps:cNvPr>
                                  <wps:cNvSpPr/>
                                  <wps:spPr>
                                    <a:xfrm>
                                      <a:off x="152673" y="911506"/>
                                      <a:ext cx="58389" cy="55039"/>
                                    </a:xfrm>
                                    <a:custGeom>
                                      <a:avLst/>
                                      <a:gdLst>
                                        <a:gd name="connsiteX0" fmla="*/ 11486 w 58389"/>
                                        <a:gd name="connsiteY0" fmla="*/ 55039 h 55039"/>
                                        <a:gd name="connsiteX1" fmla="*/ 29195 w 58389"/>
                                        <a:gd name="connsiteY1" fmla="*/ 42117 h 55039"/>
                                        <a:gd name="connsiteX2" fmla="*/ 46903 w 58389"/>
                                        <a:gd name="connsiteY2" fmla="*/ 55039 h 55039"/>
                                        <a:gd name="connsiteX3" fmla="*/ 40202 w 58389"/>
                                        <a:gd name="connsiteY3" fmla="*/ 34459 h 55039"/>
                                        <a:gd name="connsiteX4" fmla="*/ 58389 w 58389"/>
                                        <a:gd name="connsiteY4" fmla="*/ 21058 h 55039"/>
                                        <a:gd name="connsiteX5" fmla="*/ 35895 w 58389"/>
                                        <a:gd name="connsiteY5" fmla="*/ 21058 h 55039"/>
                                        <a:gd name="connsiteX6" fmla="*/ 29195 w 58389"/>
                                        <a:gd name="connsiteY6" fmla="*/ 0 h 55039"/>
                                        <a:gd name="connsiteX7" fmla="*/ 22494 w 58389"/>
                                        <a:gd name="connsiteY7" fmla="*/ 21058 h 55039"/>
                                        <a:gd name="connsiteX8" fmla="*/ 0 w 58389"/>
                                        <a:gd name="connsiteY8" fmla="*/ 21058 h 55039"/>
                                        <a:gd name="connsiteX9" fmla="*/ 18187 w 58389"/>
                                        <a:gd name="connsiteY9" fmla="*/ 34459 h 55039"/>
                                        <a:gd name="connsiteX10" fmla="*/ 11486 w 58389"/>
                                        <a:gd name="connsiteY10" fmla="*/ 55039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039">
                                          <a:moveTo>
                                            <a:pt x="11486" y="55039"/>
                                          </a:moveTo>
                                          <a:lnTo>
                                            <a:pt x="29195" y="42117"/>
                                          </a:lnTo>
                                          <a:lnTo>
                                            <a:pt x="46903" y="55039"/>
                                          </a:lnTo>
                                          <a:lnTo>
                                            <a:pt x="40202" y="34459"/>
                                          </a:lnTo>
                                          <a:lnTo>
                                            <a:pt x="58389" y="21058"/>
                                          </a:lnTo>
                                          <a:lnTo>
                                            <a:pt x="35895" y="21058"/>
                                          </a:lnTo>
                                          <a:lnTo>
                                            <a:pt x="29195" y="0"/>
                                          </a:lnTo>
                                          <a:lnTo>
                                            <a:pt x="22494" y="21058"/>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a:extLst>
                                      <a:ext uri="{FF2B5EF4-FFF2-40B4-BE49-F238E27FC236}">
                                        <a16:creationId xmlns:a16="http://schemas.microsoft.com/office/drawing/2014/main" id="{C7A7DBC5-9B91-4196-B62B-8029F80C749F}"/>
                                      </a:ext>
                                    </a:extLst>
                                  </wps:cNvPr>
                                  <wps:cNvSpPr/>
                                  <wps:spPr>
                                    <a:xfrm>
                                      <a:off x="135444" y="975160"/>
                                      <a:ext cx="58389" cy="55517"/>
                                    </a:xfrm>
                                    <a:custGeom>
                                      <a:avLst/>
                                      <a:gdLst>
                                        <a:gd name="connsiteX0" fmla="*/ 29195 w 58389"/>
                                        <a:gd name="connsiteY0" fmla="*/ 42595 h 55517"/>
                                        <a:gd name="connsiteX1" fmla="*/ 46903 w 58389"/>
                                        <a:gd name="connsiteY1" fmla="*/ 55518 h 55517"/>
                                        <a:gd name="connsiteX2" fmla="*/ 40202 w 58389"/>
                                        <a:gd name="connsiteY2" fmla="*/ 34459 h 55517"/>
                                        <a:gd name="connsiteX3" fmla="*/ 58389 w 58389"/>
                                        <a:gd name="connsiteY3" fmla="*/ 21537 h 55517"/>
                                        <a:gd name="connsiteX4" fmla="*/ 36374 w 58389"/>
                                        <a:gd name="connsiteY4" fmla="*/ 21537 h 55517"/>
                                        <a:gd name="connsiteX5" fmla="*/ 29195 w 58389"/>
                                        <a:gd name="connsiteY5" fmla="*/ 0 h 55517"/>
                                        <a:gd name="connsiteX6" fmla="*/ 22494 w 58389"/>
                                        <a:gd name="connsiteY6" fmla="*/ 21537 h 55517"/>
                                        <a:gd name="connsiteX7" fmla="*/ 0 w 58389"/>
                                        <a:gd name="connsiteY7" fmla="*/ 21537 h 55517"/>
                                        <a:gd name="connsiteX8" fmla="*/ 18187 w 58389"/>
                                        <a:gd name="connsiteY8" fmla="*/ 34459 h 55517"/>
                                        <a:gd name="connsiteX9" fmla="*/ 11486 w 58389"/>
                                        <a:gd name="connsiteY9" fmla="*/ 55518 h 55517"/>
                                        <a:gd name="connsiteX10" fmla="*/ 29195 w 58389"/>
                                        <a:gd name="connsiteY10" fmla="*/ 42595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29195" y="42595"/>
                                          </a:moveTo>
                                          <a:lnTo>
                                            <a:pt x="46903" y="55518"/>
                                          </a:lnTo>
                                          <a:lnTo>
                                            <a:pt x="40202" y="34459"/>
                                          </a:lnTo>
                                          <a:lnTo>
                                            <a:pt x="58389" y="21537"/>
                                          </a:lnTo>
                                          <a:lnTo>
                                            <a:pt x="36374" y="21537"/>
                                          </a:lnTo>
                                          <a:lnTo>
                                            <a:pt x="29195" y="0"/>
                                          </a:lnTo>
                                          <a:lnTo>
                                            <a:pt x="22494" y="21537"/>
                                          </a:lnTo>
                                          <a:lnTo>
                                            <a:pt x="0" y="21537"/>
                                          </a:lnTo>
                                          <a:lnTo>
                                            <a:pt x="18187" y="34459"/>
                                          </a:lnTo>
                                          <a:lnTo>
                                            <a:pt x="11486" y="55518"/>
                                          </a:lnTo>
                                          <a:lnTo>
                                            <a:pt x="29195" y="42595"/>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a:extLst>
                                      <a:ext uri="{FF2B5EF4-FFF2-40B4-BE49-F238E27FC236}">
                                        <a16:creationId xmlns:a16="http://schemas.microsoft.com/office/drawing/2014/main" id="{1A1A1CB8-CC35-46E4-8EEC-A42D7E838C15}"/>
                                      </a:ext>
                                    </a:extLst>
                                  </wps:cNvPr>
                                  <wps:cNvSpPr/>
                                  <wps:spPr>
                                    <a:xfrm>
                                      <a:off x="152673" y="1039292"/>
                                      <a:ext cx="58389" cy="55517"/>
                                    </a:xfrm>
                                    <a:custGeom>
                                      <a:avLst/>
                                      <a:gdLst>
                                        <a:gd name="connsiteX0" fmla="*/ 40202 w 58389"/>
                                        <a:gd name="connsiteY0" fmla="*/ 34459 h 55517"/>
                                        <a:gd name="connsiteX1" fmla="*/ 58389 w 58389"/>
                                        <a:gd name="connsiteY1" fmla="*/ 21537 h 55517"/>
                                        <a:gd name="connsiteX2" fmla="*/ 35895 w 58389"/>
                                        <a:gd name="connsiteY2" fmla="*/ 21537 h 55517"/>
                                        <a:gd name="connsiteX3" fmla="*/ 29195 w 58389"/>
                                        <a:gd name="connsiteY3" fmla="*/ 0 h 55517"/>
                                        <a:gd name="connsiteX4" fmla="*/ 22494 w 58389"/>
                                        <a:gd name="connsiteY4" fmla="*/ 21537 h 55517"/>
                                        <a:gd name="connsiteX5" fmla="*/ 0 w 58389"/>
                                        <a:gd name="connsiteY5" fmla="*/ 21537 h 55517"/>
                                        <a:gd name="connsiteX6" fmla="*/ 18187 w 58389"/>
                                        <a:gd name="connsiteY6" fmla="*/ 34459 h 55517"/>
                                        <a:gd name="connsiteX7" fmla="*/ 11486 w 58389"/>
                                        <a:gd name="connsiteY7" fmla="*/ 55518 h 55517"/>
                                        <a:gd name="connsiteX8" fmla="*/ 29195 w 58389"/>
                                        <a:gd name="connsiteY8" fmla="*/ 42595 h 55517"/>
                                        <a:gd name="connsiteX9" fmla="*/ 46903 w 58389"/>
                                        <a:gd name="connsiteY9" fmla="*/ 55518 h 55517"/>
                                        <a:gd name="connsiteX10" fmla="*/ 40202 w 58389"/>
                                        <a:gd name="connsiteY10" fmla="*/ 3445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40202" y="34459"/>
                                          </a:moveTo>
                                          <a:lnTo>
                                            <a:pt x="58389" y="21537"/>
                                          </a:lnTo>
                                          <a:lnTo>
                                            <a:pt x="35895" y="21537"/>
                                          </a:lnTo>
                                          <a:lnTo>
                                            <a:pt x="29195" y="0"/>
                                          </a:lnTo>
                                          <a:lnTo>
                                            <a:pt x="22494" y="21537"/>
                                          </a:lnTo>
                                          <a:lnTo>
                                            <a:pt x="0" y="21537"/>
                                          </a:lnTo>
                                          <a:lnTo>
                                            <a:pt x="18187" y="34459"/>
                                          </a:lnTo>
                                          <a:lnTo>
                                            <a:pt x="11486" y="55518"/>
                                          </a:lnTo>
                                          <a:lnTo>
                                            <a:pt x="29195" y="42595"/>
                                          </a:lnTo>
                                          <a:lnTo>
                                            <a:pt x="46903" y="55518"/>
                                          </a:lnTo>
                                          <a:lnTo>
                                            <a:pt x="40202" y="3445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a:extLst>
                                      <a:ext uri="{FF2B5EF4-FFF2-40B4-BE49-F238E27FC236}">
                                        <a16:creationId xmlns:a16="http://schemas.microsoft.com/office/drawing/2014/main" id="{CA900835-32E5-4423-BDA5-60042936087B}"/>
                                      </a:ext>
                                    </a:extLst>
                                  </wps:cNvPr>
                                  <wps:cNvSpPr/>
                                  <wps:spPr>
                                    <a:xfrm>
                                      <a:off x="199576" y="1086195"/>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a:extLst>
                                      <a:ext uri="{FF2B5EF4-FFF2-40B4-BE49-F238E27FC236}">
                                        <a16:creationId xmlns:a16="http://schemas.microsoft.com/office/drawing/2014/main" id="{3BCB9E43-7EB2-4661-BDD7-7DBF5FD6DA41}"/>
                                      </a:ext>
                                    </a:extLst>
                                  </wps:cNvPr>
                                  <wps:cNvSpPr/>
                                  <wps:spPr>
                                    <a:xfrm>
                                      <a:off x="263709" y="1103425"/>
                                      <a:ext cx="57910" cy="55039"/>
                                    </a:xfrm>
                                    <a:custGeom>
                                      <a:avLst/>
                                      <a:gdLst>
                                        <a:gd name="connsiteX0" fmla="*/ 35895 w 57910"/>
                                        <a:gd name="connsiteY0" fmla="*/ 21058 h 55039"/>
                                        <a:gd name="connsiteX1" fmla="*/ 29195 w 57910"/>
                                        <a:gd name="connsiteY1" fmla="*/ 0 h 55039"/>
                                        <a:gd name="connsiteX2" fmla="*/ 22016 w 57910"/>
                                        <a:gd name="connsiteY2" fmla="*/ 21058 h 55039"/>
                                        <a:gd name="connsiteX3" fmla="*/ 0 w 57910"/>
                                        <a:gd name="connsiteY3" fmla="*/ 21058 h 55039"/>
                                        <a:gd name="connsiteX4" fmla="*/ 17708 w 57910"/>
                                        <a:gd name="connsiteY4" fmla="*/ 33981 h 55039"/>
                                        <a:gd name="connsiteX5" fmla="*/ 11008 w 57910"/>
                                        <a:gd name="connsiteY5" fmla="*/ 55039 h 55039"/>
                                        <a:gd name="connsiteX6" fmla="*/ 29195 w 57910"/>
                                        <a:gd name="connsiteY6" fmla="*/ 42117 h 55039"/>
                                        <a:gd name="connsiteX7" fmla="*/ 46903 w 57910"/>
                                        <a:gd name="connsiteY7" fmla="*/ 55039 h 55039"/>
                                        <a:gd name="connsiteX8" fmla="*/ 39724 w 57910"/>
                                        <a:gd name="connsiteY8" fmla="*/ 33981 h 55039"/>
                                        <a:gd name="connsiteX9" fmla="*/ 57911 w 57910"/>
                                        <a:gd name="connsiteY9" fmla="*/ 21058 h 55039"/>
                                        <a:gd name="connsiteX10" fmla="*/ 35895 w 57910"/>
                                        <a:gd name="connsiteY10" fmla="*/ 21058 h 5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7910" h="55039">
                                          <a:moveTo>
                                            <a:pt x="35895" y="21058"/>
                                          </a:moveTo>
                                          <a:lnTo>
                                            <a:pt x="29195" y="0"/>
                                          </a:lnTo>
                                          <a:lnTo>
                                            <a:pt x="22016" y="21058"/>
                                          </a:lnTo>
                                          <a:lnTo>
                                            <a:pt x="0" y="21058"/>
                                          </a:lnTo>
                                          <a:lnTo>
                                            <a:pt x="17708" y="33981"/>
                                          </a:lnTo>
                                          <a:lnTo>
                                            <a:pt x="11008" y="55039"/>
                                          </a:lnTo>
                                          <a:lnTo>
                                            <a:pt x="29195" y="42117"/>
                                          </a:lnTo>
                                          <a:lnTo>
                                            <a:pt x="46903" y="55039"/>
                                          </a:lnTo>
                                          <a:lnTo>
                                            <a:pt x="39724" y="33981"/>
                                          </a:lnTo>
                                          <a:lnTo>
                                            <a:pt x="57911" y="21058"/>
                                          </a:lnTo>
                                          <a:lnTo>
                                            <a:pt x="35895" y="21058"/>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a:extLst>
                                      <a:ext uri="{FF2B5EF4-FFF2-40B4-BE49-F238E27FC236}">
                                        <a16:creationId xmlns:a16="http://schemas.microsoft.com/office/drawing/2014/main" id="{85BA1109-B3F9-4418-9A79-95F9CECB752D}"/>
                                      </a:ext>
                                    </a:extLst>
                                  </wps:cNvPr>
                                  <wps:cNvSpPr/>
                                  <wps:spPr>
                                    <a:xfrm>
                                      <a:off x="327362" y="1086195"/>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a:extLst>
                                      <a:ext uri="{FF2B5EF4-FFF2-40B4-BE49-F238E27FC236}">
                                        <a16:creationId xmlns:a16="http://schemas.microsoft.com/office/drawing/2014/main" id="{6BAA4662-3CF5-4995-A4F4-637B3D4AFC5D}"/>
                                      </a:ext>
                                    </a:extLst>
                                  </wps:cNvPr>
                                  <wps:cNvSpPr/>
                                  <wps:spPr>
                                    <a:xfrm>
                                      <a:off x="374265" y="1039292"/>
                                      <a:ext cx="58389" cy="55517"/>
                                    </a:xfrm>
                                    <a:custGeom>
                                      <a:avLst/>
                                      <a:gdLst>
                                        <a:gd name="connsiteX0" fmla="*/ 35895 w 58389"/>
                                        <a:gd name="connsiteY0" fmla="*/ 21537 h 55517"/>
                                        <a:gd name="connsiteX1" fmla="*/ 29195 w 58389"/>
                                        <a:gd name="connsiteY1" fmla="*/ 0 h 55517"/>
                                        <a:gd name="connsiteX2" fmla="*/ 22494 w 58389"/>
                                        <a:gd name="connsiteY2" fmla="*/ 21537 h 55517"/>
                                        <a:gd name="connsiteX3" fmla="*/ 0 w 58389"/>
                                        <a:gd name="connsiteY3" fmla="*/ 21537 h 55517"/>
                                        <a:gd name="connsiteX4" fmla="*/ 18187 w 58389"/>
                                        <a:gd name="connsiteY4" fmla="*/ 34459 h 55517"/>
                                        <a:gd name="connsiteX5" fmla="*/ 11486 w 58389"/>
                                        <a:gd name="connsiteY5" fmla="*/ 55518 h 55517"/>
                                        <a:gd name="connsiteX6" fmla="*/ 29195 w 58389"/>
                                        <a:gd name="connsiteY6" fmla="*/ 42595 h 55517"/>
                                        <a:gd name="connsiteX7" fmla="*/ 46903 w 58389"/>
                                        <a:gd name="connsiteY7" fmla="*/ 55518 h 55517"/>
                                        <a:gd name="connsiteX8" fmla="*/ 40202 w 58389"/>
                                        <a:gd name="connsiteY8" fmla="*/ 34459 h 55517"/>
                                        <a:gd name="connsiteX9" fmla="*/ 58389 w 58389"/>
                                        <a:gd name="connsiteY9" fmla="*/ 21537 h 55517"/>
                                        <a:gd name="connsiteX10" fmla="*/ 35895 w 58389"/>
                                        <a:gd name="connsiteY10" fmla="*/ 21537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35895" y="21537"/>
                                          </a:moveTo>
                                          <a:lnTo>
                                            <a:pt x="29195" y="0"/>
                                          </a:lnTo>
                                          <a:lnTo>
                                            <a:pt x="22494" y="21537"/>
                                          </a:lnTo>
                                          <a:lnTo>
                                            <a:pt x="0" y="21537"/>
                                          </a:lnTo>
                                          <a:lnTo>
                                            <a:pt x="18187" y="34459"/>
                                          </a:lnTo>
                                          <a:lnTo>
                                            <a:pt x="11486" y="55518"/>
                                          </a:lnTo>
                                          <a:lnTo>
                                            <a:pt x="29195" y="42595"/>
                                          </a:lnTo>
                                          <a:lnTo>
                                            <a:pt x="46903" y="55518"/>
                                          </a:lnTo>
                                          <a:lnTo>
                                            <a:pt x="40202" y="34459"/>
                                          </a:lnTo>
                                          <a:lnTo>
                                            <a:pt x="58389" y="21537"/>
                                          </a:lnTo>
                                          <a:lnTo>
                                            <a:pt x="35895" y="21537"/>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a:extLst>
                                      <a:ext uri="{FF2B5EF4-FFF2-40B4-BE49-F238E27FC236}">
                                        <a16:creationId xmlns:a16="http://schemas.microsoft.com/office/drawing/2014/main" id="{A3F07DF2-76BA-49E0-A8D7-FBBF9C7BE771}"/>
                                      </a:ext>
                                    </a:extLst>
                                  </wps:cNvPr>
                                  <wps:cNvSpPr/>
                                  <wps:spPr>
                                    <a:xfrm>
                                      <a:off x="391016" y="975160"/>
                                      <a:ext cx="58389" cy="55517"/>
                                    </a:xfrm>
                                    <a:custGeom>
                                      <a:avLst/>
                                      <a:gdLst>
                                        <a:gd name="connsiteX0" fmla="*/ 58389 w 58389"/>
                                        <a:gd name="connsiteY0" fmla="*/ 21058 h 55517"/>
                                        <a:gd name="connsiteX1" fmla="*/ 36374 w 58389"/>
                                        <a:gd name="connsiteY1" fmla="*/ 21058 h 55517"/>
                                        <a:gd name="connsiteX2" fmla="*/ 29195 w 58389"/>
                                        <a:gd name="connsiteY2" fmla="*/ 0 h 55517"/>
                                        <a:gd name="connsiteX3" fmla="*/ 22494 w 58389"/>
                                        <a:gd name="connsiteY3" fmla="*/ 21058 h 55517"/>
                                        <a:gd name="connsiteX4" fmla="*/ 0 w 58389"/>
                                        <a:gd name="connsiteY4" fmla="*/ 21058 h 55517"/>
                                        <a:gd name="connsiteX5" fmla="*/ 18187 w 58389"/>
                                        <a:gd name="connsiteY5" fmla="*/ 34459 h 55517"/>
                                        <a:gd name="connsiteX6" fmla="*/ 11486 w 58389"/>
                                        <a:gd name="connsiteY6" fmla="*/ 55518 h 55517"/>
                                        <a:gd name="connsiteX7" fmla="*/ 29195 w 58389"/>
                                        <a:gd name="connsiteY7" fmla="*/ 42117 h 55517"/>
                                        <a:gd name="connsiteX8" fmla="*/ 46903 w 58389"/>
                                        <a:gd name="connsiteY8" fmla="*/ 55518 h 55517"/>
                                        <a:gd name="connsiteX9" fmla="*/ 40202 w 58389"/>
                                        <a:gd name="connsiteY9" fmla="*/ 34459 h 55517"/>
                                        <a:gd name="connsiteX10" fmla="*/ 58389 w 58389"/>
                                        <a:gd name="connsiteY10" fmla="*/ 21058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58389" y="21058"/>
                                          </a:moveTo>
                                          <a:lnTo>
                                            <a:pt x="36374" y="21058"/>
                                          </a:lnTo>
                                          <a:lnTo>
                                            <a:pt x="29195" y="0"/>
                                          </a:lnTo>
                                          <a:lnTo>
                                            <a:pt x="22494" y="21058"/>
                                          </a:lnTo>
                                          <a:lnTo>
                                            <a:pt x="0" y="21058"/>
                                          </a:lnTo>
                                          <a:lnTo>
                                            <a:pt x="18187" y="34459"/>
                                          </a:lnTo>
                                          <a:lnTo>
                                            <a:pt x="11486" y="55518"/>
                                          </a:lnTo>
                                          <a:lnTo>
                                            <a:pt x="29195" y="42117"/>
                                          </a:lnTo>
                                          <a:lnTo>
                                            <a:pt x="46903" y="55518"/>
                                          </a:lnTo>
                                          <a:lnTo>
                                            <a:pt x="40202" y="34459"/>
                                          </a:lnTo>
                                          <a:lnTo>
                                            <a:pt x="58389" y="21058"/>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a:extLst>
                                      <a:ext uri="{FF2B5EF4-FFF2-40B4-BE49-F238E27FC236}">
                                        <a16:creationId xmlns:a16="http://schemas.microsoft.com/office/drawing/2014/main" id="{27DD4BC9-055C-4376-B5E6-968B9004A2E0}"/>
                                      </a:ext>
                                    </a:extLst>
                                  </wps:cNvPr>
                                  <wps:cNvSpPr/>
                                  <wps:spPr>
                                    <a:xfrm>
                                      <a:off x="374265" y="911027"/>
                                      <a:ext cx="58389" cy="55517"/>
                                    </a:xfrm>
                                    <a:custGeom>
                                      <a:avLst/>
                                      <a:gdLst>
                                        <a:gd name="connsiteX0" fmla="*/ 18187 w 58389"/>
                                        <a:gd name="connsiteY0" fmla="*/ 34459 h 55517"/>
                                        <a:gd name="connsiteX1" fmla="*/ 11486 w 58389"/>
                                        <a:gd name="connsiteY1" fmla="*/ 55518 h 55517"/>
                                        <a:gd name="connsiteX2" fmla="*/ 29195 w 58389"/>
                                        <a:gd name="connsiteY2" fmla="*/ 42595 h 55517"/>
                                        <a:gd name="connsiteX3" fmla="*/ 46903 w 58389"/>
                                        <a:gd name="connsiteY3" fmla="*/ 55518 h 55517"/>
                                        <a:gd name="connsiteX4" fmla="*/ 40202 w 58389"/>
                                        <a:gd name="connsiteY4" fmla="*/ 34459 h 55517"/>
                                        <a:gd name="connsiteX5" fmla="*/ 58389 w 58389"/>
                                        <a:gd name="connsiteY5" fmla="*/ 21537 h 55517"/>
                                        <a:gd name="connsiteX6" fmla="*/ 35895 w 58389"/>
                                        <a:gd name="connsiteY6" fmla="*/ 21537 h 55517"/>
                                        <a:gd name="connsiteX7" fmla="*/ 29195 w 58389"/>
                                        <a:gd name="connsiteY7" fmla="*/ 0 h 55517"/>
                                        <a:gd name="connsiteX8" fmla="*/ 22494 w 58389"/>
                                        <a:gd name="connsiteY8" fmla="*/ 21537 h 55517"/>
                                        <a:gd name="connsiteX9" fmla="*/ 0 w 58389"/>
                                        <a:gd name="connsiteY9" fmla="*/ 21537 h 55517"/>
                                        <a:gd name="connsiteX10" fmla="*/ 18187 w 58389"/>
                                        <a:gd name="connsiteY10" fmla="*/ 3445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18187" y="34459"/>
                                          </a:moveTo>
                                          <a:lnTo>
                                            <a:pt x="11486" y="55518"/>
                                          </a:lnTo>
                                          <a:lnTo>
                                            <a:pt x="29195" y="42595"/>
                                          </a:lnTo>
                                          <a:lnTo>
                                            <a:pt x="46903" y="55518"/>
                                          </a:lnTo>
                                          <a:lnTo>
                                            <a:pt x="40202" y="34459"/>
                                          </a:lnTo>
                                          <a:lnTo>
                                            <a:pt x="58389" y="21537"/>
                                          </a:lnTo>
                                          <a:lnTo>
                                            <a:pt x="35895" y="21537"/>
                                          </a:lnTo>
                                          <a:lnTo>
                                            <a:pt x="29195" y="0"/>
                                          </a:lnTo>
                                          <a:lnTo>
                                            <a:pt x="22494" y="21537"/>
                                          </a:lnTo>
                                          <a:lnTo>
                                            <a:pt x="0" y="21537"/>
                                          </a:lnTo>
                                          <a:lnTo>
                                            <a:pt x="18187" y="3445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a:extLst>
                                      <a:ext uri="{FF2B5EF4-FFF2-40B4-BE49-F238E27FC236}">
                                        <a16:creationId xmlns:a16="http://schemas.microsoft.com/office/drawing/2014/main" id="{D6BC9777-6809-4D52-8D10-671A1856B5EF}"/>
                                      </a:ext>
                                    </a:extLst>
                                  </wps:cNvPr>
                                  <wps:cNvSpPr/>
                                  <wps:spPr>
                                    <a:xfrm>
                                      <a:off x="327362" y="864603"/>
                                      <a:ext cx="58389" cy="55517"/>
                                    </a:xfrm>
                                    <a:custGeom>
                                      <a:avLst/>
                                      <a:gdLst>
                                        <a:gd name="connsiteX0" fmla="*/ 11486 w 58389"/>
                                        <a:gd name="connsiteY0" fmla="*/ 55039 h 55517"/>
                                        <a:gd name="connsiteX1" fmla="*/ 29195 w 58389"/>
                                        <a:gd name="connsiteY1" fmla="*/ 42117 h 55517"/>
                                        <a:gd name="connsiteX2" fmla="*/ 47381 w 58389"/>
                                        <a:gd name="connsiteY2" fmla="*/ 55518 h 55517"/>
                                        <a:gd name="connsiteX3" fmla="*/ 40202 w 58389"/>
                                        <a:gd name="connsiteY3" fmla="*/ 34459 h 55517"/>
                                        <a:gd name="connsiteX4" fmla="*/ 58389 w 58389"/>
                                        <a:gd name="connsiteY4" fmla="*/ 21058 h 55517"/>
                                        <a:gd name="connsiteX5" fmla="*/ 35895 w 58389"/>
                                        <a:gd name="connsiteY5" fmla="*/ 21058 h 55517"/>
                                        <a:gd name="connsiteX6" fmla="*/ 29195 w 58389"/>
                                        <a:gd name="connsiteY6" fmla="*/ 0 h 55517"/>
                                        <a:gd name="connsiteX7" fmla="*/ 22494 w 58389"/>
                                        <a:gd name="connsiteY7" fmla="*/ 21537 h 55517"/>
                                        <a:gd name="connsiteX8" fmla="*/ 0 w 58389"/>
                                        <a:gd name="connsiteY8" fmla="*/ 21058 h 55517"/>
                                        <a:gd name="connsiteX9" fmla="*/ 18187 w 58389"/>
                                        <a:gd name="connsiteY9" fmla="*/ 34459 h 55517"/>
                                        <a:gd name="connsiteX10" fmla="*/ 11486 w 58389"/>
                                        <a:gd name="connsiteY10" fmla="*/ 55039 h 555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8389" h="55517">
                                          <a:moveTo>
                                            <a:pt x="11486" y="55039"/>
                                          </a:moveTo>
                                          <a:lnTo>
                                            <a:pt x="29195" y="42117"/>
                                          </a:lnTo>
                                          <a:lnTo>
                                            <a:pt x="47381" y="55518"/>
                                          </a:lnTo>
                                          <a:lnTo>
                                            <a:pt x="40202" y="34459"/>
                                          </a:lnTo>
                                          <a:lnTo>
                                            <a:pt x="58389" y="21058"/>
                                          </a:lnTo>
                                          <a:lnTo>
                                            <a:pt x="35895" y="21058"/>
                                          </a:lnTo>
                                          <a:lnTo>
                                            <a:pt x="29195" y="0"/>
                                          </a:lnTo>
                                          <a:lnTo>
                                            <a:pt x="22494" y="21537"/>
                                          </a:lnTo>
                                          <a:lnTo>
                                            <a:pt x="0" y="21058"/>
                                          </a:lnTo>
                                          <a:lnTo>
                                            <a:pt x="18187" y="34459"/>
                                          </a:lnTo>
                                          <a:lnTo>
                                            <a:pt x="11486" y="55039"/>
                                          </a:lnTo>
                                          <a:close/>
                                        </a:path>
                                      </a:pathLst>
                                    </a:custGeom>
                                    <a:solidFill>
                                      <a:srgbClr val="FFED00"/>
                                    </a:solidFill>
                                    <a:ln w="4784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729CFB96" id="Group 117" o:spid="_x0000_s1026" style="width:164.55pt;height:27.55pt;mso-position-horizontal-relative:char;mso-position-vertical-relative:line" coordsize="60019,1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">
                      <v:shape id="Freeform: Shape 2" o:spid="_x0000_s1027" style="position:absolute;left:13632;width:32755;height:5146;visibility:visible;mso-wrap-style:square;v-text-anchor:middle" coordsize="3275544,51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" path="m2589589,368226v87105,,113907,33982,213934,45467l2803523,507021v-103378,-8616,-156023,-47860,-213934,-47860c2503440,459161,2496740,492662,2376133,507021r,-93328c2471853,403164,2506791,368226,2589589,368226xm358,47085r,459936l101343,507021r,-178039l321021,328982r,-91892l101343,237090r,-98113l354045,138977r,-91892l358,47085xm813979,507021l701509,342860v61452,-20197,101846,-78969,98592,-143580l800101,199280v,-95720,-65091,-151716,-173732,-151716l415784,47564r,459935l517248,507499r,-146930l596696,360569r98591,146930l813979,507021xm697201,205502v,38766,-28238,65090,-77534,65090l517248,270592r,-132094l617754,138498v47860,,79447,22015,79447,65568l697201,205502xm1104969,514200v132141,2920,241598,-101846,244517,-233988c1349534,278441,1349534,276670,1349534,274900r,c1350156,145103,1245439,39427,1115642,38805v-3063,,-6174,48,-9237,145c974263,36030,864807,140795,861888,272937v-49,1771,-49,3541,-49,5313l861839,278250v-622,129795,104097,235471,233894,236093c1098796,514343,1101907,514295,1104969,514200m1244242,278250v3446,75762,-55231,139990,-130993,143436c1110952,421782,1108703,421830,1106405,421830v-76911,47,-139321,-62267,-139321,-139224c967084,281168,967084,279686,967132,278250r,c963687,202487,1022362,138258,1098125,134813v2298,-96,4547,-143,6844,-143c1182168,134908,1244529,197653,1244289,274851v,1150,,2250,-47,3399xm1843450,507021r,-459936l1743423,47085r,283332l1528052,47085r-93327,l1434725,507021r100027,l1534752,214595r222551,292426l1843450,507021xm2304821,140413r,-95720l1921941,44693r,95720l2062171,140413r,366608l2166506,507021r,-366608l2304821,140413xm3275902,507021l3115571,272028,3269681,47085r-114865,l3063404,194973,2960504,47085r-118214,l2995921,272985,2835590,507021r115343,l3062447,349561r95720,157460l3275902,507021xm2801609,140413r,-92849c2701581,35599,2674780,-296,2587675,-296r,c2504877,-296,2468982,34642,2374218,47564r,92849l2374218,140413r87584,44030l2470418,184443r7657,-2392l2395277,140413r20101,-3351l2494348,176785r16750,-4784l2434043,133234r17709,-4309l2528807,167693r19622,-3350l2468503,124141r15315,-5266l2570445,162428r25366,l2500091,114568v28189,-11152,58245,-16655,88541,-16272c2647500,94468,2700145,131798,2803523,140413r-1914,xm2801609,323716r,-92848c2701581,218903,2674780,183008,2587675,183008r,c2504877,183008,2468982,217946,2374218,230868r,92848l2374218,323716r87584,44510l2470418,365354r7657,-2392l2395277,321324r20101,-3351l2494348,357698r16750,-4786l2434043,314145r17709,-4307l2528807,349082r19622,-3349l2468024,305052r15794,-5266l2570445,343339r25366,l2500091,295479v28189,-11151,58245,-16655,88541,-16272c2647500,277771,2700145,315102,2803523,323716r-1914,xe" fillcolor="#039" stroked="f" strokeweight="1.3289mm">
                        <v:stroke joinstyle="miter"/>
                        <v:path arrowok="t" o:connecttype="custom" o:connectlocs="2589589,368226;2803523,413693;2803523,507021;2589589,459161;2376133,507021;2376133,413693;2589589,368226;358,47085;358,507021;101343,507021;101343,328982;321021,328982;321021,237090;101343,237090;101343,138977;354045,138977;354045,47085;813979,507021;701509,342860;800101,199280;800101,199280;626369,47564;415784,47564;415784,507499;517248,507499;517248,360569;596696,360569;695287,507499;697201,205502;619667,270592;517248,270592;517248,138498;617754,138498;697201,204066;1104969,514200;1349486,280212;1349534,274900;1349534,274900;1115642,38805;1106405,38950;861888,272937;861839,278250;861839,278250;1095733,514343;1104969,514200;1244242,278250;1113249,421686;1106405,421830;967084,282606;967132,278250;967132,278250;1098125,134813;1104969,134670;1244289,274851;1244242,278250;1843450,507021;1843450,47085;1743423,47085;1743423,330417;1528052,47085;1434725,47085;1434725,507021;1534752,507021;1534752,214595;1757303,507021;2304821,140413;2304821,44693;1921941,44693;1921941,140413;2062171,140413;2062171,507021;2166506,507021;2166506,140413;3275902,507021;3115571,272028;3269681,47085;3154816,47085;3063404,194973;2960504,47085;2842290,47085;2995921,272985;2835590,507021;2950933,507021;3062447,349561;3158167,507021;2801609,140413;2801609,47564;2587675,-296;2587675,-296;2374218,47564;2374218,140413;2374218,140413;2461802,184443;2470418,184443;2478075,182051;2395277,140413;2415378,137062;2494348,176785;2511098,172001;2434043,133234;2451752,128925;2528807,167693;2548429,164343;2468503,124141;2483818,118875;2570445,162428;2595811,162428;2500091,114568;2588632,98296;2803523,140413;2801609,323716;2801609,230868;2587675,183008;2587675,183008;2374218,230868;2374218,323716;2374218,323716;2461802,368226;2470418,365354;2478075,362962;2395277,321324;2415378,317973;2494348,357698;2511098,352912;2434043,314145;2451752,309838;2528807,349082;2548429,345733;2468024,305052;2483818,299786;2570445,343339;2595811,343339;2500091,295479;2588632,279207;2803523,323716" o:connectangles="0,0,0,0,0,0,0,0,0,0,0,0,0,0,0,0,0,0,0,0,0,0,0,0,0,0,0,0,0,0,0,0,0,0,0,0,0,0,0,0,0,0,0,0,0,0,0,0,0,0,0,0,0,0,0,0,0,0,0,0,0,0,0,0,0,0,0,0,0,0,0,0,0,0,0,0,0,0,0,0,0,0,0,0,0,0,0,0,0,0,0,0,0,0,0,0,0,0,0,0,0,0,0,0,0,0,0,0,0,0,0,0,0,0,0,0,0,0,0,0,0,0,0,0,0,0,0,0,0,0,0,0,0,0,0"/>
                      </v:shape>
                      <v:group id="Group 3" o:spid="_x0000_s1028" style="position:absolute;top:8095;width:60019;height:1996" coordorigin=",8095" coordsize="8248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29" style="position:absolute;left:5724;top:8440;width:1579;height:2068;visibility:visible;mso-wrap-style:square;v-text-anchor:middle" coordsize="15793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" path="m358,-296r156024,l156382,40385r-110557,l45825,82023r95721,l141546,122705r-95721,l45825,166258r112472,l158297,206460r-157939,l358,-296xe" fillcolor="#039" stroked="f" strokeweight="1.3289mm">
                          <v:stroke joinstyle="miter"/>
                          <v:path arrowok="t" o:connecttype="custom" o:connectlocs="358,-296;156382,-296;156382,40385;45825,40385;45825,82023;141546,82023;141546,122705;45825,122705;45825,166258;158297,166258;158297,206460;358,206460" o:connectangles="0,0,0,0,0,0,0,0,0,0,0,0"/>
                        </v:shape>
                        <v:shape id="Freeform: Shape 5" o:spid="_x0000_s1030" style="position:absolute;left:7668;top:8440;width:1815;height:2125;visibility:visible;mso-wrap-style:square;v-text-anchor:middle" coordsize="181541,2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" path="m1213,117919r,-118215l46679,-296r,117258c46679,150463,63430,168171,91189,168171v27759,,44511,-17229,44511,-47860l135700,1619r45466,l181166,118398v6031,45323,-25797,86961,-71120,93040c103633,212298,97124,212394,90711,211724,45483,216176,5184,183104,734,137828,112,131224,255,124523,1213,117919xe" fillcolor="#039" stroked="f" strokeweight="1.3289mm">
                          <v:stroke joinstyle="miter"/>
                          <v:path arrowok="t" o:connecttype="custom" o:connectlocs="1213,117919;1213,-296;46679,-296;46679,116962;91189,168171;135700,120311;135700,1619;181166,1619;181166,118398;110046,211438;90711,211724;734,137828;1213,117919" o:connectangles="0,0,0,0,0,0,0,0,0,0,0,0,0"/>
                        </v:shape>
                        <v:shape id="Freeform: Shape 6" o:spid="_x0000_s1031" style="position:absolute;left:9945;top:8439;width:1814;height:2069;visibility:visible;mso-wrap-style:square;v-text-anchor:middle" coordsize="181390,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" path="m1794,-164r95720,c119625,-1409,141306,6201,157818,20894v12156,12875,18570,30152,17708,47860l175526,68754v1387,29003,-16895,55279,-44510,64133l181748,206592r-53126,l84113,140545r-35895,l48218,206592r-47860,l1794,-164xm93686,100342v22015,,34936,-11965,34936,-29195l128622,71147v,-19623,-13879,-29673,-35895,-29673l47261,41474r,59347l93686,100342xe" fillcolor="#039" stroked="f" strokeweight="1.3289mm">
                          <v:stroke joinstyle="miter"/>
                          <v:path arrowok="t" o:connecttype="custom" o:connectlocs="1794,-164;97514,-164;157818,20894;175526,68754;175526,68754;131016,132887;181748,206592;128622,206592;84113,140545;48218,140545;48218,206592;358,206592;93686,100342;128622,71147;128622,71147;92727,41474;47261,41474;47261,100821" o:connectangles="0,0,0,0,0,0,0,0,0,0,0,0,0,0,0,0,0,0"/>
                        </v:shape>
                        <v:shape id="Freeform: Shape 7" o:spid="_x0000_s1032" style="position:absolute;left:11989;top:8435;width:2197;height:2135;visibility:visible;mso-wrap-style:square;v-text-anchor:middle" coordsize="219677,2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" path="m358,106503r,c311,47539,48075,-226,107038,-273v1150,,2249,,3399,47c168826,-2331,217834,43279,219989,101621v46,1483,46,2920,46,4402l220035,106023v,59203,-47955,107208,-107158,107255c111921,213278,110914,213278,109958,213231,51329,215098,2273,169056,406,110379v-48,-1293,-48,-2584,-48,-3876xm172654,106503r,c173707,71612,146284,42513,111442,41460v-528,-46,-1005,-46,-1484,-46c75595,41365,47740,69220,47692,103583v,813,,1627,48,2440l47740,106023v-1053,34891,26371,63990,61213,65043c109479,171114,109958,171114,110437,171114v34077,286,61978,-27089,62266,-61213c172751,108800,172703,107651,172654,106503xe" fillcolor="#039" stroked="f" strokeweight="1.3289mm">
                          <v:stroke joinstyle="miter"/>
                          <v:path arrowok="t" o:connecttype="custom" o:connectlocs="358,106503;358,106503;107038,-273;110437,-226;219989,101621;220035,106023;220035,106023;112877,213278;109958,213231;406,110379;358,106503;172654,106503;172654,106503;111442,41460;109958,41414;47692,103583;47740,106023;47740,106023;108953,171066;110437,171114;172703,109901;172654,106503" o:connectangles="0,0,0,0,0,0,0,0,0,0,0,0,0,0,0,0,0,0,0,0,0,0"/>
                        </v:shape>
                        <v:shape id="Freeform: Shape 8" o:spid="_x0000_s1033" style="position:absolute;left:14592;top:8435;width:1637;height:2068;visibility:visible;mso-wrap-style:square;v-text-anchor:middle" coordsize="163691,20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" path="m358,181r84713,c123933,-4318,159062,23537,163561,62398v383,3159,527,6367,479,9573l164040,71971v-431,40967,-34029,73800,-74998,73369c86123,145293,83204,145102,80285,144718r-34460,l45825,206457r-45467,l358,181xm81721,104515v17564,2394,33693,-9907,36086,-27472c117950,75847,118046,74651,118095,73406r,c118095,53306,103736,42298,81241,42298r-35416,l45825,106430r35896,-1915xe" fillcolor="#039" stroked="f" strokeweight="1.3289mm">
                          <v:stroke joinstyle="miter"/>
                          <v:path arrowok="t" o:connecttype="custom" o:connectlocs="358,181;85071,181;163561,62398;164040,71971;164040,71971;89042,145340;80285,144718;45825,144718;45825,206457;358,206457;81721,104515;117807,77043;118095,73406;118095,73406;81241,42298;45825,42298;45825,106430" o:connectangles="0,0,0,0,0,0,0,0,0,0,0,0,0,0,0,0,0"/>
                        </v:shape>
                        <v:shape id="Freeform: Shape 9" o:spid="_x0000_s1034" style="position:absolute;left:16569;top:8440;width:1575;height:2068;visibility:visible;mso-wrap-style:square;v-text-anchor:middle" coordsize="157460,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" path="m358,-296r156024,l156382,40385r-111036,l45346,82023r95721,l141067,122705r-95721,l45346,166258r112472,l157818,206460r-157460,l358,-296xe" fillcolor="#039" stroked="f" strokeweight="1.3289mm">
                          <v:stroke joinstyle="miter"/>
                          <v:path arrowok="t" o:connecttype="custom" o:connectlocs="358,-296;156382,-296;156382,40385;45346,40385;45346,82023;141067,82023;141067,122705;45346,122705;45346,166258;157818,166258;157818,206460;358,206460" o:connectangles="0,0,0,0,0,0,0,0,0,0,0,0"/>
                        </v:shape>
                        <v:shape id="Freeform: Shape 10" o:spid="_x0000_s1035" style="position:absolute;left:18354;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" path="m90813,-296r41638,l221471,207896r-47860,l154945,160036r-87583,l48218,207896r-47860,l90813,-296xm138673,121269l110914,54265,83634,121269r55039,xe" fillcolor="#039" stroked="f" strokeweight="1.3289mm">
                          <v:stroke joinstyle="miter"/>
                          <v:path arrowok="t" o:connecttype="custom" o:connectlocs="90813,-296;132451,-296;221471,207896;173611,207896;154945,160036;67362,160036;48218,207896;358,207896;138673,121269;110914,54265;83634,121269" o:connectangles="0,0,0,0,0,0,0,0,0,0,0"/>
                        </v:shape>
                        <v:shape id="Freeform: Shape 11" o:spid="_x0000_s1036" style="position:absolute;left:20872;top:8440;width:1837;height:2068;visibility:visible;mso-wrap-style:square;v-text-anchor:middle" coordsize="183784,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" path="m1794,-296r41639,l139153,127012r,-127308l184142,-296r,206756l145374,206460,44869,75322r,131138l358,206460,1794,-296xe" fillcolor="#039" stroked="f" strokeweight="1.3289mm">
                          <v:stroke joinstyle="miter"/>
                          <v:path arrowok="t" o:connecttype="custom" o:connectlocs="1794,-296;43433,-296;139153,127012;139153,-296;184142,-296;184142,206460;145374,206460;44869,75322;44869,206460;358,206460" o:connectangles="0,0,0,0,0,0,0,0,0,0"/>
                        </v:shape>
                        <v:shape id="Freeform: Shape 12" o:spid="_x0000_s1037" style="position:absolute;left:24102;top:8439;width:1757;height:2059;visibility:visible;mso-wrap-style:square;v-text-anchor:middle" coordsize="175670,20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" path="m837,-166r95720,c116275,-1314,135611,5194,150639,18021v9333,9380,14358,22206,13880,35416l164519,53437v526,18905,-10195,36374,-27281,44509c160594,103786,176722,125084,176005,149157r,c176005,186967,145374,205631,98949,205631r-98591,l837,-166xm120008,61095v,-13401,-10529,-21059,-30151,-21059l45346,40036r,43553l86984,83589v20102,,33024,-6700,33024,-22015l120008,61095xm97514,121399r-52168,l45346,166865r54082,c119051,166865,131495,159686,131495,144371r,c131495,130013,120966,121399,97514,121399xe" fillcolor="#039" stroked="f" strokeweight="1.3289mm">
                          <v:stroke joinstyle="miter"/>
                          <v:path arrowok="t" o:connecttype="custom" o:connectlocs="837,-166;96557,-166;150639,18021;164519,53437;164519,53437;137238,97946;176005,149157;176005,149157;98949,205631;358,205631;120008,61095;89857,40036;45346,40036;45346,83589;86984,83589;120008,61574;97514,121399;45346,121399;45346,166865;99428,166865;131495,144371;131495,144371;97514,121399" o:connectangles="0,0,0,0,0,0,0,0,0,0,0,0,0,0,0,0,0,0,0,0,0,0,0"/>
                        </v:shape>
                        <v:shape id="Freeform: Shape 13" o:spid="_x0000_s1038" style="position:absolute;left:26151;top:8435;width:2196;height:2136;visibility:visible;mso-wrap-style:square;v-text-anchor:middle" coordsize="219679,21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" path="m358,106503r,c311,47539,48075,-226,107038,-273v1150,,2249,,3399,47c168826,-2331,217834,43279,219989,101621v48,1483,48,2920,48,4402l220037,106023v,59203,-47957,107208,-107160,107255c111921,213278,110916,213278,109958,213231,51568,215336,2560,169726,406,111384v-48,-1627,-48,-3254,-48,-4881xm172654,106503r,c173707,71612,146284,42513,111442,41460v-526,-46,-1005,-46,-1484,-46c75595,41365,47740,69220,47692,103583v,813,,1627,48,2440l47740,106023v-1053,34891,26371,63990,61213,65043c109479,171114,109958,171114,110437,171114v34077,286,61978,-27089,62266,-61213c172751,108800,172703,107651,172654,106503xe" fillcolor="#039" stroked="f" strokeweight="1.3289mm">
                          <v:stroke joinstyle="miter"/>
                          <v:path arrowok="t" o:connecttype="custom" o:connectlocs="358,106503;358,106503;107038,-273;110437,-226;219989,101621;220037,106023;220037,106023;112877,213278;109958,213231;406,111384;358,106503;172654,106503;172654,106503;111442,41460;109958,41414;47692,103583;47740,106023;47740,106023;108953,171066;110437,171114;172703,109901;172654,106503" o:connectangles="0,0,0,0,0,0,0,0,0,0,0,0,0,0,0,0,0,0,0,0,0,0"/>
                        </v:shape>
                        <v:shape id="Freeform: Shape 14" o:spid="_x0000_s1039" style="position:absolute;left:28740;top:8439;width:1814;height:2069;visibility:visible;mso-wrap-style:square;v-text-anchor:middle" coordsize="181390,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" path="m1794,-164r95720,c119625,-1409,141306,6201,157818,20894v12156,12875,18570,30152,17708,47860l175526,68754v1387,29003,-16895,55279,-44510,64133l181748,206592r-53603,l84113,140545r-35895,l48218,206592r-47860,l1794,-164xm93206,100342v22495,,34939,-11965,34939,-29195l128145,71147v,-19623,-13401,-29673,-35416,-29673l47261,41474r,59347l93206,100342xe" fillcolor="#039" stroked="f" strokeweight="1.3289mm">
                          <v:stroke joinstyle="miter"/>
                          <v:path arrowok="t" o:connecttype="custom" o:connectlocs="1794,-164;97514,-164;157818,20894;175526,68754;175526,68754;131016,132887;181748,206592;128145,206592;84113,140545;48218,140545;48218,206592;358,206592;93206,100342;128145,71147;128145,71147;92729,41474;47261,41474;47261,100821" o:connectangles="0,0,0,0,0,0,0,0,0,0,0,0,0,0,0,0,0,0"/>
                        </v:shape>
                        <v:shape id="Freeform: Shape 15" o:spid="_x0000_s1040" style="position:absolute;left:30894;top:8438;width:1904;height:2067;visibility:visible;mso-wrap-style:square;v-text-anchor:middle" coordsize="190483,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" path="m358,-40r80406,c137478,-4013,186629,38727,190602,95441v143,2440,239,4929,239,7418l190841,102859v144,57097,-46089,103474,-103138,103617c85357,206476,83060,206380,80764,206237r-80406,l358,-40xm45825,41120r,124915l80764,166035v32448,1914,60303,-22877,62169,-55327c143076,108555,143076,106449,142981,104295r,c144608,71559,119386,43704,86650,42077v-1962,-96,-3925,-96,-5886,l45825,41120xe" fillcolor="#039" stroked="f" strokeweight="1.3289mm">
                          <v:stroke joinstyle="miter"/>
                          <v:path arrowok="t" o:connecttype="custom" o:connectlocs="358,-40;80764,-40;190602,95441;190841,102859;190841,102859;87703,206476;80764,206237;358,206237;45825,41120;45825,166035;80764,166035;142933,110708;142981,104295;142981,104295;86650,42077;80764,42077" o:connectangles="0,0,0,0,0,0,0,0,0,0,0,0,0,0,0,0"/>
                        </v:shape>
                        <v:shape id="Freeform: Shape 16" o:spid="_x0000_s1041" style="position:absolute;left:33205;top:8440;width:1575;height:2068;visibility:visible;mso-wrap-style:square;v-text-anchor:middle" coordsize="157458,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" path="m358,-296r156023,l156381,40385r-111035,l45346,82023r95721,l141067,122705r-95721,l45346,166258r112470,l157816,206460r-157458,l358,-296xe" fillcolor="#039" stroked="f" strokeweight="1.3289mm">
                          <v:stroke joinstyle="miter"/>
                          <v:path arrowok="t" o:connecttype="custom" o:connectlocs="358,-296;156381,-296;156381,40385;45346,40385;45346,82023;141067,82023;141067,122705;45346,122705;45346,166258;157816,166258;157816,206460;358,206460" o:connectangles="0,0,0,0,0,0,0,0,0,0,0,0"/>
                        </v:shape>
                        <v:shape id="Freeform: Shape 17" o:spid="_x0000_s1042" style="position:absolute;left:35177;top:8439;width:1809;height:2069;visibility:visible;mso-wrap-style:square;v-text-anchor:middle" coordsize="180911,20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" path="m1314,-145r95721,c119146,-1484,140875,6125,157339,20914v12156,12875,18570,30152,17708,47860l175047,68774v1436,28859,-16607,55135,-44031,64132l181269,206611r-53126,l83634,140564r-35416,l48218,206611r-47860,l1314,-145xm92727,100362v22016,,34939,-11965,34939,-29196l127666,71166v,-19623,-13880,-29673,-35895,-29673l46782,41493r,59348l92727,100362xe" fillcolor="#039" stroked="f" strokeweight="1.3289mm">
                          <v:stroke joinstyle="miter"/>
                          <v:path arrowok="t" o:connecttype="custom" o:connectlocs="1314,-145;97035,-145;157339,20914;175047,68774;175047,68774;131016,132906;181269,206611;128143,206611;83634,140564;48218,140564;48218,206611;358,206611;92727,100362;127666,71166;127666,71166;91771,41493;46782,41493;46782,100841" o:connectangles="0,0,0,0,0,0,0,0,0,0,0,0,0,0,0,0,0,0"/>
                        </v:shape>
                        <v:shape id="Freeform: Shape 18" o:spid="_x0000_s1043" style="position:absolute;left:38006;top:8426;width:2220;height:2082;visibility:visible;mso-wrap-style:square;v-text-anchor:middle" coordsize="222070,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" path="m91771,-296r41638,l222428,207896r-47860,l155903,160036r-88541,l48218,207896r-47860,l91771,-296xm139631,121269l111871,54265,84591,121269r55040,xe" fillcolor="#039" stroked="f" strokeweight="1.3289mm">
                          <v:stroke joinstyle="miter"/>
                          <v:path arrowok="t" o:connecttype="custom" o:connectlocs="91771,-296;133409,-296;222428,207896;174568,207896;155903,160036;67362,160036;48218,207896;358,207896;139631,121269;111871,54265;84591,121269" o:connectangles="0,0,0,0,0,0,0,0,0,0,0"/>
                        </v:shape>
                        <v:shape id="Freeform: Shape 19" o:spid="_x0000_s1044" style="position:absolute;left:40528;top:8440;width:1842;height:2068;visibility:visible;mso-wrap-style:square;v-text-anchor:middle" coordsize="184261,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" path="m1794,-296r42117,l139631,127012r,-127308l184619,-296r,206756l145853,206460,45346,75322r,131138l358,206460,1794,-296xe" fillcolor="#039" stroked="f" strokeweight="1.3289mm">
                          <v:stroke joinstyle="miter"/>
                          <v:path arrowok="t" o:connecttype="custom" o:connectlocs="1794,-296;43911,-296;139631,127012;139631,-296;184619,-296;184619,206460;145853,206460;45346,75322;45346,206460;358,206460" o:connectangles="0,0,0,0,0,0,0,0,0,0"/>
                        </v:shape>
                        <v:shape id="Freeform: Shape 20" o:spid="_x0000_s1045" style="position:absolute;left:42882;top:8438;width:1905;height:2067;visibility:visible;mso-wrap-style:square;v-text-anchor:middle" coordsize="190482,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" path="m358,-40r80404,c137476,-4013,186629,38727,190602,95441v143,2440,238,4929,238,7418l190840,102859v96,57097,-46088,103474,-103138,103617c85357,206476,83060,206380,80762,206237r-80404,l358,-40xm45824,41120r,124915l80762,166035v32450,1914,60305,-22877,62171,-55327c143076,108555,143076,106449,142980,104295r,c144607,71559,119386,43704,86648,42077v-1961,-96,-3924,-96,-5886,l45824,41120xe" fillcolor="#039" stroked="f" strokeweight="1.3289mm">
                          <v:stroke joinstyle="miter"/>
                          <v:path arrowok="t" o:connecttype="custom" o:connectlocs="358,-40;80762,-40;190602,95441;190840,102859;190840,102859;87702,206476;80762,206237;358,206237;45824,41120;45824,166035;80762,166035;142933,110708;142980,104295;142980,104295;86648,42077;80762,42077" o:connectangles="0,0,0,0,0,0,0,0,0,0,0,0,0,0,0,0"/>
                        </v:shape>
                        <v:shape id="Freeform: Shape 21" o:spid="_x0000_s1046" style="position:absolute;left:45988;top:8434;width:1910;height:2137;visibility:visible;mso-wrap-style:square;v-text-anchor:middle" coordsize="190998,2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" path="m394,106568r,c-707,48705,45334,893,103245,-160v1627,-47,3207,-47,4834,c138470,-1691,168048,9795,189441,31427l160726,64930c146798,50428,127702,42005,107601,41479,73524,42484,46723,70961,47727,105036v,336,49,719,49,1053l47776,106089v-2106,33790,23546,62841,57288,64994c105925,171131,106739,171180,107601,171180v20771,-192,40585,-9046,54560,-24410l191356,176443v-21346,24601,-52694,38145,-85191,36854c48541,214110,1207,168069,394,110445v-48,-1293,-48,-2584,,-3877xe" fillcolor="#039" stroked="f" strokeweight="1.3289mm">
                          <v:stroke joinstyle="miter"/>
                          <v:path arrowok="t" o:connecttype="custom" o:connectlocs="394,106568;394,106568;103245,-160;108079,-160;189441,31427;160726,64930;107601,41479;47727,105036;47776,106089;47776,106089;105064,171083;107601,171180;162161,146770;191356,176443;106165,213297;394,110445;394,106568" o:connectangles="0,0,0,0,0,0,0,0,0,0,0,0,0,0,0,0,0"/>
                        </v:shape>
                        <v:shape id="Freeform: Shape 22" o:spid="_x0000_s1047" style="position:absolute;left:48109;top:8435;width:2201;height:2135;visibility:visible;mso-wrap-style:square;v-text-anchor:middle" coordsize="220156,21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" path="m358,106503r,c310,47539,48074,-273,107037,-273v1293,,2585,,3877,47c169304,-2331,218313,43279,220466,101621v48,1483,48,2920,48,4402l220514,106023v48,59203,-47956,107208,-107159,107255c112206,213278,111106,213278,109957,213231,51328,215098,2272,169056,405,110379v-47,-1293,-47,-2584,-47,-3876xm172654,106503r,c173994,71900,147001,42801,112398,41460v-814,-46,-1627,-46,-2441,-46c75880,41365,48170,68980,48170,103104v,958,,1963,48,2919l48218,106023v,34268,27471,62171,61739,62697c144034,169247,172127,142063,172654,107938v,-479,,-956,,-1435xe" fillcolor="#039" stroked="f" strokeweight="1.3289mm">
                          <v:stroke joinstyle="miter"/>
                          <v:path arrowok="t" o:connecttype="custom" o:connectlocs="358,106503;358,106503;107037,-273;110914,-226;220466,101621;220514,106023;220514,106023;113355,213278;109957,213231;405,110379;358,106503;172654,106503;172654,106503;112398,41460;109957,41414;48170,103104;48218,106023;48218,106023;109957,168720;172654,107938;172654,106503" o:connectangles="0,0,0,0,0,0,0,0,0,0,0,0,0,0,0,0,0,0,0,0,0"/>
                        </v:shape>
                        <v:shape id="Freeform: Shape 23" o:spid="_x0000_s1048" style="position:absolute;left:50392;top:8426;width:2206;height:2082;visibility:visible;mso-wrap-style:square;v-text-anchor:middle" coordsize="220635,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" path="m90335,-296r42117,l220993,207896r-47860,l154467,160036r-87584,l48218,207896r-47860,l90335,-296xm138195,121269l110436,54265,83156,121269r55039,xe" fillcolor="#039" stroked="f" strokeweight="1.3289mm">
                          <v:stroke joinstyle="miter"/>
                          <v:path arrowok="t" o:connecttype="custom" o:connectlocs="90335,-296;132452,-296;220993,207896;173133,207896;154467,160036;66883,160036;48218,207896;358,207896;138195,121269;110436,54265;83156,121269" o:connectangles="0,0,0,0,0,0,0,0,0,0,0"/>
                        </v:shape>
                        <v:shape id="Freeform: Shape 24" o:spid="_x0000_s1049" style="position:absolute;left:52746;top:8421;width:1637;height:2120;visibility:visible;mso-wrap-style:square;v-text-anchor:middle" coordsize="163682,2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" path="m358,178203l27160,146136v16846,15604,38767,24601,61739,25366c107565,171502,118572,163846,118572,151881r,c118572,140393,111872,134171,76934,125557,41997,116942,8495,103063,8495,62381r,c9547,26726,39364,-1320,75020,-267v1914,48,3828,191,5743,431c108713,-219,135946,9066,157818,26486l134366,60945c118907,48694,100003,41467,80285,40366v-17230,,-26323,8137,-26323,18187l53962,58553v,13401,8614,18187,44509,27281c134366,94927,164040,111677,164040,147572r,c164040,188253,132452,211706,87942,211706,55589,211753,24383,199836,358,178203xe" fillcolor="#039" stroked="f" strokeweight="1.3289mm">
                          <v:stroke joinstyle="miter"/>
                          <v:path arrowok="t" o:connecttype="custom" o:connectlocs="358,178203;27160,146136;88899,171502;118572,151881;118572,151881;76934,125557;8495,62381;8495,62381;75020,-267;80763,164;157818,26486;134366,60945;80285,40366;53962,58553;53962,58553;98471,85834;164040,147572;164040,147572;87942,211706;358,178203" o:connectangles="0,0,0,0,0,0,0,0,0,0,0,0,0,0,0,0,0,0,0,0"/>
                        </v:shape>
                        <v:shape id="Freeform: Shape 25" o:spid="_x0000_s1050" style="position:absolute;left:54589;top:8440;width:1713;height:2068;visibility:visible;mso-wrap-style:square;v-text-anchor:middle" coordsize="17133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" path="m63054,41821r-62696,l358,-296r171339,l171697,41821r-63176,l108521,206460r-45467,l63054,41821xe" fillcolor="#039" stroked="f" strokeweight="1.3289mm">
                          <v:stroke joinstyle="miter"/>
                          <v:path arrowok="t" o:connecttype="custom" o:connectlocs="63054,41821;358,41821;358,-296;171697,-296;171697,41821;108521,41821;108521,206460;63054,206460" o:connectangles="0,0,0,0,0,0,0,0"/>
                        </v:shape>
                        <v:shape id="Freeform: Shape 26" o:spid="_x0000_s1051" style="position:absolute;left:57446;top:8434;width:1953;height:2136;visibility:visible;mso-wrap-style:square;v-text-anchor:middle" coordsize="195305,213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" path="m394,106575r,c107,47898,47440,86,106117,-200v1005,,1962,46,2920,46c138661,-1636,167665,8509,189919,28084l161682,62543c147133,48711,127702,41150,107601,41486,73333,43017,46674,71828,47776,106096r,c45909,140412,72232,169702,106548,171569v1292,95,2632,95,3924,95c125787,172334,140911,167932,153546,159221r,-29195l105686,130026r,-39244l195663,90782r,89498c171111,201625,139667,213350,107122,213303,49785,214930,2021,169751,394,112414v-48,-1963,-48,-3878,,-5839xe" fillcolor="#039" stroked="f" strokeweight="1.3289mm">
                          <v:stroke joinstyle="miter"/>
                          <v:path arrowok="t" o:connecttype="custom" o:connectlocs="394,106575;394,106575;106117,-200;109037,-154;189919,28084;161682,62543;107601,41486;47776,106096;47776,106096;106548,171569;110472,171664;153546,159221;153546,130026;105686,130026;105686,90782;195663,90782;195663,180280;107122,213303;394,112414;394,106575" o:connectangles="0,0,0,0,0,0,0,0,0,0,0,0,0,0,0,0,0,0,0,0"/>
                        </v:shape>
                        <v:shape id="Freeform: Shape 27" o:spid="_x0000_s1052" style="position:absolute;left:59816;top:8440;width:1816;height:2125;visibility:visible;mso-wrap-style:square;v-text-anchor:middle" coordsize="181541,21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" path="m1212,117919r,-118215l46679,-296r,117258c46679,150463,63431,168171,91190,168171v27758,,44509,-17229,44509,-47860l135699,1619r45467,l181166,118398v6031,45323,-25797,86961,-71120,93040c103633,212298,97124,212394,90711,211724,45483,216176,5184,183104,733,137828,112,131224,255,124523,1212,117919xe" fillcolor="#039" stroked="f" strokeweight="1.3289mm">
                          <v:stroke joinstyle="miter"/>
                          <v:path arrowok="t" o:connecttype="custom" o:connectlocs="1212,117919;1212,-296;46679,-296;46679,116962;91190,168171;135699,120311;135699,1619;181166,1619;181166,118398;110046,211438;90711,211724;733,137828;1212,117919" o:connectangles="0,0,0,0,0,0,0,0,0,0,0,0,0"/>
                        </v:shape>
                        <v:shape id="Freeform: Shape 28" o:spid="_x0000_s1053" style="position:absolute;left:61821;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" path="m90813,-296r42117,l221471,207896r-47860,l154467,160036r-87584,l48218,207896r-47860,l90813,-296xm138673,121269l111393,54265,83635,121269r55038,xe" fillcolor="#039" stroked="f" strokeweight="1.3289mm">
                          <v:stroke joinstyle="miter"/>
                          <v:path arrowok="t" o:connecttype="custom" o:connectlocs="90813,-296;132930,-296;221471,207896;173611,207896;154467,160036;66883,160036;48218,207896;358,207896;138673,121269;111393,54265;83635,121269" o:connectangles="0,0,0,0,0,0,0,0,0,0,0"/>
                        </v:shape>
                        <v:shape id="Freeform: Shape 29" o:spid="_x0000_s1054" style="position:absolute;left:64352;top:8439;width:1800;height:2069;visibility:visible;mso-wrap-style:square;v-text-anchor:middle" coordsize="179954,20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" path="m358,-164r95720,c118190,-1409,139870,6201,156382,20894v12156,12875,18570,30152,17708,47860l174090,68754v1388,29003,-16894,55279,-44509,64133l180312,206592r-53604,l82677,140545r-35895,l46782,206592r-45467,l358,-164xm91771,100342v22494,,34937,-11965,34937,-29195l126708,71147v,-19623,-13400,-29673,-35416,-29673l43432,41474r,59347l91771,100342xe" fillcolor="#039" stroked="f" strokeweight="1.3289mm">
                          <v:stroke joinstyle="miter"/>
                          <v:path arrowok="t" o:connecttype="custom" o:connectlocs="358,-164;96078,-164;156382,20894;174090,68754;174090,68754;129581,132887;180312,206592;126708,206592;82677,140545;46782,140545;46782,206592;1315,206592;91771,100342;126708,71147;126708,71147;91292,41474;43432,41474;43432,100821" o:connectangles="0,0,0,0,0,0,0,0,0,0,0,0,0,0,0,0,0,0"/>
                        </v:shape>
                        <v:shape id="Freeform: Shape 30" o:spid="_x0000_s1055" style="position:absolute;left:66492;top:8438;width:1905;height:2067;visibility:visible;mso-wrap-style:square;v-text-anchor:middle" coordsize="190483,20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" path="m358,-40r80405,c137477,-4013,186629,38727,190602,95441v144,2440,239,4929,239,7418l190841,102859v144,57097,-46089,103474,-103138,103617c85357,206476,83061,206380,80763,206237r-80405,l358,-40xm45825,41120r,124915l80763,166035v32736,1866,60783,-23117,62648,-55853c143507,108219,143555,106258,143460,104295r,c144800,71271,119147,43416,86171,42077v-1819,-96,-3637,-96,-5408,l45825,41120xe" fillcolor="#039" stroked="f" strokeweight="1.3289mm">
                          <v:stroke joinstyle="miter"/>
                          <v:path arrowok="t" o:connecttype="custom" o:connectlocs="358,-40;80763,-40;190602,95441;190841,102859;190841,102859;87703,206476;80763,206237;358,206237;45825,41120;45825,166035;80763,166035;143411,110182;143460,104295;143460,104295;86171,42077;80763,42077" o:connectangles="0,0,0,0,0,0,0,0,0,0,0,0,0,0,0,0"/>
                        </v:shape>
                        <v:shape id="Freeform: Shape 31" o:spid="_x0000_s1056" style="position:absolute;left:69493;top:8426;width:2211;height:2082;visibility:visible;mso-wrap-style:square;v-text-anchor:middle" coordsize="221113,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" path="m90813,-296r42117,l221471,207896r-47860,l154467,160036r-87584,l48218,207896r-47860,l90813,-296xm138673,121269l111394,54265,83635,121269r55038,xe" fillcolor="#039" stroked="f" strokeweight="1.3289mm">
                          <v:stroke joinstyle="miter"/>
                          <v:path arrowok="t" o:connecttype="custom" o:connectlocs="90813,-296;132930,-296;221471,207896;173611,207896;154467,160036;66883,160036;48218,207896;358,207896;138673,121269;111394,54265;83635,121269" o:connectangles="0,0,0,0,0,0,0,0,0,0,0"/>
                        </v:shape>
                        <v:shape id="Freeform: Shape 32" o:spid="_x0000_s1057" style="position:absolute;left:71799;top:8434;width:1953;height:2136;visibility:visible;mso-wrap-style:square;v-text-anchor:middle" coordsize="195304,21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" path="m394,106593r,c106,47916,47440,104,106117,-183v1005,,1962,47,2919,47c138661,-1715,167712,8432,189919,28101l161682,62561c147133,48729,127701,41168,107600,41504,73428,43034,46914,71942,48254,106114r,c46148,140142,71992,169432,106021,171587v1483,48,2967,95,4451,95c125787,172352,140911,167997,153546,159239r,-29195l105686,130044r,-39244l195662,90800r,89498c171110,201642,139666,213368,107122,213321,49785,214948,2021,169768,394,112432v-48,-1963,-48,-3878,,-5839xe" fillcolor="#039" stroked="f" strokeweight="1.3289mm">
                          <v:stroke joinstyle="miter"/>
                          <v:path arrowok="t" o:connecttype="custom" o:connectlocs="394,106593;394,106593;106117,-183;109036,-136;189919,28101;161682,62561;107600,41504;48254,106114;48254,106114;106021,171587;110472,171682;153546,159239;153546,130044;105686,130044;105686,90800;195662,90800;195662,180298;107122,213321;394,112432;394,106593" o:connectangles="0,0,0,0,0,0,0,0,0,0,0,0,0,0,0,0,0,0,0,0"/>
                        </v:shape>
                        <v:shape id="Freeform: Shape 33" o:spid="_x0000_s1058" style="position:absolute;left:74212;top:8440;width:1574;height:2068;visibility:visible;mso-wrap-style:square;v-text-anchor:middle" coordsize="157459,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" path="m358,-296r156023,l156381,40385r-111035,l45346,82023r95721,l141067,122705r-95721,l45346,166258r112471,l157817,206460r-157459,l358,-296xe" fillcolor="#039" stroked="f" strokeweight="1.3289mm">
                          <v:stroke joinstyle="miter"/>
                          <v:path arrowok="t" o:connecttype="custom" o:connectlocs="358,-296;156381,-296;156381,40385;45346,40385;45346,82023;141067,82023;141067,122705;45346,122705;45346,166258;157817,166258;157817,206460;358,206460" o:connectangles="0,0,0,0,0,0,0,0,0,0,0,0"/>
                        </v:shape>
                        <v:shape id="Freeform: Shape 34" o:spid="_x0000_s1059" style="position:absolute;left:76174;top:8440;width:1838;height:2068;visibility:visible;mso-wrap-style:square;v-text-anchor:middle" coordsize="183782,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" path="m1794,-296r42116,l139630,127012r,-127308l184140,-296r,206756l145852,206460,45346,75322r,131138l358,206460,1794,-296xe" fillcolor="#039" stroked="f" strokeweight="1.3289mm">
                          <v:stroke joinstyle="miter"/>
                          <v:path arrowok="t" o:connecttype="custom" o:connectlocs="1794,-296;43910,-296;139630,127012;139630,-296;184140,-296;184140,206460;145852,206460;45346,75322;45346,206460;358,206460" o:connectangles="0,0,0,0,0,0,0,0,0,0"/>
                        </v:shape>
                        <v:shape id="Freeform: Shape 35" o:spid="_x0000_s1060" style="position:absolute;left:78433;top:8434;width:1910;height:2137;visibility:visible;mso-wrap-style:square;v-text-anchor:middle" coordsize="190997,21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" path="m394,106560r,c-420,48410,46052,598,104202,-215v1436,,2920,,4355,47c138948,-1651,168526,9835,189919,31420l161203,64922c147133,50611,128132,42188,108079,41471,74242,42237,47440,70234,48158,104071v48,671,48,1341,96,2010l48254,106081v-2106,33791,23547,62841,57288,64994c106404,171123,107217,171172,108079,171172v20771,-240,40538,-9094,54561,-24410l191355,176436v-21154,24552,-52311,38144,-84712,36853c49019,214342,1446,168540,394,110916v-48,-1436,-48,-2920,,-4356xe" fillcolor="#039" stroked="f" strokeweight="1.3289mm">
                          <v:stroke joinstyle="miter"/>
                          <v:path arrowok="t" o:connecttype="custom" o:connectlocs="394,106560;394,106560;104202,-215;108557,-168;189919,31420;161203,64922;108079,41471;48158,104071;48254,106081;48254,106081;105542,171075;108079,171172;162640,146762;191355,176436;106643,213289;394,110916;394,106560" o:connectangles="0,0,0,0,0,0,0,0,0,0,0,0,0,0,0,0,0"/>
                        </v:shape>
                        <v:shape id="Freeform: Shape 36" o:spid="_x0000_s1061" style="position:absolute;left:80477;top:8440;width:2005;height:2068;visibility:visible;mso-wrap-style:square;v-text-anchor:middle" coordsize="200533,20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" path="m79806,125097l358,-296r53124,l101343,82980,149203,-296r51689,l121444,124141r,82319l73584,206460r6222,-81363xe" fillcolor="#039" stroked="f" strokeweight="1.3289mm">
                          <v:stroke joinstyle="miter"/>
                          <v:path arrowok="t" o:connecttype="custom" o:connectlocs="79806,125097;358,-296;53482,-296;101343,82980;149203,-296;200892,-296;121444,124141;121444,206460;73584,206460" o:connectangles="0,0,0,0,0,0,0,0,0"/>
                        </v:shape>
                        <v:group id="Group 37" o:spid="_x0000_s1062" style="position:absolute;top:8095;width:4116;height:2743" coordorigin=",8095" coordsize="585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Shape 38" o:spid="_x0000_s1063" style="position:absolute;top:8095;width:5853;height:3901;visibility:visible;mso-wrap-style:square;v-text-anchor:middle" coordsize="585327,39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" path="m585686,389763r-585328,l358,-296r585328,l585686,389763xe" fillcolor="#039" stroked="f" strokeweight="1.3289mm">
                            <v:stroke joinstyle="miter"/>
                            <v:path arrowok="t" o:connecttype="custom" o:connectlocs="585686,389763;358,389763;358,-296;585686,-296" o:connectangles="0,0,0,0"/>
                          </v:shape>
                          <v:shape id="Freeform: Shape 39" o:spid="_x0000_s1064" style="position:absolute;left:2637;top:8473;width:579;height:555;visibility:visible;mso-wrap-style:square;v-text-anchor:middle" coordsize="57910,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" path="m28716,l22016,21537,,21537,17708,34459,11008,55518,28716,42117,46903,55518,39724,34459,57911,21537r-22016,l28716,xe" fillcolor="#ffed00" stroked="f" strokeweight="1.3289mm">
                            <v:stroke joinstyle="miter"/>
                            <v:path arrowok="t" o:connecttype="custom" o:connectlocs="28716,0;22016,21537;0,21537;17708,34459;11008,55518;28716,42117;46903,55518;39724,34459;57911,21537;35895,21537;28716,0" o:connectangles="0,0,0,0,0,0,0,0,0,0,0"/>
                          </v:shape>
                          <v:shape id="Freeform: Shape 40" o:spid="_x0000_s1065" style="position:absolute;left:1995;top:8646;width:584;height:550;visibility:visible;mso-wrap-style:square;v-text-anchor:middle" coordsize="58389,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" path="m11486,55039l29195,42117,46903,55039,40202,34459,58389,21058r-22494,l29195,,22016,21537,,21058,18187,34459,11486,55039xe" fillcolor="#ffed00" stroked="f" strokeweight="1.3289mm">
                            <v:stroke joinstyle="miter"/>
                            <v:path arrowok="t" o:connecttype="custom" o:connectlocs="11486,55039;29195,42117;46903,55039;40202,34459;58389,21058;35895,21058;29195,0;22016,21537;0,21058;18187,34459;11486,55039" o:connectangles="0,0,0,0,0,0,0,0,0,0,0"/>
                          </v:shape>
                          <v:shape id="Freeform: Shape 41" o:spid="_x0000_s1066" style="position:absolute;left:1526;top:9115;width:584;height:550;visibility:visible;mso-wrap-style:square;v-text-anchor:middle" coordsize="58389,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" path="m11486,55039l29195,42117,46903,55039,40202,34459,58389,21058r-22494,l29195,,22494,21058,,21058,18187,34459,11486,55039xe" fillcolor="#ffed00" stroked="f" strokeweight="1.3289mm">
                            <v:stroke joinstyle="miter"/>
                            <v:path arrowok="t" o:connecttype="custom" o:connectlocs="11486,55039;29195,42117;46903,55039;40202,34459;58389,21058;35895,21058;29195,0;22494,21058;0,21058;18187,34459;11486,55039" o:connectangles="0,0,0,0,0,0,0,0,0,0,0"/>
                          </v:shape>
                          <v:shape id="Freeform: Shape 42" o:spid="_x0000_s1067" style="position:absolute;left:1354;top:9751;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" path="m29195,42595l46903,55518,40202,34459,58389,21537r-22015,l29195,,22494,21537,,21537,18187,34459,11486,55518,29195,42595xe" fillcolor="#ffed00" stroked="f" strokeweight="1.3289mm">
                            <v:stroke joinstyle="miter"/>
                            <v:path arrowok="t" o:connecttype="custom" o:connectlocs="29195,42595;46903,55518;40202,34459;58389,21537;36374,21537;29195,0;22494,21537;0,21537;18187,34459;11486,55518;29195,42595" o:connectangles="0,0,0,0,0,0,0,0,0,0,0"/>
                          </v:shape>
                          <v:shape id="Freeform: Shape 43" o:spid="_x0000_s1068" style="position:absolute;left:1526;top:10392;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" path="m40202,34459l58389,21537r-22494,l29195,,22494,21537,,21537,18187,34459,11486,55518,29195,42595,46903,55518,40202,34459xe" fillcolor="#ffed00" stroked="f" strokeweight="1.3289mm">
                            <v:stroke joinstyle="miter"/>
                            <v:path arrowok="t" o:connecttype="custom" o:connectlocs="40202,34459;58389,21537;35895,21537;29195,0;22494,21537;0,21537;18187,34459;11486,55518;29195,42595;46903,55518;40202,34459" o:connectangles="0,0,0,0,0,0,0,0,0,0,0"/>
                          </v:shape>
                          <v:shape id="Freeform: Shape 44" o:spid="_x0000_s1069" style="position:absolute;left:1995;top:10861;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5" o:spid="_x0000_s1070" style="position:absolute;left:2637;top:11034;width:579;height:550;visibility:visible;mso-wrap-style:square;v-text-anchor:middle" coordsize="57910,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" path="m35895,21058l29195,,22016,21058,,21058,17708,33981,11008,55039,29195,42117,46903,55039,39724,33981,57911,21058r-22016,xe" fillcolor="#ffed00" stroked="f" strokeweight="1.3289mm">
                            <v:stroke joinstyle="miter"/>
                            <v:path arrowok="t" o:connecttype="custom" o:connectlocs="35895,21058;29195,0;22016,21058;0,21058;17708,33981;11008,55039;29195,42117;46903,55039;39724,33981;57911,21058;35895,21058" o:connectangles="0,0,0,0,0,0,0,0,0,0,0"/>
                          </v:shape>
                          <v:shape id="Freeform: Shape 46" o:spid="_x0000_s1071" style="position:absolute;left:3273;top:10861;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7" o:spid="_x0000_s1072" style="position:absolute;left:3742;top:10392;width:584;height:556;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" path="m35895,21537l29195,,22494,21537,,21537,18187,34459,11486,55518,29195,42595,46903,55518,40202,34459,58389,21537r-22494,xe" fillcolor="#ffed00" stroked="f" strokeweight="1.3289mm">
                            <v:stroke joinstyle="miter"/>
                            <v:path arrowok="t" o:connecttype="custom" o:connectlocs="35895,21537;29195,0;22494,21537;0,21537;18187,34459;11486,55518;29195,42595;46903,55518;40202,34459;58389,21537;35895,21537" o:connectangles="0,0,0,0,0,0,0,0,0,0,0"/>
                          </v:shape>
                          <v:shape id="Freeform: Shape 48" o:spid="_x0000_s1073" style="position:absolute;left:3910;top:9751;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" path="m58389,21058r-22015,l29195,,22494,21058,,21058,18187,34459,11486,55518,29195,42117,46903,55518,40202,34459,58389,21058xe" fillcolor="#ffed00" stroked="f" strokeweight="1.3289mm">
                            <v:stroke joinstyle="miter"/>
                            <v:path arrowok="t" o:connecttype="custom" o:connectlocs="58389,21058;36374,21058;29195,0;22494,21058;0,21058;18187,34459;11486,55518;29195,42117;46903,55518;40202,34459;58389,21058" o:connectangles="0,0,0,0,0,0,0,0,0,0,0"/>
                          </v:shape>
                          <v:shape id="Freeform: Shape 49" o:spid="_x0000_s1074" style="position:absolute;left:3742;top:9110;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" path="m18187,34459l11486,55518,29195,42595,46903,55518,40202,34459,58389,21537r-22494,l29195,,22494,21537,,21537,18187,34459xe" fillcolor="#ffed00" stroked="f" strokeweight="1.3289mm">
                            <v:stroke joinstyle="miter"/>
                            <v:path arrowok="t" o:connecttype="custom" o:connectlocs="18187,34459;11486,55518;29195,42595;46903,55518;40202,34459;58389,21537;35895,21537;29195,0;22494,21537;0,21537;18187,34459" o:connectangles="0,0,0,0,0,0,0,0,0,0,0"/>
                          </v:shape>
                          <v:shape id="Freeform: Shape 50" o:spid="_x0000_s1075" style="position:absolute;left:3273;top:8646;width:584;height:555;visibility:visible;mso-wrap-style:square;v-text-anchor:middle" coordsize="58389,5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" path="m11486,55039l29195,42117,47381,55518,40202,34459,58389,21058r-22494,l29195,,22494,21537,,21058,18187,34459,11486,55039xe" fillcolor="#ffed00" stroked="f" strokeweight="1.3289mm">
                            <v:stroke joinstyle="miter"/>
                            <v:path arrowok="t" o:connecttype="custom" o:connectlocs="11486,55039;29195,42117;47381,55518;40202,34459;58389,21058;35895,21058;29195,0;22494,21537;0,21058;18187,34459;11486,55039" o:connectangles="0,0,0,0,0,0,0,0,0,0,0"/>
                          </v:shape>
                        </v:group>
                      </v:group>
                      <w10:anchorlock/>
                    </v:group>
                  </w:pict>
                </mc:Fallback>
              </mc:AlternateContent>
            </w:r>
          </w:p>
        </w:tc>
        <w:tc>
          <w:tcPr>
            <w:tcW w:w="1304" w:type="dxa"/>
            <w:tcBorders>
              <w:top w:val="nil"/>
              <w:left w:val="nil"/>
              <w:bottom w:val="nil"/>
              <w:right w:val="nil"/>
            </w:tcBorders>
            <w:noWrap/>
          </w:tcPr>
          <w:p w14:paraId="0E0DCA8B" w14:textId="77777777" w:rsidR="00A233EF" w:rsidRPr="00122362" w:rsidRDefault="00A233EF" w:rsidP="00426047">
            <w:pPr>
              <w:rPr>
                <w:rFonts w:ascii="Arial" w:hAnsi="Arial" w:cs="Arial"/>
              </w:rPr>
            </w:pPr>
          </w:p>
        </w:tc>
      </w:tr>
      <w:tr w:rsidR="000E2916" w:rsidRPr="00122362" w14:paraId="572065D0" w14:textId="77777777" w:rsidTr="000E2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31"/>
        </w:trPr>
        <w:tc>
          <w:tcPr>
            <w:tcW w:w="1304" w:type="dxa"/>
            <w:tcBorders>
              <w:top w:val="nil"/>
              <w:left w:val="nil"/>
              <w:bottom w:val="nil"/>
              <w:right w:val="nil"/>
            </w:tcBorders>
            <w:noWrap/>
            <w:vAlign w:val="center"/>
          </w:tcPr>
          <w:p w14:paraId="5E28FE13" w14:textId="77777777" w:rsidR="000E2916" w:rsidRPr="00122362" w:rsidRDefault="000E2916" w:rsidP="009D3DDA">
            <w:pPr>
              <w:jc w:val="right"/>
              <w:rPr>
                <w:rFonts w:ascii="Arial" w:hAnsi="Arial" w:cs="Arial"/>
              </w:rPr>
            </w:pPr>
          </w:p>
        </w:tc>
        <w:tc>
          <w:tcPr>
            <w:tcW w:w="9299" w:type="dxa"/>
            <w:tcBorders>
              <w:top w:val="single" w:sz="12" w:space="0" w:color="003399"/>
              <w:left w:val="nil"/>
              <w:bottom w:val="nil"/>
              <w:right w:val="nil"/>
            </w:tcBorders>
            <w:noWrap/>
            <w:tcMar>
              <w:left w:w="0" w:type="dxa"/>
              <w:right w:w="0" w:type="dxa"/>
            </w:tcMar>
            <w:vAlign w:val="center"/>
          </w:tcPr>
          <w:p w14:paraId="65A80AB9" w14:textId="77777777" w:rsidR="000E2916" w:rsidRPr="00122362" w:rsidRDefault="000E2916" w:rsidP="009D3DDA">
            <w:pPr>
              <w:spacing w:after="0" w:line="259" w:lineRule="auto"/>
              <w:jc w:val="right"/>
              <w:rPr>
                <w:rFonts w:ascii="Arial" w:hAnsi="Arial" w:cs="Arial"/>
                <w:sz w:val="12"/>
                <w:szCs w:val="12"/>
              </w:rPr>
            </w:pPr>
          </w:p>
        </w:tc>
        <w:tc>
          <w:tcPr>
            <w:tcW w:w="1304" w:type="dxa"/>
            <w:tcBorders>
              <w:top w:val="nil"/>
              <w:left w:val="nil"/>
              <w:bottom w:val="nil"/>
              <w:right w:val="nil"/>
            </w:tcBorders>
            <w:noWrap/>
            <w:vAlign w:val="center"/>
          </w:tcPr>
          <w:p w14:paraId="7AB043A7" w14:textId="77777777" w:rsidR="000E2916" w:rsidRPr="00122362" w:rsidRDefault="000E2916" w:rsidP="009D3DDA">
            <w:pPr>
              <w:spacing w:line="240" w:lineRule="auto"/>
              <w:jc w:val="right"/>
              <w:rPr>
                <w:rFonts w:ascii="Arial" w:hAnsi="Arial" w:cs="Arial"/>
              </w:rPr>
            </w:pPr>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tblGrid>
      <w:tr w:rsidR="009D3DDA" w:rsidRPr="000A1F95" w14:paraId="70913EC3" w14:textId="77777777" w:rsidTr="00CB3890">
        <w:trPr>
          <w:jc w:val="right"/>
        </w:trPr>
        <w:tc>
          <w:tcPr>
            <w:tcW w:w="3486" w:type="dxa"/>
            <w:vAlign w:val="center"/>
          </w:tcPr>
          <w:p w14:paraId="1A5601D6" w14:textId="5A3CB7E5" w:rsidR="009D3DDA" w:rsidRPr="00122362" w:rsidRDefault="009D3DDA" w:rsidP="00CB3890">
            <w:pPr>
              <w:pStyle w:val="Header"/>
              <w:jc w:val="right"/>
              <w:rPr>
                <w:rFonts w:ascii="Arial" w:hAnsi="Arial" w:cs="Arial"/>
              </w:rPr>
            </w:pPr>
          </w:p>
        </w:tc>
      </w:tr>
    </w:tbl>
    <w:p w14:paraId="0F21BEBF" w14:textId="77777777" w:rsidR="009D3DDA" w:rsidRPr="009051F8" w:rsidRDefault="009D3DDA" w:rsidP="009D3DDA">
      <w:pPr>
        <w:pStyle w:val="Header"/>
        <w:ind w:left="426"/>
        <w:rPr>
          <w:rFonts w:ascii="Arial" w:hAnsi="Arial" w:cs="Arial"/>
          <w:lang w:val="en-US"/>
        </w:rPr>
      </w:pPr>
    </w:p>
    <w:p w14:paraId="45104C6E" w14:textId="77777777" w:rsidR="00641925" w:rsidRDefault="00641925" w:rsidP="00641925">
      <w:pPr>
        <w:shd w:val="clear" w:color="auto" w:fill="FFFFFF"/>
        <w:spacing w:before="100" w:beforeAutospacing="1" w:after="100" w:afterAutospacing="1" w:line="240" w:lineRule="auto"/>
        <w:jc w:val="center"/>
        <w:outlineLvl w:val="2"/>
        <w:rPr>
          <w:rFonts w:ascii="Segoe UI" w:eastAsia="Times New Roman" w:hAnsi="Segoe UI" w:cs="Segoe UI"/>
          <w:b/>
          <w:bCs/>
          <w:color w:val="0E3051"/>
          <w:sz w:val="24"/>
          <w:szCs w:val="24"/>
        </w:rPr>
      </w:pPr>
      <w:r w:rsidRPr="00127D17">
        <w:rPr>
          <w:rFonts w:ascii="Segoe UI" w:eastAsia="Times New Roman" w:hAnsi="Segoe UI" w:cs="Segoe UI"/>
          <w:b/>
          <w:bCs/>
          <w:color w:val="0E3051"/>
          <w:sz w:val="24"/>
          <w:szCs w:val="24"/>
        </w:rPr>
        <w:t xml:space="preserve">ANNEX </w:t>
      </w:r>
      <w:r>
        <w:rPr>
          <w:rFonts w:ascii="Segoe UI" w:eastAsia="Times New Roman" w:hAnsi="Segoe UI" w:cs="Segoe UI"/>
          <w:b/>
          <w:bCs/>
          <w:color w:val="0E3051"/>
          <w:sz w:val="24"/>
          <w:szCs w:val="24"/>
        </w:rPr>
        <w:t>6</w:t>
      </w:r>
      <w:r>
        <w:rPr>
          <w:rFonts w:ascii="Segoe UI" w:eastAsia="Times New Roman" w:hAnsi="Segoe UI" w:cs="Segoe UI"/>
          <w:b/>
          <w:bCs/>
          <w:color w:val="0E3051"/>
          <w:sz w:val="24"/>
          <w:szCs w:val="24"/>
        </w:rPr>
        <w:br/>
      </w:r>
      <w:r w:rsidRPr="0061586F">
        <w:rPr>
          <w:rFonts w:ascii="Segoe UI" w:eastAsia="Times New Roman" w:hAnsi="Segoe UI" w:cs="Segoe UI"/>
          <w:b/>
          <w:bCs/>
          <w:color w:val="0E3051"/>
          <w:sz w:val="24"/>
          <w:szCs w:val="24"/>
        </w:rPr>
        <w:t>LETTER OF COMMITMENT</w:t>
      </w:r>
      <w:r>
        <w:rPr>
          <w:rFonts w:ascii="Segoe UI" w:eastAsia="Times New Roman" w:hAnsi="Segoe UI" w:cs="Segoe UI"/>
          <w:b/>
          <w:bCs/>
          <w:color w:val="0E3051"/>
          <w:sz w:val="24"/>
          <w:szCs w:val="24"/>
        </w:rPr>
        <w:t xml:space="preserve"> </w:t>
      </w:r>
      <w:r>
        <w:rPr>
          <w:rFonts w:ascii="Segoe UI" w:eastAsia="Times New Roman" w:hAnsi="Segoe UI" w:cs="Segoe UI"/>
          <w:b/>
          <w:bCs/>
          <w:color w:val="0E3051"/>
          <w:sz w:val="24"/>
          <w:szCs w:val="24"/>
        </w:rPr>
        <w:br/>
      </w:r>
      <w:r w:rsidRPr="0061586F">
        <w:rPr>
          <w:rFonts w:ascii="Segoe UI" w:eastAsia="Times New Roman" w:hAnsi="Segoe UI" w:cs="Segoe UI"/>
          <w:b/>
          <w:bCs/>
          <w:color w:val="0E3051"/>
          <w:sz w:val="24"/>
          <w:szCs w:val="24"/>
        </w:rPr>
        <w:t>BY THE APPLICANT</w:t>
      </w:r>
      <w:r>
        <w:rPr>
          <w:rFonts w:ascii="Segoe UI" w:eastAsia="Times New Roman" w:hAnsi="Segoe UI" w:cs="Segoe UI"/>
          <w:b/>
          <w:bCs/>
          <w:color w:val="0E3051"/>
          <w:sz w:val="24"/>
          <w:szCs w:val="24"/>
        </w:rPr>
        <w:br/>
      </w:r>
      <w:r w:rsidRPr="00127D17">
        <w:rPr>
          <w:rFonts w:ascii="Segoe UI" w:eastAsia="Times New Roman" w:hAnsi="Segoe UI" w:cs="Segoe UI"/>
          <w:b/>
          <w:bCs/>
          <w:color w:val="0E3051"/>
          <w:sz w:val="24"/>
          <w:szCs w:val="24"/>
        </w:rPr>
        <w:t xml:space="preserve">FOR THE EUROPEAN JOINT MASTER’S </w:t>
      </w:r>
      <w:r>
        <w:rPr>
          <w:rFonts w:ascii="Segoe UI" w:eastAsia="Times New Roman" w:hAnsi="Segoe UI" w:cs="Segoe UI"/>
          <w:b/>
          <w:bCs/>
          <w:color w:val="0E3051"/>
          <w:sz w:val="24"/>
          <w:szCs w:val="24"/>
        </w:rPr>
        <w:br/>
      </w:r>
      <w:r w:rsidRPr="00127D17">
        <w:rPr>
          <w:rFonts w:ascii="Segoe UI" w:eastAsia="Times New Roman" w:hAnsi="Segoe UI" w:cs="Segoe UI"/>
          <w:b/>
          <w:bCs/>
          <w:color w:val="0E3051"/>
          <w:sz w:val="24"/>
          <w:szCs w:val="24"/>
        </w:rPr>
        <w:t>IN STRATEGIC BORDER MANAGEMENT IMPLEMENTATION</w:t>
      </w:r>
    </w:p>
    <w:p w14:paraId="1D50F09B" w14:textId="77777777" w:rsidR="00641925" w:rsidRPr="000A342D" w:rsidRDefault="00641925" w:rsidP="00641925">
      <w:pPr>
        <w:shd w:val="clear" w:color="auto" w:fill="FFFFFF"/>
        <w:spacing w:before="100" w:beforeAutospacing="1" w:after="100" w:afterAutospacing="1" w:line="240" w:lineRule="auto"/>
        <w:jc w:val="center"/>
        <w:outlineLvl w:val="2"/>
        <w:rPr>
          <w:noProof/>
          <w:lang w:val="en-US"/>
        </w:rPr>
      </w:pPr>
      <w:bookmarkStart w:id="0" w:name="_Hlk129610978"/>
      <w:r>
        <w:rPr>
          <w:rFonts w:ascii="Segoe UI" w:eastAsia="Times New Roman" w:hAnsi="Segoe UI" w:cs="Segoe UI"/>
          <w:color w:val="0E3051"/>
          <w:sz w:val="24"/>
          <w:szCs w:val="24"/>
        </w:rPr>
        <w:t>u</w:t>
      </w:r>
      <w:r w:rsidRPr="000A342D">
        <w:rPr>
          <w:rFonts w:ascii="Segoe UI" w:eastAsia="Times New Roman" w:hAnsi="Segoe UI" w:cs="Segoe UI"/>
          <w:color w:val="0E3051"/>
          <w:sz w:val="24"/>
          <w:szCs w:val="24"/>
        </w:rPr>
        <w:t xml:space="preserve">nder the </w:t>
      </w:r>
      <w:r>
        <w:rPr>
          <w:rFonts w:ascii="Segoe UI" w:eastAsia="Times New Roman" w:hAnsi="Segoe UI" w:cs="Segoe UI"/>
          <w:color w:val="0E3051"/>
          <w:sz w:val="24"/>
          <w:szCs w:val="24"/>
        </w:rPr>
        <w:t>C</w:t>
      </w:r>
      <w:r w:rsidRPr="000A342D">
        <w:rPr>
          <w:rFonts w:ascii="Segoe UI" w:eastAsia="Times New Roman" w:hAnsi="Segoe UI" w:cs="Segoe UI"/>
          <w:color w:val="0E3051"/>
          <w:sz w:val="24"/>
          <w:szCs w:val="24"/>
        </w:rPr>
        <w:t xml:space="preserve">all for </w:t>
      </w:r>
      <w:r>
        <w:rPr>
          <w:rFonts w:ascii="Segoe UI" w:eastAsia="Times New Roman" w:hAnsi="Segoe UI" w:cs="Segoe UI"/>
          <w:color w:val="0E3051"/>
          <w:sz w:val="24"/>
          <w:szCs w:val="24"/>
        </w:rPr>
        <w:t>P</w:t>
      </w:r>
      <w:r w:rsidRPr="000A342D">
        <w:rPr>
          <w:rFonts w:ascii="Segoe UI" w:eastAsia="Times New Roman" w:hAnsi="Segoe UI" w:cs="Segoe UI"/>
          <w:color w:val="0E3051"/>
          <w:sz w:val="24"/>
          <w:szCs w:val="24"/>
        </w:rPr>
        <w:t xml:space="preserve">roposals </w:t>
      </w:r>
      <w:bookmarkStart w:id="1" w:name="_Hlk111728872"/>
      <w:r w:rsidRPr="000A342D">
        <w:rPr>
          <w:rFonts w:ascii="Segoe UI" w:eastAsia="Times New Roman" w:hAnsi="Segoe UI" w:cs="Segoe UI"/>
          <w:color w:val="0E3051"/>
          <w:sz w:val="24"/>
          <w:szCs w:val="24"/>
        </w:rPr>
        <w:t>2023/FPA/TRU/</w:t>
      </w:r>
      <w:bookmarkEnd w:id="1"/>
      <w:r>
        <w:rPr>
          <w:rFonts w:ascii="Segoe UI" w:eastAsia="Times New Roman" w:hAnsi="Segoe UI" w:cs="Segoe UI"/>
          <w:color w:val="0E3051"/>
          <w:sz w:val="24"/>
          <w:szCs w:val="24"/>
        </w:rPr>
        <w:t>01</w:t>
      </w:r>
    </w:p>
    <w:bookmarkEnd w:id="0"/>
    <w:p w14:paraId="452B1937" w14:textId="77777777" w:rsidR="00641925" w:rsidRPr="0061586F" w:rsidRDefault="00641925" w:rsidP="00641925">
      <w:pPr>
        <w:spacing w:after="120" w:line="240" w:lineRule="auto"/>
        <w:rPr>
          <w:rFonts w:ascii="Segoe UI" w:hAnsi="Segoe UI" w:cs="Segoe UI"/>
          <w:sz w:val="22"/>
          <w:lang w:val="en-US"/>
        </w:rPr>
      </w:pPr>
    </w:p>
    <w:p w14:paraId="21732195" w14:textId="77777777" w:rsidR="00641925" w:rsidRPr="0061586F" w:rsidRDefault="00641925" w:rsidP="00641925">
      <w:pPr>
        <w:spacing w:before="40" w:after="120" w:line="240" w:lineRule="auto"/>
        <w:rPr>
          <w:rFonts w:ascii="Segoe UI" w:hAnsi="Segoe UI" w:cs="Segoe UI"/>
          <w:noProof/>
          <w:sz w:val="22"/>
        </w:rPr>
      </w:pPr>
      <w:r w:rsidRPr="0061586F">
        <w:rPr>
          <w:rFonts w:ascii="Segoe UI" w:hAnsi="Segoe UI" w:cs="Segoe UI"/>
          <w:noProof/>
          <w:sz w:val="22"/>
        </w:rPr>
        <w:t>The undersigned [</w:t>
      </w:r>
      <w:r w:rsidRPr="0061586F">
        <w:rPr>
          <w:rFonts w:ascii="Segoe UI" w:hAnsi="Segoe UI" w:cs="Segoe UI"/>
          <w:i/>
          <w:noProof/>
          <w:sz w:val="22"/>
          <w:highlight w:val="lightGray"/>
        </w:rPr>
        <w:t>insert Forename and SURNAME of the legal representative signing this form</w:t>
      </w:r>
      <w:r w:rsidRPr="0061586F">
        <w:rPr>
          <w:rFonts w:ascii="Segoe UI" w:hAnsi="Segoe UI" w:cs="Segoe UI"/>
          <w:noProof/>
          <w:sz w:val="22"/>
        </w:rPr>
        <w:t>], representing the following entity :</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641925" w:rsidRPr="0061586F" w14:paraId="176632CC" w14:textId="77777777" w:rsidTr="00047BD6">
        <w:tc>
          <w:tcPr>
            <w:tcW w:w="9072" w:type="dxa"/>
            <w:shd w:val="clear" w:color="auto" w:fill="auto"/>
            <w:tcMar>
              <w:top w:w="85" w:type="dxa"/>
              <w:bottom w:w="85" w:type="dxa"/>
            </w:tcMar>
          </w:tcPr>
          <w:p w14:paraId="58DC195C" w14:textId="77777777" w:rsidR="00641925" w:rsidRPr="0061586F" w:rsidRDefault="00641925" w:rsidP="00047BD6">
            <w:pPr>
              <w:spacing w:before="120" w:after="120" w:line="240" w:lineRule="auto"/>
              <w:rPr>
                <w:rFonts w:ascii="Segoe UI" w:hAnsi="Segoe UI" w:cs="Segoe UI"/>
                <w:b/>
                <w:sz w:val="22"/>
              </w:rPr>
            </w:pPr>
            <w:r w:rsidRPr="0061586F">
              <w:rPr>
                <w:rFonts w:ascii="Segoe UI" w:hAnsi="Segoe UI" w:cs="Segoe UI"/>
                <w:sz w:val="22"/>
              </w:rPr>
              <w:t>Full official name:</w:t>
            </w:r>
          </w:p>
          <w:p w14:paraId="0EC5BC29" w14:textId="77777777" w:rsidR="00641925" w:rsidRPr="0061586F" w:rsidRDefault="00641925" w:rsidP="00047BD6">
            <w:pPr>
              <w:spacing w:before="120" w:after="120" w:line="240" w:lineRule="auto"/>
              <w:rPr>
                <w:rFonts w:ascii="Segoe UI" w:hAnsi="Segoe UI" w:cs="Segoe UI"/>
                <w:b/>
                <w:sz w:val="22"/>
              </w:rPr>
            </w:pPr>
            <w:r w:rsidRPr="0061586F">
              <w:rPr>
                <w:rFonts w:ascii="Segoe UI" w:hAnsi="Segoe UI" w:cs="Segoe UI"/>
                <w:sz w:val="22"/>
              </w:rPr>
              <w:t xml:space="preserve">Full official address: </w:t>
            </w:r>
          </w:p>
          <w:p w14:paraId="52D02D49" w14:textId="77777777" w:rsidR="00641925" w:rsidRPr="0061586F" w:rsidRDefault="00641925" w:rsidP="00047BD6">
            <w:pPr>
              <w:spacing w:before="120" w:after="120" w:line="240" w:lineRule="auto"/>
              <w:rPr>
                <w:rFonts w:ascii="Segoe UI" w:hAnsi="Segoe UI" w:cs="Segoe UI"/>
                <w:noProof/>
                <w:sz w:val="22"/>
              </w:rPr>
            </w:pPr>
            <w:r w:rsidRPr="0061586F">
              <w:rPr>
                <w:rFonts w:ascii="Segoe UI" w:hAnsi="Segoe UI" w:cs="Segoe UI"/>
                <w:sz w:val="22"/>
              </w:rPr>
              <w:t xml:space="preserve"> (‘applicant’)</w:t>
            </w:r>
          </w:p>
        </w:tc>
      </w:tr>
    </w:tbl>
    <w:p w14:paraId="46B77774" w14:textId="77777777" w:rsidR="00641925" w:rsidRPr="0061586F" w:rsidRDefault="00641925" w:rsidP="00641925">
      <w:pPr>
        <w:spacing w:before="40" w:after="120" w:line="240" w:lineRule="auto"/>
        <w:rPr>
          <w:rFonts w:ascii="Segoe UI" w:hAnsi="Segoe UI" w:cs="Segoe UI"/>
          <w:noProof/>
          <w:sz w:val="22"/>
        </w:rPr>
      </w:pPr>
    </w:p>
    <w:p w14:paraId="076E7197" w14:textId="77777777" w:rsidR="00641925" w:rsidRPr="0061586F" w:rsidRDefault="00641925" w:rsidP="00641925">
      <w:pPr>
        <w:spacing w:before="40" w:after="120" w:line="240" w:lineRule="auto"/>
        <w:rPr>
          <w:rFonts w:ascii="Segoe UI" w:hAnsi="Segoe UI" w:cs="Segoe UI"/>
          <w:noProof/>
          <w:sz w:val="22"/>
        </w:rPr>
      </w:pPr>
      <w:r w:rsidRPr="0061586F">
        <w:rPr>
          <w:rFonts w:ascii="Segoe UI" w:hAnsi="Segoe UI" w:cs="Segoe UI"/>
          <w:noProof/>
          <w:sz w:val="22"/>
        </w:rPr>
        <w:t>who has been duly authorised to sign the present legally binding commitment on behalf of the applicant:</w:t>
      </w:r>
    </w:p>
    <w:p w14:paraId="3308562B" w14:textId="77777777" w:rsidR="00641925" w:rsidRPr="0061586F" w:rsidRDefault="00641925" w:rsidP="00641925">
      <w:pPr>
        <w:spacing w:after="120" w:line="240" w:lineRule="auto"/>
        <w:rPr>
          <w:rFonts w:ascii="Segoe UI" w:hAnsi="Segoe UI" w:cs="Segoe UI"/>
          <w:noProof/>
          <w:sz w:val="22"/>
        </w:rPr>
      </w:pPr>
    </w:p>
    <w:p w14:paraId="61DE7ED2" w14:textId="77777777" w:rsidR="00641925" w:rsidRPr="0061586F" w:rsidRDefault="00641925" w:rsidP="00641925">
      <w:pPr>
        <w:spacing w:after="120" w:line="240" w:lineRule="auto"/>
        <w:rPr>
          <w:rFonts w:ascii="Segoe UI" w:hAnsi="Segoe UI" w:cs="Segoe UI"/>
          <w:sz w:val="22"/>
        </w:rPr>
      </w:pPr>
      <w:r w:rsidRPr="0061586F">
        <w:rPr>
          <w:rFonts w:ascii="Segoe UI" w:hAnsi="Segoe UI" w:cs="Segoe UI"/>
          <w:noProof/>
          <w:sz w:val="22"/>
        </w:rPr>
        <w:t>certifies that the applicant meets the eligibility and selection criteria of this Call, in particular the applicant posses the professional skills and qualifications required to implement the European Joint Master’s in Strategic Border Management at the required professional level, specifically:</w:t>
      </w:r>
    </w:p>
    <w:p w14:paraId="2FB417E8"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bookmarkStart w:id="2" w:name="_Hlk139986443"/>
      <w:r w:rsidRPr="0061586F">
        <w:rPr>
          <w:rFonts w:ascii="Segoe UI" w:hAnsi="Segoe UI" w:cs="Segoe UI"/>
          <w:noProof/>
          <w:sz w:val="22"/>
          <w:szCs w:val="22"/>
        </w:rPr>
        <w:t>ensures relevant Border and Coast Guard (BCG) expertise in the programme, the higher education institution has cooperation agreements in place with the national law enforcement, border and coast guard, police or military academies (as applicable) to enable access to operational environment for practical learning purpose;</w:t>
      </w:r>
    </w:p>
    <w:p w14:paraId="2B05DC0D"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is an awarding authority for the Master’s degree.</w:t>
      </w:r>
    </w:p>
    <w:p w14:paraId="1AD79E1D"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is able to make an award of a joint Master’s degree;</w:t>
      </w:r>
    </w:p>
    <w:p w14:paraId="5CD98BA3"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is able to award a Master’s degree of 90 ECTS credits for learners with a 180 ECTS credits bachelors’ (180 bachelors’ or equivalent as entry requirements);</w:t>
      </w:r>
    </w:p>
    <w:p w14:paraId="20CEC289"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is able to sign a joint award / parchment (a single joint award);</w:t>
      </w:r>
    </w:p>
    <w:p w14:paraId="3709BED6"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is able to accept an award made without classification;</w:t>
      </w:r>
    </w:p>
    <w:p w14:paraId="0BEAF302"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lastRenderedPageBreak/>
        <w:t>is able to accept that all assessments in the EJMSBM programme are subject to a 50% pass mark without compensation;</w:t>
      </w:r>
    </w:p>
    <w:p w14:paraId="4F795058"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 xml:space="preserve">1 ECTS credit point is considered to reflect 28 hours of learning activity; </w:t>
      </w:r>
    </w:p>
    <w:p w14:paraId="7C0C17C8"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is able to apply recognition of prior learning procedures for 10 ECTS credits of the EJMSBM programme;</w:t>
      </w:r>
    </w:p>
    <w:p w14:paraId="76F94F5C"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dissertation is 30 ECTS of the EJMSBM programme;</w:t>
      </w:r>
    </w:p>
    <w:bookmarkEnd w:id="2"/>
    <w:p w14:paraId="5566786D" w14:textId="77777777" w:rsidR="00641925" w:rsidRPr="0061586F" w:rsidRDefault="00641925" w:rsidP="00641925">
      <w:pPr>
        <w:spacing w:after="120" w:line="240" w:lineRule="auto"/>
        <w:rPr>
          <w:rFonts w:ascii="Segoe UI" w:hAnsi="Segoe UI" w:cs="Segoe UI"/>
          <w:noProof/>
          <w:sz w:val="22"/>
        </w:rPr>
      </w:pPr>
      <w:r w:rsidRPr="0061586F">
        <w:rPr>
          <w:rFonts w:ascii="Segoe UI" w:hAnsi="Segoe UI" w:cs="Segoe UI"/>
          <w:noProof/>
          <w:sz w:val="22"/>
        </w:rPr>
        <w:t>certifies that the applicant has financial capacity to implement the actions supported by this Call,</w:t>
      </w:r>
    </w:p>
    <w:p w14:paraId="5726DF1D" w14:textId="77777777" w:rsidR="00641925" w:rsidRPr="0061586F" w:rsidRDefault="00641925" w:rsidP="00641925">
      <w:pPr>
        <w:spacing w:after="120" w:line="240" w:lineRule="auto"/>
        <w:rPr>
          <w:rFonts w:ascii="Segoe UI" w:hAnsi="Segoe UI" w:cs="Segoe UI"/>
          <w:noProof/>
          <w:sz w:val="22"/>
        </w:rPr>
      </w:pPr>
      <w:r w:rsidRPr="0061586F">
        <w:rPr>
          <w:rFonts w:ascii="Segoe UI" w:hAnsi="Segoe UI" w:cs="Segoe UI"/>
          <w:noProof/>
          <w:sz w:val="22"/>
        </w:rPr>
        <w:t>declares that in the event of the specific grant agreement being signed with the applicant:</w:t>
      </w:r>
    </w:p>
    <w:p w14:paraId="094A3C7F"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 xml:space="preserve">will ensure that all actions supported by this Call, and delivered by the applicant, remain consistent with the Programme Descriptor and Programme Requirements ensuring the implementation of the quality standards of the EJMSBM; </w:t>
      </w:r>
    </w:p>
    <w:p w14:paraId="7FFF8942" w14:textId="77777777" w:rsidR="00641925" w:rsidRPr="0061586F" w:rsidRDefault="00641925" w:rsidP="00641925">
      <w:pPr>
        <w:pStyle w:val="ListParagraph"/>
        <w:numPr>
          <w:ilvl w:val="0"/>
          <w:numId w:val="17"/>
        </w:numPr>
        <w:spacing w:after="120" w:line="240" w:lineRule="auto"/>
        <w:rPr>
          <w:rFonts w:ascii="Segoe UI" w:hAnsi="Segoe UI" w:cs="Segoe UI"/>
          <w:noProof/>
          <w:sz w:val="22"/>
          <w:szCs w:val="22"/>
        </w:rPr>
      </w:pPr>
      <w:r w:rsidRPr="0061586F">
        <w:rPr>
          <w:rFonts w:ascii="Segoe UI" w:hAnsi="Segoe UI" w:cs="Segoe UI"/>
          <w:noProof/>
          <w:sz w:val="22"/>
          <w:szCs w:val="22"/>
        </w:rPr>
        <w:t>will cooperate with the Agency in relation to the coordination, supervision, reporting,  quality control, monitoring of the delivery by the applicant of all actions supported by this Call.</w:t>
      </w:r>
    </w:p>
    <w:p w14:paraId="0941A0DE" w14:textId="77777777" w:rsidR="00641925" w:rsidRPr="0061586F" w:rsidRDefault="00641925" w:rsidP="00641925">
      <w:pPr>
        <w:spacing w:after="120" w:line="240" w:lineRule="auto"/>
        <w:rPr>
          <w:rFonts w:ascii="Segoe UI" w:hAnsi="Segoe UI" w:cs="Segoe UI"/>
          <w:noProof/>
          <w:sz w:val="22"/>
        </w:rPr>
      </w:pPr>
    </w:p>
    <w:p w14:paraId="35C509BD" w14:textId="77777777" w:rsidR="00641925" w:rsidRPr="0061586F" w:rsidRDefault="00641925" w:rsidP="00641925">
      <w:pPr>
        <w:tabs>
          <w:tab w:val="left" w:pos="4395"/>
          <w:tab w:val="left" w:pos="7797"/>
        </w:tabs>
        <w:spacing w:before="40" w:after="120" w:line="240" w:lineRule="auto"/>
        <w:rPr>
          <w:rFonts w:ascii="Segoe UI" w:hAnsi="Segoe UI" w:cs="Segoe UI"/>
          <w:sz w:val="22"/>
        </w:rPr>
      </w:pPr>
    </w:p>
    <w:tbl>
      <w:tblPr>
        <w:tblStyle w:val="TableGrid"/>
        <w:tblW w:w="0" w:type="auto"/>
        <w:tblLook w:val="04A0" w:firstRow="1" w:lastRow="0" w:firstColumn="1" w:lastColumn="0" w:noHBand="0" w:noVBand="1"/>
      </w:tblPr>
      <w:tblGrid>
        <w:gridCol w:w="9060"/>
      </w:tblGrid>
      <w:tr w:rsidR="00641925" w:rsidRPr="0061586F" w14:paraId="7365A2C3" w14:textId="77777777" w:rsidTr="00047BD6">
        <w:tc>
          <w:tcPr>
            <w:tcW w:w="9060" w:type="dxa"/>
          </w:tcPr>
          <w:p w14:paraId="63136E20" w14:textId="77777777" w:rsidR="00641925" w:rsidRPr="0061586F" w:rsidRDefault="00641925" w:rsidP="00047BD6">
            <w:pPr>
              <w:spacing w:before="120" w:after="120" w:line="240" w:lineRule="auto"/>
              <w:ind w:left="1" w:firstLine="1"/>
              <w:rPr>
                <w:rFonts w:ascii="Segoe UI" w:hAnsi="Segoe UI" w:cs="Segoe UI"/>
                <w:sz w:val="22"/>
              </w:rPr>
            </w:pPr>
            <w:r w:rsidRPr="0061586F">
              <w:rPr>
                <w:rFonts w:ascii="Segoe UI" w:hAnsi="Segoe UI" w:cs="Segoe UI"/>
                <w:sz w:val="22"/>
              </w:rPr>
              <w:t xml:space="preserve">Done at:                                                                                            Date:    /    /  </w:t>
            </w:r>
            <w:proofErr w:type="gramStart"/>
            <w:r w:rsidRPr="0061586F">
              <w:rPr>
                <w:rFonts w:ascii="Segoe UI" w:hAnsi="Segoe UI" w:cs="Segoe UI"/>
                <w:sz w:val="22"/>
              </w:rPr>
              <w:t xml:space="preserve">   (</w:t>
            </w:r>
            <w:proofErr w:type="gramEnd"/>
            <w:r w:rsidRPr="0061586F">
              <w:rPr>
                <w:rFonts w:ascii="Segoe UI" w:hAnsi="Segoe UI" w:cs="Segoe UI"/>
                <w:sz w:val="22"/>
              </w:rPr>
              <w:t xml:space="preserve">day/month/year) </w:t>
            </w:r>
          </w:p>
          <w:p w14:paraId="7B74B2FD" w14:textId="77777777" w:rsidR="00641925" w:rsidRPr="0061586F" w:rsidRDefault="00641925" w:rsidP="00047BD6">
            <w:pPr>
              <w:spacing w:before="120" w:after="120" w:line="240" w:lineRule="auto"/>
              <w:ind w:left="1" w:firstLine="1"/>
              <w:rPr>
                <w:rFonts w:ascii="Segoe UI" w:hAnsi="Segoe UI" w:cs="Segoe UI"/>
                <w:sz w:val="22"/>
              </w:rPr>
            </w:pPr>
          </w:p>
          <w:p w14:paraId="47038D4B" w14:textId="77777777" w:rsidR="00641925" w:rsidRPr="0061586F" w:rsidRDefault="00641925" w:rsidP="00047BD6">
            <w:pPr>
              <w:spacing w:before="120" w:after="120" w:line="240" w:lineRule="auto"/>
              <w:ind w:left="1" w:firstLine="1"/>
              <w:rPr>
                <w:rFonts w:ascii="Segoe UI" w:hAnsi="Segoe UI" w:cs="Segoe UI"/>
                <w:sz w:val="22"/>
              </w:rPr>
            </w:pPr>
          </w:p>
          <w:p w14:paraId="6E5059F9" w14:textId="77777777" w:rsidR="00641925" w:rsidRPr="0061586F" w:rsidRDefault="00641925" w:rsidP="00047BD6">
            <w:pPr>
              <w:spacing w:before="120" w:after="120" w:line="240" w:lineRule="auto"/>
              <w:ind w:left="1" w:firstLine="1"/>
              <w:rPr>
                <w:rFonts w:ascii="Segoe UI" w:hAnsi="Segoe UI" w:cs="Segoe UI"/>
                <w:sz w:val="22"/>
              </w:rPr>
            </w:pPr>
            <w:r w:rsidRPr="0061586F">
              <w:rPr>
                <w:rFonts w:ascii="Segoe UI" w:hAnsi="Segoe UI" w:cs="Segoe UI"/>
                <w:sz w:val="22"/>
              </w:rPr>
              <w:t>Signature:                                                                                        Stamp of the national authority</w:t>
            </w:r>
          </w:p>
          <w:p w14:paraId="1B989C98" w14:textId="77777777" w:rsidR="00641925" w:rsidRPr="0061586F" w:rsidRDefault="00641925" w:rsidP="00047BD6">
            <w:pPr>
              <w:spacing w:before="120" w:after="120" w:line="240" w:lineRule="auto"/>
              <w:ind w:left="1" w:firstLine="1"/>
              <w:rPr>
                <w:rFonts w:ascii="Segoe UI" w:hAnsi="Segoe UI" w:cs="Segoe UI"/>
                <w:sz w:val="22"/>
              </w:rPr>
            </w:pPr>
          </w:p>
          <w:p w14:paraId="48BC45DD" w14:textId="77777777" w:rsidR="00641925" w:rsidRPr="0061586F" w:rsidRDefault="00641925" w:rsidP="00047BD6">
            <w:pPr>
              <w:spacing w:before="120" w:after="120" w:line="240" w:lineRule="auto"/>
              <w:ind w:left="1" w:firstLine="1"/>
              <w:rPr>
                <w:rFonts w:ascii="Segoe UI" w:hAnsi="Segoe UI" w:cs="Segoe UI"/>
                <w:sz w:val="22"/>
              </w:rPr>
            </w:pPr>
          </w:p>
          <w:p w14:paraId="79D11688" w14:textId="77777777" w:rsidR="00641925" w:rsidRPr="0061586F" w:rsidRDefault="00641925" w:rsidP="00047BD6">
            <w:pPr>
              <w:spacing w:before="120" w:after="120" w:line="240" w:lineRule="auto"/>
              <w:ind w:left="1" w:firstLine="1"/>
              <w:rPr>
                <w:rFonts w:ascii="Segoe UI" w:hAnsi="Segoe UI" w:cs="Segoe UI"/>
                <w:sz w:val="22"/>
              </w:rPr>
            </w:pPr>
          </w:p>
          <w:p w14:paraId="655A6B25" w14:textId="77777777" w:rsidR="00641925" w:rsidRPr="0061586F" w:rsidRDefault="00641925" w:rsidP="00047BD6">
            <w:pPr>
              <w:spacing w:before="120" w:after="120" w:line="240" w:lineRule="auto"/>
              <w:ind w:left="1" w:firstLine="1"/>
              <w:rPr>
                <w:rFonts w:ascii="Segoe UI" w:hAnsi="Segoe UI" w:cs="Segoe UI"/>
                <w:sz w:val="22"/>
              </w:rPr>
            </w:pPr>
            <w:r w:rsidRPr="0061586F">
              <w:rPr>
                <w:rFonts w:ascii="Segoe UI" w:hAnsi="Segoe UI" w:cs="Segoe UI"/>
                <w:sz w:val="22"/>
              </w:rPr>
              <w:t>[</w:t>
            </w:r>
            <w:r w:rsidRPr="0061586F">
              <w:rPr>
                <w:rFonts w:ascii="Segoe UI" w:hAnsi="Segoe UI" w:cs="Segoe UI"/>
                <w:i/>
                <w:sz w:val="22"/>
                <w:highlight w:val="lightGray"/>
              </w:rPr>
              <w:t xml:space="preserve">insert </w:t>
            </w:r>
            <w:r w:rsidRPr="0061586F">
              <w:rPr>
                <w:rFonts w:ascii="Segoe UI" w:hAnsi="Segoe UI" w:cs="Segoe UI"/>
                <w:b/>
                <w:i/>
                <w:sz w:val="22"/>
                <w:highlight w:val="lightGray"/>
              </w:rPr>
              <w:t>Forename SURNAME</w:t>
            </w:r>
            <w:r w:rsidRPr="0061586F">
              <w:rPr>
                <w:rFonts w:ascii="Segoe UI" w:hAnsi="Segoe UI" w:cs="Segoe UI"/>
                <w:i/>
                <w:sz w:val="22"/>
                <w:highlight w:val="lightGray"/>
              </w:rPr>
              <w:t xml:space="preserve"> of the person signing the present declaration</w:t>
            </w:r>
            <w:r w:rsidRPr="0061586F">
              <w:rPr>
                <w:rFonts w:ascii="Segoe UI" w:hAnsi="Segoe UI" w:cs="Segoe UI"/>
                <w:i/>
                <w:sz w:val="22"/>
              </w:rPr>
              <w:t>], [</w:t>
            </w:r>
            <w:r w:rsidRPr="0061586F">
              <w:rPr>
                <w:rFonts w:ascii="Segoe UI" w:hAnsi="Segoe UI" w:cs="Segoe UI"/>
                <w:i/>
                <w:sz w:val="22"/>
                <w:highlight w:val="lightGray"/>
              </w:rPr>
              <w:t xml:space="preserve">insert </w:t>
            </w:r>
            <w:r w:rsidRPr="0061586F">
              <w:rPr>
                <w:rFonts w:ascii="Segoe UI" w:hAnsi="Segoe UI" w:cs="Segoe UI"/>
                <w:b/>
                <w:i/>
                <w:sz w:val="22"/>
                <w:highlight w:val="lightGray"/>
              </w:rPr>
              <w:t>Function</w:t>
            </w:r>
            <w:r w:rsidRPr="0061586F">
              <w:rPr>
                <w:rFonts w:ascii="Segoe UI" w:hAnsi="Segoe UI" w:cs="Segoe UI"/>
                <w:i/>
                <w:sz w:val="22"/>
              </w:rPr>
              <w:t>]</w:t>
            </w:r>
            <w:r w:rsidRPr="0061586F">
              <w:rPr>
                <w:rFonts w:ascii="Segoe UI" w:hAnsi="Segoe UI" w:cs="Segoe UI"/>
                <w:sz w:val="22"/>
              </w:rPr>
              <w:t xml:space="preserve">        </w:t>
            </w:r>
          </w:p>
          <w:p w14:paraId="58CD6180" w14:textId="77777777" w:rsidR="00641925" w:rsidRPr="0061586F" w:rsidRDefault="00641925" w:rsidP="00047BD6">
            <w:pPr>
              <w:tabs>
                <w:tab w:val="left" w:pos="4395"/>
                <w:tab w:val="left" w:pos="7797"/>
              </w:tabs>
              <w:spacing w:before="40" w:after="120" w:line="240" w:lineRule="auto"/>
              <w:rPr>
                <w:rFonts w:ascii="Segoe UI" w:hAnsi="Segoe UI" w:cs="Segoe UI"/>
                <w:sz w:val="22"/>
              </w:rPr>
            </w:pPr>
          </w:p>
          <w:p w14:paraId="5A225D64" w14:textId="77777777" w:rsidR="00641925" w:rsidRPr="0061586F" w:rsidRDefault="00641925" w:rsidP="00047BD6">
            <w:pPr>
              <w:tabs>
                <w:tab w:val="left" w:pos="4395"/>
                <w:tab w:val="left" w:pos="7797"/>
              </w:tabs>
              <w:spacing w:before="40" w:after="120" w:line="240" w:lineRule="auto"/>
              <w:rPr>
                <w:rFonts w:ascii="Segoe UI" w:hAnsi="Segoe UI" w:cs="Segoe UI"/>
                <w:sz w:val="22"/>
              </w:rPr>
            </w:pPr>
          </w:p>
        </w:tc>
      </w:tr>
    </w:tbl>
    <w:p w14:paraId="1D220016" w14:textId="77777777" w:rsidR="00641925" w:rsidRPr="0061586F" w:rsidRDefault="00641925" w:rsidP="00641925">
      <w:pPr>
        <w:spacing w:after="120" w:line="240" w:lineRule="auto"/>
        <w:rPr>
          <w:rFonts w:ascii="Segoe UI" w:hAnsi="Segoe UI" w:cs="Segoe UI"/>
          <w:sz w:val="22"/>
        </w:rPr>
      </w:pPr>
    </w:p>
    <w:p w14:paraId="4069251C" w14:textId="053A3899" w:rsidR="00A233EF" w:rsidRPr="00D769AF" w:rsidRDefault="00A233EF" w:rsidP="00D769AF">
      <w:pPr>
        <w:spacing w:after="120" w:line="240" w:lineRule="auto"/>
        <w:jc w:val="left"/>
        <w:rPr>
          <w:rFonts w:ascii="Segoe UI" w:hAnsi="Segoe UI" w:cs="Segoe UI"/>
          <w:sz w:val="22"/>
        </w:rPr>
      </w:pPr>
    </w:p>
    <w:sectPr w:rsidR="00A233EF" w:rsidRPr="00D769AF" w:rsidSect="00C528A3">
      <w:headerReference w:type="default" r:id="rId11"/>
      <w:footerReference w:type="default" r:id="rId12"/>
      <w:footerReference w:type="first" r:id="rId13"/>
      <w:type w:val="continuous"/>
      <w:pgSz w:w="11906" w:h="16838" w:code="9"/>
      <w:pgMar w:top="1021" w:right="1304" w:bottom="1304"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931A" w14:textId="77777777" w:rsidR="00BB559F" w:rsidRDefault="00BB559F" w:rsidP="00E65257">
      <w:pPr>
        <w:spacing w:line="240" w:lineRule="auto"/>
      </w:pPr>
      <w:r>
        <w:separator/>
      </w:r>
    </w:p>
  </w:endnote>
  <w:endnote w:type="continuationSeparator" w:id="0">
    <w:p w14:paraId="22ED1F4F" w14:textId="77777777" w:rsidR="00BB559F" w:rsidRDefault="00BB559F"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Spec="bottom"/>
      <w:tblOverlap w:val="never"/>
      <w:tblW w:w="11907" w:type="dxa"/>
      <w:tblBorders>
        <w:top w:val="single" w:sz="12" w:space="0" w:color="003399"/>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304"/>
      <w:gridCol w:w="9299"/>
      <w:gridCol w:w="1304"/>
    </w:tblGrid>
    <w:tr w:rsidR="00C472C6" w:rsidRPr="00F75F3E" w14:paraId="057E38EA" w14:textId="77777777" w:rsidTr="00C472C6">
      <w:trPr>
        <w:cantSplit/>
        <w:trHeight w:hRule="exact" w:val="272"/>
      </w:trPr>
      <w:tc>
        <w:tcPr>
          <w:tcW w:w="1304" w:type="dxa"/>
          <w:tcBorders>
            <w:top w:val="single" w:sz="12" w:space="0" w:color="003399"/>
          </w:tcBorders>
        </w:tcPr>
        <w:p w14:paraId="36A8789E" w14:textId="77777777" w:rsidR="00C472C6" w:rsidRPr="00E05934" w:rsidRDefault="00C472C6" w:rsidP="00C472C6">
          <w:pPr>
            <w:pStyle w:val="FFooterText"/>
            <w:spacing w:line="276" w:lineRule="auto"/>
            <w:rPr>
              <w:b w:val="0"/>
              <w:sz w:val="16"/>
              <w:szCs w:val="16"/>
              <w:lang w:val="pl-PL"/>
            </w:rPr>
          </w:pPr>
        </w:p>
      </w:tc>
      <w:tc>
        <w:tcPr>
          <w:tcW w:w="9299" w:type="dxa"/>
          <w:tcBorders>
            <w:top w:val="single" w:sz="12" w:space="0" w:color="003399"/>
          </w:tcBorders>
          <w:vAlign w:val="bottom"/>
        </w:tcPr>
        <w:p w14:paraId="78280C0D" w14:textId="77777777" w:rsidR="00C472C6" w:rsidRPr="00F75F3E" w:rsidRDefault="00C472C6" w:rsidP="00C472C6">
          <w:pPr>
            <w:jc w:val="right"/>
            <w:rPr>
              <w:color w:val="003399"/>
              <w:sz w:val="16"/>
              <w:szCs w:val="16"/>
              <w:lang w:val="it-IT"/>
            </w:rPr>
          </w:pPr>
          <w:r w:rsidRPr="00F75F3E">
            <w:rPr>
              <w:color w:val="003399"/>
              <w:sz w:val="16"/>
              <w:szCs w:val="16"/>
              <w:lang w:val="it-IT"/>
            </w:rPr>
            <w:t xml:space="preserve">Page </w:t>
          </w:r>
          <w:r w:rsidRPr="00F75F3E">
            <w:rPr>
              <w:color w:val="003399"/>
              <w:sz w:val="16"/>
              <w:szCs w:val="16"/>
              <w:lang w:val="it-IT"/>
            </w:rPr>
            <w:fldChar w:fldCharType="begin"/>
          </w:r>
          <w:r w:rsidRPr="00F75F3E">
            <w:rPr>
              <w:color w:val="003399"/>
              <w:sz w:val="16"/>
              <w:szCs w:val="16"/>
              <w:lang w:val="it-IT"/>
            </w:rPr>
            <w:instrText xml:space="preserve"> PAGE  \* Arabic  \* MERGEFORMAT </w:instrText>
          </w:r>
          <w:r w:rsidRPr="00F75F3E">
            <w:rPr>
              <w:color w:val="003399"/>
              <w:sz w:val="16"/>
              <w:szCs w:val="16"/>
              <w:lang w:val="it-IT"/>
            </w:rPr>
            <w:fldChar w:fldCharType="separate"/>
          </w:r>
          <w:r w:rsidRPr="00F75F3E">
            <w:rPr>
              <w:color w:val="003399"/>
              <w:sz w:val="16"/>
              <w:szCs w:val="16"/>
              <w:lang w:val="it-IT"/>
            </w:rPr>
            <w:t>2</w:t>
          </w:r>
          <w:r w:rsidRPr="00F75F3E">
            <w:rPr>
              <w:color w:val="003399"/>
              <w:sz w:val="16"/>
              <w:szCs w:val="16"/>
              <w:lang w:val="it-IT"/>
            </w:rPr>
            <w:fldChar w:fldCharType="end"/>
          </w:r>
          <w:r w:rsidRPr="00F75F3E">
            <w:rPr>
              <w:color w:val="003399"/>
              <w:sz w:val="16"/>
              <w:szCs w:val="16"/>
              <w:lang w:val="it-IT"/>
            </w:rPr>
            <w:t xml:space="preserve"> of </w:t>
          </w:r>
          <w:r w:rsidRPr="00F75F3E">
            <w:rPr>
              <w:color w:val="003399"/>
              <w:sz w:val="16"/>
              <w:szCs w:val="16"/>
              <w:lang w:val="it-IT"/>
            </w:rPr>
            <w:fldChar w:fldCharType="begin"/>
          </w:r>
          <w:r w:rsidRPr="00F75F3E">
            <w:rPr>
              <w:color w:val="003399"/>
              <w:sz w:val="16"/>
              <w:szCs w:val="16"/>
              <w:lang w:val="it-IT"/>
            </w:rPr>
            <w:instrText xml:space="preserve"> NUMPAGES  \* Arabic  \* MERGEFORMAT </w:instrText>
          </w:r>
          <w:r w:rsidRPr="00F75F3E">
            <w:rPr>
              <w:color w:val="003399"/>
              <w:sz w:val="16"/>
              <w:szCs w:val="16"/>
              <w:lang w:val="it-IT"/>
            </w:rPr>
            <w:fldChar w:fldCharType="separate"/>
          </w:r>
          <w:r w:rsidRPr="00F75F3E">
            <w:rPr>
              <w:color w:val="003399"/>
              <w:sz w:val="16"/>
              <w:szCs w:val="16"/>
              <w:lang w:val="it-IT"/>
            </w:rPr>
            <w:t>2</w:t>
          </w:r>
          <w:r w:rsidRPr="00F75F3E">
            <w:rPr>
              <w:color w:val="003399"/>
              <w:sz w:val="16"/>
              <w:szCs w:val="16"/>
              <w:lang w:val="it-IT"/>
            </w:rPr>
            <w:fldChar w:fldCharType="end"/>
          </w:r>
        </w:p>
      </w:tc>
      <w:tc>
        <w:tcPr>
          <w:tcW w:w="1304" w:type="dxa"/>
          <w:tcBorders>
            <w:top w:val="single" w:sz="12" w:space="0" w:color="003399"/>
          </w:tcBorders>
        </w:tcPr>
        <w:p w14:paraId="336359F1" w14:textId="77777777" w:rsidR="00C472C6" w:rsidRPr="00F75F3E" w:rsidRDefault="00C472C6" w:rsidP="00C472C6">
          <w:pPr>
            <w:jc w:val="right"/>
            <w:rPr>
              <w:color w:val="003399"/>
              <w:sz w:val="16"/>
              <w:szCs w:val="16"/>
              <w:lang w:val="it-IT"/>
            </w:rPr>
          </w:pPr>
        </w:p>
      </w:tc>
    </w:tr>
    <w:tr w:rsidR="00C472C6" w:rsidRPr="00F75F3E" w14:paraId="50522C66" w14:textId="77777777" w:rsidTr="00C472C6">
      <w:trPr>
        <w:cantSplit/>
        <w:trHeight w:hRule="exact" w:val="272"/>
      </w:trPr>
      <w:tc>
        <w:tcPr>
          <w:tcW w:w="1304" w:type="dxa"/>
        </w:tcPr>
        <w:p w14:paraId="565A0BA0" w14:textId="77777777" w:rsidR="00C472C6" w:rsidRPr="00E05934" w:rsidRDefault="00C472C6" w:rsidP="00C472C6">
          <w:pPr>
            <w:pStyle w:val="FFooterText"/>
            <w:spacing w:line="276" w:lineRule="auto"/>
            <w:rPr>
              <w:b w:val="0"/>
              <w:sz w:val="16"/>
              <w:szCs w:val="16"/>
              <w:lang w:val="pl-PL"/>
            </w:rPr>
          </w:pPr>
        </w:p>
      </w:tc>
      <w:tc>
        <w:tcPr>
          <w:tcW w:w="9299" w:type="dxa"/>
          <w:vAlign w:val="bottom"/>
        </w:tcPr>
        <w:p w14:paraId="577CCFD1" w14:textId="77777777" w:rsidR="00C472C6" w:rsidRPr="00F75F3E" w:rsidRDefault="00C472C6" w:rsidP="00C472C6">
          <w:pPr>
            <w:jc w:val="right"/>
            <w:rPr>
              <w:color w:val="003399"/>
              <w:sz w:val="16"/>
              <w:szCs w:val="16"/>
              <w:lang w:val="it-IT"/>
            </w:rPr>
          </w:pPr>
        </w:p>
      </w:tc>
      <w:tc>
        <w:tcPr>
          <w:tcW w:w="1304" w:type="dxa"/>
        </w:tcPr>
        <w:p w14:paraId="6A3D64D5" w14:textId="77777777" w:rsidR="00C472C6" w:rsidRPr="00F75F3E" w:rsidRDefault="00C472C6" w:rsidP="00C472C6">
          <w:pPr>
            <w:jc w:val="right"/>
            <w:rPr>
              <w:color w:val="003399"/>
              <w:sz w:val="16"/>
              <w:szCs w:val="16"/>
              <w:lang w:val="it-IT"/>
            </w:rPr>
          </w:pPr>
        </w:p>
      </w:tc>
    </w:tr>
  </w:tbl>
  <w:p w14:paraId="7B7E29E8" w14:textId="77777777" w:rsidR="00B73308" w:rsidRPr="00E05934" w:rsidRDefault="00B73308" w:rsidP="00D54227">
    <w:pPr>
      <w:pStyle w:val="Footer"/>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FCA" w14:textId="4F9B51E3" w:rsidR="00CA791A" w:rsidRDefault="00CA791A"/>
  <w:tbl>
    <w:tblPr>
      <w:tblStyle w:val="TableGrid"/>
      <w:tblpPr w:vertAnchor="page" w:horzAnchor="page" w:tblpYSpec="bottom"/>
      <w:tblOverlap w:val="never"/>
      <w:tblW w:w="11907" w:type="dxa"/>
      <w:tblBorders>
        <w:top w:val="single" w:sz="12" w:space="0" w:color="003399"/>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600" w:firstRow="0" w:lastRow="0" w:firstColumn="0" w:lastColumn="0" w:noHBand="1" w:noVBand="1"/>
    </w:tblPr>
    <w:tblGrid>
      <w:gridCol w:w="1304"/>
      <w:gridCol w:w="9299"/>
      <w:gridCol w:w="1304"/>
    </w:tblGrid>
    <w:tr w:rsidR="00106CED" w:rsidRPr="00F75F3E" w14:paraId="73771EE0" w14:textId="77777777" w:rsidTr="00716072">
      <w:trPr>
        <w:cantSplit/>
        <w:trHeight w:hRule="exact" w:val="272"/>
      </w:trPr>
      <w:tc>
        <w:tcPr>
          <w:tcW w:w="1304" w:type="dxa"/>
          <w:tcBorders>
            <w:top w:val="nil"/>
          </w:tcBorders>
        </w:tcPr>
        <w:p w14:paraId="0A797676" w14:textId="77777777" w:rsidR="00106CED" w:rsidRPr="00635494" w:rsidRDefault="00106CED" w:rsidP="00106CED">
          <w:pPr>
            <w:pStyle w:val="FFooterText"/>
            <w:spacing w:line="276" w:lineRule="auto"/>
            <w:rPr>
              <w:b w:val="0"/>
              <w:sz w:val="16"/>
              <w:szCs w:val="16"/>
              <w:lang w:val="pl-PL"/>
            </w:rPr>
          </w:pPr>
        </w:p>
      </w:tc>
      <w:tc>
        <w:tcPr>
          <w:tcW w:w="9299" w:type="dxa"/>
          <w:tcBorders>
            <w:top w:val="single" w:sz="12" w:space="0" w:color="003399"/>
          </w:tcBorders>
          <w:vAlign w:val="center"/>
        </w:tcPr>
        <w:p w14:paraId="70C24AAE" w14:textId="77777777" w:rsidR="00106CED" w:rsidRPr="00F75F3E" w:rsidRDefault="00106CED" w:rsidP="00716072">
          <w:pPr>
            <w:pStyle w:val="FFooterText"/>
            <w:spacing w:line="276" w:lineRule="auto"/>
            <w:rPr>
              <w:b w:val="0"/>
              <w:sz w:val="16"/>
              <w:szCs w:val="16"/>
            </w:rPr>
          </w:pPr>
          <w:r w:rsidRPr="00635494">
            <w:rPr>
              <w:b w:val="0"/>
              <w:sz w:val="16"/>
              <w:szCs w:val="16"/>
              <w:lang w:val="pl-PL"/>
            </w:rPr>
            <w:t xml:space="preserve">Plac Europejski 6, 00-844 </w:t>
          </w:r>
          <w:proofErr w:type="spellStart"/>
          <w:r w:rsidRPr="00635494">
            <w:rPr>
              <w:b w:val="0"/>
              <w:sz w:val="16"/>
              <w:szCs w:val="16"/>
              <w:lang w:val="pl-PL"/>
            </w:rPr>
            <w:t>Warsaw</w:t>
          </w:r>
          <w:proofErr w:type="spellEnd"/>
          <w:r w:rsidRPr="00635494">
            <w:rPr>
              <w:b w:val="0"/>
              <w:sz w:val="16"/>
              <w:szCs w:val="16"/>
              <w:lang w:val="pl-PL"/>
            </w:rPr>
            <w:t xml:space="preserve">, Poland | Tel. </w:t>
          </w:r>
          <w:r w:rsidRPr="00F75F3E">
            <w:rPr>
              <w:b w:val="0"/>
              <w:sz w:val="16"/>
              <w:szCs w:val="16"/>
            </w:rPr>
            <w:t xml:space="preserve">+48 22 205 95 00 | </w:t>
          </w:r>
          <w:hyperlink r:id="rId1" w:history="1">
            <w:r w:rsidRPr="00F75F3E">
              <w:rPr>
                <w:rStyle w:val="Hyperlink"/>
                <w:b w:val="0"/>
                <w:sz w:val="16"/>
                <w:szCs w:val="16"/>
              </w:rPr>
              <w:t>www.frontex.europa.eu</w:t>
            </w:r>
          </w:hyperlink>
          <w:r w:rsidRPr="00F75F3E">
            <w:rPr>
              <w:rStyle w:val="Hyperlink"/>
              <w:b w:val="0"/>
              <w:sz w:val="16"/>
              <w:szCs w:val="16"/>
              <w:u w:val="none"/>
            </w:rPr>
            <w:t xml:space="preserve"> | Email: </w:t>
          </w:r>
          <w:hyperlink r:id="rId2" w:history="1">
            <w:r w:rsidRPr="00BC6761">
              <w:rPr>
                <w:rStyle w:val="Hyperlink"/>
                <w:b w:val="0"/>
                <w:sz w:val="16"/>
                <w:szCs w:val="16"/>
              </w:rPr>
              <w:t>frontex@frontex.europa.eu</w:t>
            </w:r>
          </w:hyperlink>
        </w:p>
      </w:tc>
      <w:tc>
        <w:tcPr>
          <w:tcW w:w="1304" w:type="dxa"/>
          <w:tcBorders>
            <w:top w:val="nil"/>
          </w:tcBorders>
        </w:tcPr>
        <w:p w14:paraId="68B7EFCB" w14:textId="77777777" w:rsidR="00106CED" w:rsidRPr="00F4680C" w:rsidRDefault="00106CED" w:rsidP="00106CED">
          <w:pPr>
            <w:pStyle w:val="FFooterText"/>
            <w:spacing w:line="276" w:lineRule="auto"/>
            <w:rPr>
              <w:b w:val="0"/>
              <w:sz w:val="16"/>
              <w:szCs w:val="16"/>
            </w:rPr>
          </w:pPr>
        </w:p>
      </w:tc>
    </w:tr>
    <w:tr w:rsidR="00106CED" w:rsidRPr="00F75F3E" w14:paraId="468739F0" w14:textId="77777777" w:rsidTr="00716072">
      <w:trPr>
        <w:cantSplit/>
        <w:trHeight w:hRule="exact" w:val="272"/>
      </w:trPr>
      <w:tc>
        <w:tcPr>
          <w:tcW w:w="1304" w:type="dxa"/>
          <w:tcBorders>
            <w:top w:val="nil"/>
          </w:tcBorders>
        </w:tcPr>
        <w:p w14:paraId="3BE8794D" w14:textId="77777777" w:rsidR="00106CED" w:rsidRPr="00F4680C" w:rsidRDefault="00106CED" w:rsidP="00106CED">
          <w:pPr>
            <w:pStyle w:val="FFooterText"/>
            <w:spacing w:line="276" w:lineRule="auto"/>
            <w:rPr>
              <w:b w:val="0"/>
              <w:sz w:val="16"/>
              <w:szCs w:val="16"/>
            </w:rPr>
          </w:pPr>
        </w:p>
      </w:tc>
      <w:tc>
        <w:tcPr>
          <w:tcW w:w="9299" w:type="dxa"/>
          <w:vAlign w:val="center"/>
        </w:tcPr>
        <w:p w14:paraId="6082579C" w14:textId="77777777" w:rsidR="00106CED" w:rsidRPr="00F4680C" w:rsidRDefault="00106CED" w:rsidP="00106CED">
          <w:pPr>
            <w:pStyle w:val="FFooterText"/>
            <w:spacing w:line="276" w:lineRule="auto"/>
            <w:rPr>
              <w:b w:val="0"/>
              <w:sz w:val="16"/>
              <w:szCs w:val="16"/>
            </w:rPr>
          </w:pPr>
        </w:p>
      </w:tc>
      <w:tc>
        <w:tcPr>
          <w:tcW w:w="1304" w:type="dxa"/>
          <w:tcBorders>
            <w:top w:val="nil"/>
          </w:tcBorders>
        </w:tcPr>
        <w:p w14:paraId="0367F74F" w14:textId="77777777" w:rsidR="00106CED" w:rsidRPr="00F4680C" w:rsidRDefault="00106CED" w:rsidP="00106CED">
          <w:pPr>
            <w:pStyle w:val="FFooterText"/>
            <w:spacing w:line="276" w:lineRule="auto"/>
            <w:rPr>
              <w:b w:val="0"/>
              <w:sz w:val="16"/>
              <w:szCs w:val="16"/>
            </w:rPr>
          </w:pPr>
        </w:p>
      </w:tc>
    </w:tr>
  </w:tbl>
  <w:p w14:paraId="4CC6746B" w14:textId="77777777" w:rsidR="00BD2ECE" w:rsidRPr="00F75F3E" w:rsidRDefault="00BD2ECE" w:rsidP="0036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4709" w14:textId="77777777" w:rsidR="00BB559F" w:rsidRDefault="00BB559F" w:rsidP="00E65257">
      <w:pPr>
        <w:spacing w:line="240" w:lineRule="auto"/>
      </w:pPr>
      <w:r>
        <w:separator/>
      </w:r>
    </w:p>
  </w:footnote>
  <w:footnote w:type="continuationSeparator" w:id="0">
    <w:p w14:paraId="6152F095" w14:textId="77777777" w:rsidR="00BB559F" w:rsidRDefault="00BB559F"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9E6F" w14:textId="4F5BF39C" w:rsidR="00D62A75" w:rsidRPr="00D62A75" w:rsidRDefault="00D62A75" w:rsidP="00D62A75">
    <w:pPr>
      <w:pStyle w:val="Header"/>
      <w:jc w:val="right"/>
      <w:rPr>
        <w:rFonts w:ascii="Segoe UI" w:hAnsi="Segoe UI" w:cs="Segoe UI"/>
      </w:rPr>
    </w:pPr>
    <w:r w:rsidRPr="00D62A75">
      <w:rPr>
        <w:rFonts w:ascii="Segoe UI" w:hAnsi="Segoe UI" w:cs="Segoe UI"/>
        <w:sz w:val="16"/>
        <w:szCs w:val="18"/>
      </w:rPr>
      <w:t>ANNEX 12 – PRIVACY STATEMENT</w:t>
    </w:r>
  </w:p>
  <w:p w14:paraId="2582C528" w14:textId="40EE9F85" w:rsidR="00B73308" w:rsidRPr="00A832E8" w:rsidRDefault="00B73308" w:rsidP="0091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F3F"/>
    <w:multiLevelType w:val="hybridMultilevel"/>
    <w:tmpl w:val="1FAC4B5E"/>
    <w:lvl w:ilvl="0" w:tplc="7FEC0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3E4CB2"/>
    <w:multiLevelType w:val="hybridMultilevel"/>
    <w:tmpl w:val="B43865E6"/>
    <w:lvl w:ilvl="0" w:tplc="93D6F4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82B31C9"/>
    <w:multiLevelType w:val="hybridMultilevel"/>
    <w:tmpl w:val="6AD84B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B7C53"/>
    <w:multiLevelType w:val="hybridMultilevel"/>
    <w:tmpl w:val="805CBE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270653"/>
    <w:multiLevelType w:val="hybridMultilevel"/>
    <w:tmpl w:val="CC440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0" w15:restartNumberingAfterBreak="0">
    <w:nsid w:val="47B22C53"/>
    <w:multiLevelType w:val="hybridMultilevel"/>
    <w:tmpl w:val="2B7480D0"/>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2" w15:restartNumberingAfterBreak="0">
    <w:nsid w:val="4D630950"/>
    <w:multiLevelType w:val="hybridMultilevel"/>
    <w:tmpl w:val="97621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0A75AF"/>
    <w:multiLevelType w:val="hybridMultilevel"/>
    <w:tmpl w:val="607C0D20"/>
    <w:lvl w:ilvl="0" w:tplc="08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075EDA"/>
    <w:multiLevelType w:val="hybridMultilevel"/>
    <w:tmpl w:val="2CE842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1721438111">
    <w:abstractNumId w:val="16"/>
  </w:num>
  <w:num w:numId="2" w16cid:durableId="50924615">
    <w:abstractNumId w:val="13"/>
  </w:num>
  <w:num w:numId="3" w16cid:durableId="524560191">
    <w:abstractNumId w:val="1"/>
  </w:num>
  <w:num w:numId="4" w16cid:durableId="173888835">
    <w:abstractNumId w:val="9"/>
  </w:num>
  <w:num w:numId="5" w16cid:durableId="475685081">
    <w:abstractNumId w:val="3"/>
  </w:num>
  <w:num w:numId="6" w16cid:durableId="1824351175">
    <w:abstractNumId w:val="4"/>
  </w:num>
  <w:num w:numId="7" w16cid:durableId="2130079819">
    <w:abstractNumId w:val="11"/>
  </w:num>
  <w:num w:numId="8" w16cid:durableId="927887850">
    <w:abstractNumId w:val="8"/>
  </w:num>
  <w:num w:numId="9" w16cid:durableId="49114911">
    <w:abstractNumId w:val="12"/>
  </w:num>
  <w:num w:numId="10" w16cid:durableId="55053609">
    <w:abstractNumId w:val="10"/>
  </w:num>
  <w:num w:numId="11" w16cid:durableId="1122304531">
    <w:abstractNumId w:val="14"/>
  </w:num>
  <w:num w:numId="12" w16cid:durableId="1782989605">
    <w:abstractNumId w:val="0"/>
  </w:num>
  <w:num w:numId="13" w16cid:durableId="1448036980">
    <w:abstractNumId w:val="2"/>
  </w:num>
  <w:num w:numId="14" w16cid:durableId="1832942841">
    <w:abstractNumId w:val="7"/>
  </w:num>
  <w:num w:numId="15" w16cid:durableId="1379889370">
    <w:abstractNumId w:val="5"/>
  </w:num>
  <w:num w:numId="16" w16cid:durableId="980573165">
    <w:abstractNumId w:val="15"/>
  </w:num>
  <w:num w:numId="17" w16cid:durableId="201333923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DA"/>
    <w:rsid w:val="000050C6"/>
    <w:rsid w:val="000071E8"/>
    <w:rsid w:val="00007BA8"/>
    <w:rsid w:val="00015E5F"/>
    <w:rsid w:val="00023B8D"/>
    <w:rsid w:val="00027E83"/>
    <w:rsid w:val="00042410"/>
    <w:rsid w:val="00053EA7"/>
    <w:rsid w:val="000557FB"/>
    <w:rsid w:val="00062C3A"/>
    <w:rsid w:val="00063FAB"/>
    <w:rsid w:val="00065447"/>
    <w:rsid w:val="000657C8"/>
    <w:rsid w:val="00084B8E"/>
    <w:rsid w:val="00087065"/>
    <w:rsid w:val="000871D1"/>
    <w:rsid w:val="000903F3"/>
    <w:rsid w:val="00090AE3"/>
    <w:rsid w:val="000933EA"/>
    <w:rsid w:val="00093459"/>
    <w:rsid w:val="00093E26"/>
    <w:rsid w:val="000A1E12"/>
    <w:rsid w:val="000A1F95"/>
    <w:rsid w:val="000B5621"/>
    <w:rsid w:val="000B60BC"/>
    <w:rsid w:val="000C04C6"/>
    <w:rsid w:val="000C36E9"/>
    <w:rsid w:val="000C4901"/>
    <w:rsid w:val="000C7314"/>
    <w:rsid w:val="000D34F1"/>
    <w:rsid w:val="000D3E1C"/>
    <w:rsid w:val="000D5051"/>
    <w:rsid w:val="000E2916"/>
    <w:rsid w:val="000F7F5E"/>
    <w:rsid w:val="00106CED"/>
    <w:rsid w:val="00114D09"/>
    <w:rsid w:val="00114F79"/>
    <w:rsid w:val="00122362"/>
    <w:rsid w:val="001349F9"/>
    <w:rsid w:val="001532F2"/>
    <w:rsid w:val="001605B1"/>
    <w:rsid w:val="00165771"/>
    <w:rsid w:val="00171215"/>
    <w:rsid w:val="001825CA"/>
    <w:rsid w:val="00194B4C"/>
    <w:rsid w:val="001B4F98"/>
    <w:rsid w:val="001C01F6"/>
    <w:rsid w:val="001D5A5E"/>
    <w:rsid w:val="001E1D7A"/>
    <w:rsid w:val="001E385B"/>
    <w:rsid w:val="001E5CDE"/>
    <w:rsid w:val="001F4382"/>
    <w:rsid w:val="00201199"/>
    <w:rsid w:val="002027CA"/>
    <w:rsid w:val="00214D92"/>
    <w:rsid w:val="002150A2"/>
    <w:rsid w:val="0022390B"/>
    <w:rsid w:val="00225619"/>
    <w:rsid w:val="00231285"/>
    <w:rsid w:val="0023666C"/>
    <w:rsid w:val="00245373"/>
    <w:rsid w:val="00245CE6"/>
    <w:rsid w:val="002478E8"/>
    <w:rsid w:val="00250B05"/>
    <w:rsid w:val="002613E5"/>
    <w:rsid w:val="00263FB8"/>
    <w:rsid w:val="0027378D"/>
    <w:rsid w:val="00274811"/>
    <w:rsid w:val="00295269"/>
    <w:rsid w:val="002A28DB"/>
    <w:rsid w:val="002A5510"/>
    <w:rsid w:val="002A7CCD"/>
    <w:rsid w:val="002B20EF"/>
    <w:rsid w:val="002B69CC"/>
    <w:rsid w:val="002D7C2B"/>
    <w:rsid w:val="002E352A"/>
    <w:rsid w:val="002E4F35"/>
    <w:rsid w:val="00300A6C"/>
    <w:rsid w:val="0030598D"/>
    <w:rsid w:val="00305E33"/>
    <w:rsid w:val="0030665B"/>
    <w:rsid w:val="00313C4A"/>
    <w:rsid w:val="00316E54"/>
    <w:rsid w:val="00317386"/>
    <w:rsid w:val="00323908"/>
    <w:rsid w:val="00324DB8"/>
    <w:rsid w:val="003268BB"/>
    <w:rsid w:val="0034537B"/>
    <w:rsid w:val="00353CC0"/>
    <w:rsid w:val="00353E98"/>
    <w:rsid w:val="00356F95"/>
    <w:rsid w:val="00361606"/>
    <w:rsid w:val="0036555E"/>
    <w:rsid w:val="003679E1"/>
    <w:rsid w:val="00380BA8"/>
    <w:rsid w:val="00391473"/>
    <w:rsid w:val="003927CD"/>
    <w:rsid w:val="003B075B"/>
    <w:rsid w:val="003C1B29"/>
    <w:rsid w:val="003C3C3C"/>
    <w:rsid w:val="003C3EB4"/>
    <w:rsid w:val="003E14B2"/>
    <w:rsid w:val="003E29AE"/>
    <w:rsid w:val="003E531F"/>
    <w:rsid w:val="003E786B"/>
    <w:rsid w:val="003F7D5C"/>
    <w:rsid w:val="00400B9F"/>
    <w:rsid w:val="00401A21"/>
    <w:rsid w:val="00403E0A"/>
    <w:rsid w:val="00411DEA"/>
    <w:rsid w:val="00412006"/>
    <w:rsid w:val="00414748"/>
    <w:rsid w:val="0041590F"/>
    <w:rsid w:val="0041615E"/>
    <w:rsid w:val="00416181"/>
    <w:rsid w:val="0042536F"/>
    <w:rsid w:val="00426047"/>
    <w:rsid w:val="00426F3A"/>
    <w:rsid w:val="0044044F"/>
    <w:rsid w:val="0045378A"/>
    <w:rsid w:val="004545BF"/>
    <w:rsid w:val="004564BC"/>
    <w:rsid w:val="00462D22"/>
    <w:rsid w:val="00475D3B"/>
    <w:rsid w:val="004850CF"/>
    <w:rsid w:val="00490F26"/>
    <w:rsid w:val="0049105E"/>
    <w:rsid w:val="00494E6E"/>
    <w:rsid w:val="004A07ED"/>
    <w:rsid w:val="004B7A39"/>
    <w:rsid w:val="004C17D3"/>
    <w:rsid w:val="004C34D5"/>
    <w:rsid w:val="004D0C2C"/>
    <w:rsid w:val="004D2116"/>
    <w:rsid w:val="004D5E80"/>
    <w:rsid w:val="004E03EE"/>
    <w:rsid w:val="004E69FD"/>
    <w:rsid w:val="004F315C"/>
    <w:rsid w:val="0050491D"/>
    <w:rsid w:val="00510367"/>
    <w:rsid w:val="00516F42"/>
    <w:rsid w:val="00523858"/>
    <w:rsid w:val="00532BE1"/>
    <w:rsid w:val="005335E2"/>
    <w:rsid w:val="00533A84"/>
    <w:rsid w:val="00534F6B"/>
    <w:rsid w:val="0054036D"/>
    <w:rsid w:val="0055129A"/>
    <w:rsid w:val="00555025"/>
    <w:rsid w:val="0055676B"/>
    <w:rsid w:val="00567228"/>
    <w:rsid w:val="005701F1"/>
    <w:rsid w:val="00571A79"/>
    <w:rsid w:val="005905B1"/>
    <w:rsid w:val="005B06C4"/>
    <w:rsid w:val="005B0D11"/>
    <w:rsid w:val="005B25CC"/>
    <w:rsid w:val="005B2B20"/>
    <w:rsid w:val="005B7DC2"/>
    <w:rsid w:val="005C1216"/>
    <w:rsid w:val="005C3979"/>
    <w:rsid w:val="005C68F4"/>
    <w:rsid w:val="005D1E2F"/>
    <w:rsid w:val="005D55B6"/>
    <w:rsid w:val="005E2C63"/>
    <w:rsid w:val="005E4EC5"/>
    <w:rsid w:val="005E595C"/>
    <w:rsid w:val="005E5FA4"/>
    <w:rsid w:val="005E69C2"/>
    <w:rsid w:val="005F0C49"/>
    <w:rsid w:val="005F4C40"/>
    <w:rsid w:val="005F63B7"/>
    <w:rsid w:val="00605773"/>
    <w:rsid w:val="00610422"/>
    <w:rsid w:val="006161BA"/>
    <w:rsid w:val="00620A65"/>
    <w:rsid w:val="00630F49"/>
    <w:rsid w:val="00631375"/>
    <w:rsid w:val="006337CF"/>
    <w:rsid w:val="00635494"/>
    <w:rsid w:val="00641925"/>
    <w:rsid w:val="00646D05"/>
    <w:rsid w:val="00654E75"/>
    <w:rsid w:val="00656BE1"/>
    <w:rsid w:val="00657C1B"/>
    <w:rsid w:val="00657D37"/>
    <w:rsid w:val="00660D0B"/>
    <w:rsid w:val="006626EE"/>
    <w:rsid w:val="006651CE"/>
    <w:rsid w:val="006756BF"/>
    <w:rsid w:val="00675F8C"/>
    <w:rsid w:val="0067772B"/>
    <w:rsid w:val="00685C2C"/>
    <w:rsid w:val="006A4257"/>
    <w:rsid w:val="006A5338"/>
    <w:rsid w:val="006B0FAD"/>
    <w:rsid w:val="006B22C4"/>
    <w:rsid w:val="006B367E"/>
    <w:rsid w:val="006B40BC"/>
    <w:rsid w:val="006C04B5"/>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072"/>
    <w:rsid w:val="00716ADB"/>
    <w:rsid w:val="0072169E"/>
    <w:rsid w:val="00726A57"/>
    <w:rsid w:val="00736B92"/>
    <w:rsid w:val="00746693"/>
    <w:rsid w:val="00747980"/>
    <w:rsid w:val="007610A6"/>
    <w:rsid w:val="007634C7"/>
    <w:rsid w:val="00764FBD"/>
    <w:rsid w:val="00765607"/>
    <w:rsid w:val="00765F58"/>
    <w:rsid w:val="00767A64"/>
    <w:rsid w:val="00776717"/>
    <w:rsid w:val="00784D7B"/>
    <w:rsid w:val="007A65EA"/>
    <w:rsid w:val="007A70AA"/>
    <w:rsid w:val="007A7A5F"/>
    <w:rsid w:val="007C2DF1"/>
    <w:rsid w:val="007C56E7"/>
    <w:rsid w:val="007C5F51"/>
    <w:rsid w:val="007D3F64"/>
    <w:rsid w:val="007D4186"/>
    <w:rsid w:val="007E6A62"/>
    <w:rsid w:val="007E6E8E"/>
    <w:rsid w:val="007F1AF8"/>
    <w:rsid w:val="00800988"/>
    <w:rsid w:val="008022FB"/>
    <w:rsid w:val="00804771"/>
    <w:rsid w:val="00810207"/>
    <w:rsid w:val="00814A20"/>
    <w:rsid w:val="008319B9"/>
    <w:rsid w:val="00832AB5"/>
    <w:rsid w:val="00832E89"/>
    <w:rsid w:val="0083643A"/>
    <w:rsid w:val="00836F44"/>
    <w:rsid w:val="00841A7D"/>
    <w:rsid w:val="00842592"/>
    <w:rsid w:val="0084281E"/>
    <w:rsid w:val="00847507"/>
    <w:rsid w:val="008524AD"/>
    <w:rsid w:val="00857F32"/>
    <w:rsid w:val="00862965"/>
    <w:rsid w:val="00863C1B"/>
    <w:rsid w:val="00865F0A"/>
    <w:rsid w:val="0087157B"/>
    <w:rsid w:val="00874E7D"/>
    <w:rsid w:val="00875B42"/>
    <w:rsid w:val="00876C0F"/>
    <w:rsid w:val="00881375"/>
    <w:rsid w:val="00883DFB"/>
    <w:rsid w:val="008851F8"/>
    <w:rsid w:val="00887C3E"/>
    <w:rsid w:val="008943AB"/>
    <w:rsid w:val="008A306E"/>
    <w:rsid w:val="008A522C"/>
    <w:rsid w:val="008A6F24"/>
    <w:rsid w:val="008A786A"/>
    <w:rsid w:val="008C3BA4"/>
    <w:rsid w:val="008C557F"/>
    <w:rsid w:val="008E05CC"/>
    <w:rsid w:val="008E7A93"/>
    <w:rsid w:val="008F09C3"/>
    <w:rsid w:val="008F12AC"/>
    <w:rsid w:val="0090159F"/>
    <w:rsid w:val="009051F8"/>
    <w:rsid w:val="00907251"/>
    <w:rsid w:val="0091128D"/>
    <w:rsid w:val="009119B5"/>
    <w:rsid w:val="00912BF6"/>
    <w:rsid w:val="00917942"/>
    <w:rsid w:val="009248A3"/>
    <w:rsid w:val="00930493"/>
    <w:rsid w:val="009319C4"/>
    <w:rsid w:val="00934C35"/>
    <w:rsid w:val="00940881"/>
    <w:rsid w:val="009825A7"/>
    <w:rsid w:val="00993B27"/>
    <w:rsid w:val="00994630"/>
    <w:rsid w:val="009A401F"/>
    <w:rsid w:val="009B635C"/>
    <w:rsid w:val="009C1375"/>
    <w:rsid w:val="009D0254"/>
    <w:rsid w:val="009D3DDA"/>
    <w:rsid w:val="009D5D08"/>
    <w:rsid w:val="009E62C7"/>
    <w:rsid w:val="009E7924"/>
    <w:rsid w:val="009E7BE3"/>
    <w:rsid w:val="009F0842"/>
    <w:rsid w:val="009F71E4"/>
    <w:rsid w:val="00A02929"/>
    <w:rsid w:val="00A17B49"/>
    <w:rsid w:val="00A233EF"/>
    <w:rsid w:val="00A255A5"/>
    <w:rsid w:val="00A256B3"/>
    <w:rsid w:val="00A264F1"/>
    <w:rsid w:val="00A35E2F"/>
    <w:rsid w:val="00A37A51"/>
    <w:rsid w:val="00A423D7"/>
    <w:rsid w:val="00A45937"/>
    <w:rsid w:val="00A51C81"/>
    <w:rsid w:val="00A52A0D"/>
    <w:rsid w:val="00A57A18"/>
    <w:rsid w:val="00A63133"/>
    <w:rsid w:val="00A70D3B"/>
    <w:rsid w:val="00A72237"/>
    <w:rsid w:val="00A832E8"/>
    <w:rsid w:val="00AA3B72"/>
    <w:rsid w:val="00AA72C3"/>
    <w:rsid w:val="00AC7588"/>
    <w:rsid w:val="00AD0A33"/>
    <w:rsid w:val="00AD35AE"/>
    <w:rsid w:val="00AD3A97"/>
    <w:rsid w:val="00AE2D60"/>
    <w:rsid w:val="00AE4D60"/>
    <w:rsid w:val="00AF2AB5"/>
    <w:rsid w:val="00AF4239"/>
    <w:rsid w:val="00B0739A"/>
    <w:rsid w:val="00B07D0F"/>
    <w:rsid w:val="00B1159F"/>
    <w:rsid w:val="00B140F7"/>
    <w:rsid w:val="00B167BD"/>
    <w:rsid w:val="00B16CD6"/>
    <w:rsid w:val="00B218A8"/>
    <w:rsid w:val="00B34A37"/>
    <w:rsid w:val="00B41B3C"/>
    <w:rsid w:val="00B436FA"/>
    <w:rsid w:val="00B51A71"/>
    <w:rsid w:val="00B54AE0"/>
    <w:rsid w:val="00B62ADD"/>
    <w:rsid w:val="00B73308"/>
    <w:rsid w:val="00B7397C"/>
    <w:rsid w:val="00B75C8D"/>
    <w:rsid w:val="00B760A9"/>
    <w:rsid w:val="00B82BFB"/>
    <w:rsid w:val="00B83886"/>
    <w:rsid w:val="00B90BAB"/>
    <w:rsid w:val="00BA5944"/>
    <w:rsid w:val="00BA6810"/>
    <w:rsid w:val="00BA7765"/>
    <w:rsid w:val="00BA7AA9"/>
    <w:rsid w:val="00BB559F"/>
    <w:rsid w:val="00BC0A6F"/>
    <w:rsid w:val="00BC30EA"/>
    <w:rsid w:val="00BC5779"/>
    <w:rsid w:val="00BC711E"/>
    <w:rsid w:val="00BD2040"/>
    <w:rsid w:val="00BD2ECE"/>
    <w:rsid w:val="00BD4C0F"/>
    <w:rsid w:val="00BD70ED"/>
    <w:rsid w:val="00BE7D11"/>
    <w:rsid w:val="00BF49E0"/>
    <w:rsid w:val="00C02911"/>
    <w:rsid w:val="00C0788B"/>
    <w:rsid w:val="00C11BC0"/>
    <w:rsid w:val="00C21978"/>
    <w:rsid w:val="00C27D35"/>
    <w:rsid w:val="00C3797A"/>
    <w:rsid w:val="00C47219"/>
    <w:rsid w:val="00C472C6"/>
    <w:rsid w:val="00C528A3"/>
    <w:rsid w:val="00C630AB"/>
    <w:rsid w:val="00C73CF4"/>
    <w:rsid w:val="00C74292"/>
    <w:rsid w:val="00C82691"/>
    <w:rsid w:val="00C9013B"/>
    <w:rsid w:val="00C90311"/>
    <w:rsid w:val="00C91330"/>
    <w:rsid w:val="00C950B5"/>
    <w:rsid w:val="00C97324"/>
    <w:rsid w:val="00CA791A"/>
    <w:rsid w:val="00CB4D39"/>
    <w:rsid w:val="00CC3D5A"/>
    <w:rsid w:val="00CE39B5"/>
    <w:rsid w:val="00CE7219"/>
    <w:rsid w:val="00CF60B4"/>
    <w:rsid w:val="00CF6AB4"/>
    <w:rsid w:val="00D00CF0"/>
    <w:rsid w:val="00D0229D"/>
    <w:rsid w:val="00D024EC"/>
    <w:rsid w:val="00D05FD0"/>
    <w:rsid w:val="00D207E2"/>
    <w:rsid w:val="00D33DE6"/>
    <w:rsid w:val="00D40C3D"/>
    <w:rsid w:val="00D47FC0"/>
    <w:rsid w:val="00D515B0"/>
    <w:rsid w:val="00D54227"/>
    <w:rsid w:val="00D55723"/>
    <w:rsid w:val="00D600E2"/>
    <w:rsid w:val="00D62A75"/>
    <w:rsid w:val="00D63334"/>
    <w:rsid w:val="00D64FCB"/>
    <w:rsid w:val="00D72E6E"/>
    <w:rsid w:val="00D76621"/>
    <w:rsid w:val="00D769AF"/>
    <w:rsid w:val="00D8028E"/>
    <w:rsid w:val="00D81D39"/>
    <w:rsid w:val="00D91E28"/>
    <w:rsid w:val="00D95B98"/>
    <w:rsid w:val="00D964E4"/>
    <w:rsid w:val="00DA33D5"/>
    <w:rsid w:val="00DA6437"/>
    <w:rsid w:val="00DB7B9F"/>
    <w:rsid w:val="00DC1232"/>
    <w:rsid w:val="00DD056F"/>
    <w:rsid w:val="00DD05CF"/>
    <w:rsid w:val="00DD12C3"/>
    <w:rsid w:val="00DE0EC6"/>
    <w:rsid w:val="00DE0FC1"/>
    <w:rsid w:val="00DE2284"/>
    <w:rsid w:val="00DE6897"/>
    <w:rsid w:val="00DE7740"/>
    <w:rsid w:val="00E007B6"/>
    <w:rsid w:val="00E05934"/>
    <w:rsid w:val="00E11262"/>
    <w:rsid w:val="00E155FE"/>
    <w:rsid w:val="00E16B1F"/>
    <w:rsid w:val="00E17A9A"/>
    <w:rsid w:val="00E21DB6"/>
    <w:rsid w:val="00E22A4C"/>
    <w:rsid w:val="00E4489F"/>
    <w:rsid w:val="00E4631C"/>
    <w:rsid w:val="00E50840"/>
    <w:rsid w:val="00E51EEC"/>
    <w:rsid w:val="00E53AF6"/>
    <w:rsid w:val="00E630D3"/>
    <w:rsid w:val="00E65257"/>
    <w:rsid w:val="00E6779B"/>
    <w:rsid w:val="00E86BE6"/>
    <w:rsid w:val="00E87C0D"/>
    <w:rsid w:val="00E95FC2"/>
    <w:rsid w:val="00EA48D2"/>
    <w:rsid w:val="00EA5A08"/>
    <w:rsid w:val="00EB624D"/>
    <w:rsid w:val="00EC0D94"/>
    <w:rsid w:val="00EC17F7"/>
    <w:rsid w:val="00ED38FA"/>
    <w:rsid w:val="00ED75E9"/>
    <w:rsid w:val="00ED76FD"/>
    <w:rsid w:val="00ED7BF6"/>
    <w:rsid w:val="00EF0BD8"/>
    <w:rsid w:val="00EF1EF5"/>
    <w:rsid w:val="00EF39F6"/>
    <w:rsid w:val="00EF3DED"/>
    <w:rsid w:val="00EF5698"/>
    <w:rsid w:val="00F06C90"/>
    <w:rsid w:val="00F102AA"/>
    <w:rsid w:val="00F114C7"/>
    <w:rsid w:val="00F20B41"/>
    <w:rsid w:val="00F20D1C"/>
    <w:rsid w:val="00F2656D"/>
    <w:rsid w:val="00F3258B"/>
    <w:rsid w:val="00F32EF9"/>
    <w:rsid w:val="00F33E2D"/>
    <w:rsid w:val="00F34946"/>
    <w:rsid w:val="00F42B16"/>
    <w:rsid w:val="00F4680C"/>
    <w:rsid w:val="00F62FEE"/>
    <w:rsid w:val="00F64BC8"/>
    <w:rsid w:val="00F73D20"/>
    <w:rsid w:val="00F75F3E"/>
    <w:rsid w:val="00F94A02"/>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149772"/>
  <w15:docId w15:val="{E269175B-E4CE-4EA7-95FD-0315EE93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F1"/>
    <w:pPr>
      <w:spacing w:after="200" w:line="269" w:lineRule="auto"/>
      <w:jc w:val="both"/>
    </w:pPr>
    <w:rPr>
      <w:rFonts w:ascii="Trebuchet MS" w:eastAsiaTheme="minorHAnsi" w:hAnsi="Trebuchet MS" w:cstheme="minorBidi"/>
      <w:szCs w:val="22"/>
      <w:lang w:val="en-GB" w:eastAsia="en-US"/>
    </w:rPr>
  </w:style>
  <w:style w:type="paragraph" w:styleId="Heading1">
    <w:name w:val="heading 1"/>
    <w:basedOn w:val="Normal"/>
    <w:next w:val="Normal"/>
    <w:link w:val="Heading1Char"/>
    <w:qFormat/>
    <w:rsid w:val="00015E5F"/>
    <w:pPr>
      <w:keepNext/>
      <w:keepLines/>
      <w:numPr>
        <w:numId w:val="6"/>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qFormat/>
    <w:rsid w:val="00675F8C"/>
    <w:pPr>
      <w:keepNext/>
      <w:keepLines/>
      <w:numPr>
        <w:ilvl w:val="1"/>
        <w:numId w:val="6"/>
      </w:numPr>
      <w:spacing w:after="120" w:line="280" w:lineRule="exact"/>
      <w:outlineLvl w:val="1"/>
    </w:pPr>
    <w:rPr>
      <w:rFonts w:asciiTheme="majorHAnsi" w:eastAsiaTheme="majorEastAsia" w:hAnsiTheme="majorHAnsi" w:cstheme="majorBidi"/>
      <w:b/>
      <w:bCs/>
      <w:color w:val="003399"/>
      <w:sz w:val="24"/>
      <w:szCs w:val="26"/>
    </w:rPr>
  </w:style>
  <w:style w:type="paragraph" w:styleId="Heading3">
    <w:name w:val="heading 3"/>
    <w:basedOn w:val="Normal"/>
    <w:next w:val="Normal"/>
    <w:link w:val="Heading3Char"/>
    <w:qFormat/>
    <w:rsid w:val="00675F8C"/>
    <w:pPr>
      <w:keepNext/>
      <w:keepLines/>
      <w:numPr>
        <w:ilvl w:val="2"/>
        <w:numId w:val="6"/>
      </w:numPr>
      <w:spacing w:after="60" w:line="280" w:lineRule="exact"/>
      <w:outlineLvl w:val="2"/>
    </w:pPr>
    <w:rPr>
      <w:rFonts w:asciiTheme="majorHAnsi" w:eastAsiaTheme="majorEastAsia" w:hAnsiTheme="majorHAnsi" w:cstheme="majorBidi"/>
      <w:b/>
      <w:bCs/>
      <w:color w:val="000000"/>
      <w:szCs w:val="20"/>
    </w:rPr>
  </w:style>
  <w:style w:type="paragraph" w:styleId="Heading4">
    <w:name w:val="heading 4"/>
    <w:basedOn w:val="Normal"/>
    <w:next w:val="Normal"/>
    <w:link w:val="Heading4Char"/>
    <w:qFormat/>
    <w:rsid w:val="00675F8C"/>
    <w:pPr>
      <w:keepNext/>
      <w:keepLines/>
      <w:numPr>
        <w:ilvl w:val="3"/>
        <w:numId w:val="6"/>
      </w:numPr>
      <w:spacing w:after="60" w:line="280" w:lineRule="exact"/>
      <w:outlineLvl w:val="3"/>
    </w:pPr>
    <w:rPr>
      <w:rFonts w:asciiTheme="majorHAnsi" w:eastAsiaTheme="majorEastAsia" w:hAnsiTheme="majorHAnsi" w:cstheme="majorBidi"/>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pPr>
      <w:spacing w:after="0" w:line="260" w:lineRule="exact"/>
    </w:pPr>
    <w:rPr>
      <w:rFonts w:ascii="Tahoma" w:eastAsia="Calibri" w:hAnsi="Tahoma" w:cs="Tahoma"/>
      <w:color w:val="000000"/>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spacing w:after="0" w:line="260" w:lineRule="exact"/>
    </w:pPr>
    <w:rPr>
      <w:rFonts w:eastAsia="Calibri" w:cs="Times New Roman"/>
      <w:color w:val="000000"/>
      <w:sz w:val="18"/>
      <w:szCs w:val="20"/>
    </w:r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spacing w:after="0" w:line="260" w:lineRule="exact"/>
    </w:pPr>
    <w:rPr>
      <w:rFonts w:eastAsia="Calibri" w:cs="Times New Roman"/>
      <w:color w:val="000000"/>
      <w:sz w:val="18"/>
      <w:szCs w:val="20"/>
    </w:r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uiPriority w:val="1"/>
    <w:qFormat/>
    <w:rsid w:val="00765607"/>
    <w:pPr>
      <w:spacing w:after="0" w:line="480" w:lineRule="exact"/>
    </w:pPr>
    <w:rPr>
      <w:rFonts w:eastAsia="Calibri" w:cs="Times New Roman"/>
      <w:b/>
      <w:color w:val="003399"/>
      <w:sz w:val="40"/>
      <w:szCs w:val="40"/>
    </w:rPr>
  </w:style>
  <w:style w:type="paragraph" w:customStyle="1" w:styleId="FSectionTitle">
    <w:name w:val="F.Section Title"/>
    <w:basedOn w:val="Normal"/>
    <w:link w:val="FSectionTitleZnak"/>
    <w:uiPriority w:val="1"/>
    <w:qFormat/>
    <w:rsid w:val="00CB4D39"/>
    <w:pPr>
      <w:spacing w:before="240" w:after="120" w:line="320" w:lineRule="exact"/>
    </w:pPr>
    <w:rPr>
      <w:rFonts w:eastAsia="Calibri" w:cs="Times New Roman"/>
      <w:b/>
      <w:color w:val="003399"/>
      <w:sz w:val="28"/>
      <w:szCs w:val="28"/>
    </w:rPr>
  </w:style>
  <w:style w:type="paragraph" w:customStyle="1" w:styleId="FSubtitle11pt">
    <w:name w:val="F.Subtitle 11pt"/>
    <w:basedOn w:val="Normal"/>
    <w:uiPriority w:val="1"/>
    <w:qFormat/>
    <w:rsid w:val="00353CC0"/>
    <w:pPr>
      <w:spacing w:after="120" w:line="280" w:lineRule="exact"/>
    </w:pPr>
    <w:rPr>
      <w:rFonts w:eastAsia="Calibri" w:cs="Times New Roman"/>
      <w:b/>
      <w:color w:val="003399"/>
    </w:rPr>
  </w:style>
  <w:style w:type="paragraph" w:customStyle="1" w:styleId="FSubtitle9pt">
    <w:name w:val="F.Subtitle 9pt"/>
    <w:basedOn w:val="Normal"/>
    <w:uiPriority w:val="1"/>
    <w:qFormat/>
    <w:rsid w:val="002E4F35"/>
    <w:pPr>
      <w:spacing w:after="60" w:line="280" w:lineRule="exact"/>
    </w:pPr>
    <w:rPr>
      <w:rFonts w:eastAsia="Calibri" w:cs="Times New Roman"/>
      <w:b/>
      <w:color w:val="000000"/>
      <w:sz w:val="18"/>
      <w:szCs w:val="18"/>
    </w:rPr>
  </w:style>
  <w:style w:type="paragraph" w:customStyle="1" w:styleId="FTableHeaderBlue">
    <w:name w:val="F.Table Header Blue"/>
    <w:basedOn w:val="Normal"/>
    <w:uiPriority w:val="1"/>
    <w:qFormat/>
    <w:rsid w:val="00940881"/>
    <w:pPr>
      <w:shd w:val="clear" w:color="auto" w:fill="003399"/>
      <w:spacing w:after="0" w:line="260" w:lineRule="exact"/>
    </w:pPr>
    <w:rPr>
      <w:rFonts w:eastAsia="Calibri" w:cs="Times New Roman"/>
      <w:b/>
      <w:color w:val="FFFFFF" w:themeColor="background1"/>
      <w:sz w:val="18"/>
      <w:szCs w:val="16"/>
    </w:rPr>
  </w:style>
  <w:style w:type="paragraph" w:styleId="ListParagraph">
    <w:name w:val="List Paragraph"/>
    <w:basedOn w:val="Normal"/>
    <w:uiPriority w:val="34"/>
    <w:qFormat/>
    <w:rsid w:val="00FA3401"/>
    <w:pPr>
      <w:spacing w:after="0" w:line="260" w:lineRule="exact"/>
      <w:ind w:left="720"/>
      <w:contextualSpacing/>
    </w:pPr>
    <w:rPr>
      <w:rFonts w:eastAsia="Calibri" w:cs="Times New Roman"/>
      <w:color w:val="000000"/>
      <w:sz w:val="18"/>
      <w:szCs w:val="20"/>
    </w:rPr>
  </w:style>
  <w:style w:type="paragraph" w:customStyle="1" w:styleId="FImageTitle">
    <w:name w:val="F.Image Title"/>
    <w:basedOn w:val="Normal"/>
    <w:link w:val="FImageTitleZnak"/>
    <w:uiPriority w:val="1"/>
    <w:qFormat/>
    <w:rsid w:val="00E87C0D"/>
    <w:pPr>
      <w:spacing w:before="120" w:after="120" w:line="260" w:lineRule="exact"/>
    </w:pPr>
    <w:rPr>
      <w:rFonts w:eastAsia="Calibri" w:cs="Times New Roman"/>
      <w:b/>
      <w:color w:val="000000"/>
      <w:szCs w:val="20"/>
    </w:rPr>
  </w:style>
  <w:style w:type="paragraph" w:customStyle="1" w:styleId="FExplanation">
    <w:name w:val="F.Explanation"/>
    <w:basedOn w:val="Normal"/>
    <w:link w:val="FExplanationZnak"/>
    <w:uiPriority w:val="1"/>
    <w:qFormat/>
    <w:rsid w:val="00FA3401"/>
    <w:pPr>
      <w:spacing w:after="0" w:line="260" w:lineRule="exact"/>
    </w:pPr>
    <w:rPr>
      <w:rFonts w:eastAsia="Calibri" w:cs="Times New Roman"/>
      <w:i/>
      <w:color w:val="000000"/>
      <w:sz w:val="18"/>
      <w:szCs w:val="20"/>
    </w:rPr>
  </w:style>
  <w:style w:type="paragraph" w:customStyle="1" w:styleId="FHeaderText">
    <w:name w:val="F.Header Text"/>
    <w:basedOn w:val="Normal"/>
    <w:uiPriority w:val="1"/>
    <w:qFormat/>
    <w:rsid w:val="005E2C63"/>
    <w:pPr>
      <w:spacing w:after="0" w:line="260" w:lineRule="exact"/>
    </w:pPr>
    <w:rPr>
      <w:rFonts w:eastAsia="Calibri" w:cs="Times New Roman"/>
      <w:color w:val="000000"/>
      <w:sz w:val="14"/>
      <w:szCs w:val="14"/>
    </w:rPr>
  </w:style>
  <w:style w:type="paragraph" w:customStyle="1" w:styleId="FFootnoteText">
    <w:name w:val="F.Footnote Text"/>
    <w:basedOn w:val="Normal"/>
    <w:uiPriority w:val="1"/>
    <w:qFormat/>
    <w:rsid w:val="00A255A5"/>
    <w:pPr>
      <w:spacing w:after="0" w:line="220" w:lineRule="exact"/>
    </w:pPr>
    <w:rPr>
      <w:rFonts w:eastAsia="Calibri" w:cs="Times New Roman"/>
      <w:i/>
      <w:color w:val="000000"/>
      <w:sz w:val="14"/>
      <w:szCs w:val="14"/>
    </w:rPr>
  </w:style>
  <w:style w:type="paragraph" w:customStyle="1" w:styleId="FFooterText">
    <w:name w:val="F.Footer Text"/>
    <w:basedOn w:val="Normal"/>
    <w:uiPriority w:val="1"/>
    <w:qFormat/>
    <w:rsid w:val="00A63133"/>
    <w:pPr>
      <w:spacing w:after="0" w:line="168" w:lineRule="exact"/>
    </w:pPr>
    <w:rPr>
      <w:rFonts w:eastAsia="Calibri" w:cs="Times New Roman"/>
      <w:b/>
      <w:color w:val="003399"/>
      <w:sz w:val="14"/>
      <w:szCs w:val="14"/>
    </w:rPr>
  </w:style>
  <w:style w:type="paragraph" w:customStyle="1" w:styleId="FNumberPages">
    <w:name w:val="F.Number Pages"/>
    <w:basedOn w:val="Normal"/>
    <w:uiPriority w:val="1"/>
    <w:qFormat/>
    <w:rsid w:val="00765607"/>
    <w:pPr>
      <w:spacing w:after="0" w:line="168" w:lineRule="exact"/>
    </w:pPr>
    <w:rPr>
      <w:rFonts w:eastAsia="Calibri" w:cs="Times New Roman"/>
      <w:color w:val="003399"/>
      <w:sz w:val="14"/>
      <w:szCs w:val="14"/>
    </w:rPr>
  </w:style>
  <w:style w:type="character" w:customStyle="1" w:styleId="FImageTitleZnak">
    <w:name w:val="F.Image Title Znak"/>
    <w:basedOn w:val="DefaultParagraphFont"/>
    <w:link w:val="FImageTitle"/>
    <w:uiPriority w:val="1"/>
    <w:rsid w:val="00675F8C"/>
    <w:rPr>
      <w:rFonts w:ascii="Trebuchet MS" w:hAnsi="Trebuchet MS"/>
      <w:b/>
      <w:color w:val="000000"/>
      <w:lang w:val="en-GB" w:eastAsia="en-US"/>
    </w:rPr>
  </w:style>
  <w:style w:type="character" w:customStyle="1" w:styleId="FExplanationZnak">
    <w:name w:val="F.Explanation Znak"/>
    <w:basedOn w:val="DefaultParagraphFont"/>
    <w:link w:val="FExplanation"/>
    <w:uiPriority w:val="1"/>
    <w:rsid w:val="00675F8C"/>
    <w:rPr>
      <w:rFonts w:ascii="Trebuchet MS" w:hAnsi="Trebuchet MS"/>
      <w:i/>
      <w:color w:val="000000"/>
      <w:sz w:val="18"/>
      <w:lang w:val="en-GB" w:eastAsia="en-US"/>
    </w:rPr>
  </w:style>
  <w:style w:type="paragraph" w:customStyle="1" w:styleId="FCopyright">
    <w:name w:val="F.Copyright"/>
    <w:basedOn w:val="Normal"/>
    <w:link w:val="FCopyrightZnak"/>
    <w:uiPriority w:val="1"/>
    <w:qFormat/>
    <w:rsid w:val="001E5CDE"/>
    <w:pPr>
      <w:spacing w:after="0" w:line="260" w:lineRule="exact"/>
      <w:jc w:val="right"/>
    </w:pPr>
    <w:rPr>
      <w:rFonts w:eastAsia="Calibri" w:cs="Times New Roman"/>
      <w:i/>
      <w:color w:val="1E1E1E"/>
      <w:sz w:val="16"/>
      <w:szCs w:val="16"/>
    </w:rPr>
  </w:style>
  <w:style w:type="paragraph" w:customStyle="1" w:styleId="FBulletPoint">
    <w:name w:val="F.Bullet Point"/>
    <w:basedOn w:val="Normal"/>
    <w:uiPriority w:val="1"/>
    <w:qFormat/>
    <w:rsid w:val="00316E54"/>
    <w:pPr>
      <w:numPr>
        <w:numId w:val="7"/>
      </w:numPr>
      <w:spacing w:after="0" w:line="260" w:lineRule="exact"/>
    </w:pPr>
    <w:rPr>
      <w:rFonts w:eastAsia="Calibri" w:cs="Times New Roman"/>
      <w:color w:val="000000"/>
      <w:sz w:val="18"/>
      <w:szCs w:val="20"/>
    </w:rPr>
  </w:style>
  <w:style w:type="character" w:customStyle="1" w:styleId="FCopyrightZnak">
    <w:name w:val="F.Copyright Znak"/>
    <w:basedOn w:val="DefaultParagraphFont"/>
    <w:link w:val="FCopyright"/>
    <w:uiPriority w:val="1"/>
    <w:rsid w:val="00675F8C"/>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uiPriority w:val="1"/>
    <w:qFormat/>
    <w:rsid w:val="001E5CDE"/>
    <w:pPr>
      <w:spacing w:after="0" w:line="260" w:lineRule="exact"/>
    </w:pPr>
    <w:rPr>
      <w:rFonts w:eastAsia="Calibri" w:cs="Times New Roman"/>
      <w:sz w:val="18"/>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uiPriority w:val="1"/>
    <w:qFormat/>
    <w:rsid w:val="00765607"/>
    <w:rPr>
      <w:b/>
      <w:color w:val="003399"/>
    </w:rPr>
  </w:style>
  <w:style w:type="paragraph" w:customStyle="1" w:styleId="FDocTitle">
    <w:name w:val="F.Doc Title"/>
    <w:basedOn w:val="Normal"/>
    <w:uiPriority w:val="1"/>
    <w:qFormat/>
    <w:rsid w:val="00940881"/>
    <w:pPr>
      <w:tabs>
        <w:tab w:val="left" w:pos="6270"/>
      </w:tabs>
      <w:spacing w:after="240" w:line="900" w:lineRule="exact"/>
      <w:ind w:right="2325"/>
    </w:pPr>
    <w:rPr>
      <w:rFonts w:eastAsia="Calibri" w:cs="Times New Roman"/>
      <w:b/>
      <w:color w:val="003399"/>
      <w:sz w:val="72"/>
      <w:szCs w:val="72"/>
    </w:rPr>
  </w:style>
  <w:style w:type="paragraph" w:customStyle="1" w:styleId="FDocSubtitle">
    <w:name w:val="F.Doc Subtitle"/>
    <w:basedOn w:val="Normal"/>
    <w:uiPriority w:val="1"/>
    <w:qFormat/>
    <w:rsid w:val="00765607"/>
    <w:pPr>
      <w:spacing w:after="0" w:line="480" w:lineRule="exact"/>
      <w:ind w:right="2325"/>
    </w:pPr>
    <w:rPr>
      <w:rFonts w:eastAsia="Calibri" w:cs="Times New Roman"/>
      <w:b/>
      <w:sz w:val="39"/>
      <w:szCs w:val="39"/>
    </w:rPr>
  </w:style>
  <w:style w:type="paragraph" w:customStyle="1" w:styleId="FConfidential">
    <w:name w:val="F.Confidential"/>
    <w:basedOn w:val="Normal"/>
    <w:uiPriority w:val="1"/>
    <w:qFormat/>
    <w:rsid w:val="001E5CDE"/>
    <w:pPr>
      <w:spacing w:after="0" w:line="168" w:lineRule="exact"/>
    </w:pPr>
    <w:rPr>
      <w:rFonts w:eastAsia="Calibri" w:cs="Times New Roman"/>
      <w:color w:val="003399"/>
      <w:sz w:val="14"/>
      <w:szCs w:val="20"/>
    </w:rPr>
  </w:style>
  <w:style w:type="paragraph" w:customStyle="1" w:styleId="FRegNum">
    <w:name w:val="F.RegNum"/>
    <w:basedOn w:val="Normal"/>
    <w:uiPriority w:val="1"/>
    <w:qFormat/>
    <w:rsid w:val="001E5CDE"/>
    <w:pPr>
      <w:spacing w:after="0" w:line="168" w:lineRule="exact"/>
    </w:pPr>
    <w:rPr>
      <w:rFonts w:eastAsia="Calibri" w:cs="Times New Roman"/>
      <w:color w:val="003399"/>
      <w:sz w:val="14"/>
      <w:szCs w:val="20"/>
    </w:rPr>
  </w:style>
  <w:style w:type="numbering" w:customStyle="1" w:styleId="FChapterlist1">
    <w:name w:val="F.Chapter list1"/>
    <w:uiPriority w:val="99"/>
    <w:rsid w:val="00D91E28"/>
    <w:pPr>
      <w:numPr>
        <w:numId w:val="2"/>
      </w:numPr>
    </w:pPr>
  </w:style>
  <w:style w:type="numbering" w:customStyle="1" w:styleId="FSectionList">
    <w:name w:val="F.Section List"/>
    <w:uiPriority w:val="99"/>
    <w:rsid w:val="00BA7AA9"/>
    <w:pPr>
      <w:numPr>
        <w:numId w:val="3"/>
      </w:numPr>
    </w:pPr>
  </w:style>
  <w:style w:type="numbering" w:customStyle="1" w:styleId="FSectionList1">
    <w:name w:val="F.Section List1"/>
    <w:uiPriority w:val="99"/>
    <w:rsid w:val="00D91E28"/>
    <w:pPr>
      <w:numPr>
        <w:numId w:val="4"/>
      </w:numPr>
    </w:pPr>
  </w:style>
  <w:style w:type="numbering" w:customStyle="1" w:styleId="FSubtitle11List1">
    <w:name w:val="F.Subtitle 11 List1"/>
    <w:uiPriority w:val="99"/>
    <w:rsid w:val="00D91E28"/>
    <w:pPr>
      <w:numPr>
        <w:numId w:val="5"/>
      </w:numPr>
    </w:pPr>
  </w:style>
  <w:style w:type="paragraph" w:styleId="FootnoteText">
    <w:name w:val="footnote text"/>
    <w:basedOn w:val="Normal"/>
    <w:link w:val="FootnoteTextChar"/>
    <w:autoRedefine/>
    <w:uiPriority w:val="99"/>
    <w:unhideWhenUsed/>
    <w:rsid w:val="00087065"/>
    <w:pPr>
      <w:spacing w:after="0" w:line="220" w:lineRule="exact"/>
    </w:pPr>
    <w:rPr>
      <w:rFonts w:eastAsia="Calibri" w:cs="Times New Roman"/>
      <w:i/>
      <w:color w:val="000000"/>
      <w:sz w:val="14"/>
      <w:szCs w:val="20"/>
    </w:rPr>
  </w:style>
  <w:style w:type="character" w:customStyle="1" w:styleId="FootnoteTextChar">
    <w:name w:val="Footnote Text Char"/>
    <w:basedOn w:val="DefaultParagraphFont"/>
    <w:link w:val="FootnoteText"/>
    <w:uiPriority w:val="99"/>
    <w:rsid w:val="00087065"/>
    <w:rPr>
      <w:rFonts w:ascii="Trebuchet MS" w:hAnsi="Trebuchet MS"/>
      <w:i/>
      <w:color w:val="000000"/>
      <w:sz w:val="14"/>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line="276" w:lineRule="auto"/>
    </w:pPr>
    <w:rPr>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uiPriority w:val="1"/>
    <w:qFormat/>
    <w:rsid w:val="00B760A9"/>
    <w:pPr>
      <w:shd w:val="clear" w:color="auto" w:fill="7AB800"/>
      <w:spacing w:after="0" w:line="260" w:lineRule="exact"/>
    </w:pPr>
    <w:rPr>
      <w:rFonts w:eastAsia="Calibri" w:cs="Times New Roman"/>
      <w:b/>
      <w:color w:val="FFFFFF" w:themeColor="background1"/>
      <w:sz w:val="18"/>
      <w:szCs w:val="20"/>
    </w:rPr>
  </w:style>
  <w:style w:type="paragraph" w:customStyle="1" w:styleId="FTableTextGreen">
    <w:name w:val="F.Table Text Green"/>
    <w:basedOn w:val="Normal"/>
    <w:uiPriority w:val="1"/>
    <w:qFormat/>
    <w:rsid w:val="00B760A9"/>
    <w:pPr>
      <w:spacing w:after="0" w:line="260" w:lineRule="exact"/>
    </w:pPr>
    <w:rPr>
      <w:rFonts w:eastAsia="Calibri" w:cs="Times New Roman"/>
      <w:b/>
      <w:color w:val="7AB800"/>
      <w:sz w:val="18"/>
      <w:szCs w:val="20"/>
    </w:rPr>
  </w:style>
  <w:style w:type="paragraph" w:customStyle="1" w:styleId="FTableTextLightBlue">
    <w:name w:val="F.Table Text LightBlue"/>
    <w:basedOn w:val="Normal"/>
    <w:uiPriority w:val="1"/>
    <w:qFormat/>
    <w:rsid w:val="00B760A9"/>
    <w:pPr>
      <w:spacing w:after="0" w:line="260" w:lineRule="exact"/>
    </w:pPr>
    <w:rPr>
      <w:rFonts w:eastAsia="Calibri" w:cs="Times New Roman"/>
      <w:color w:val="0094D5"/>
      <w:sz w:val="18"/>
      <w:szCs w:val="20"/>
    </w:rPr>
  </w:style>
  <w:style w:type="paragraph" w:customStyle="1" w:styleId="FTableHeaderLightBlue">
    <w:name w:val="F.Table Header LightBlue"/>
    <w:basedOn w:val="Normal"/>
    <w:uiPriority w:val="1"/>
    <w:qFormat/>
    <w:rsid w:val="00B760A9"/>
    <w:pPr>
      <w:shd w:val="clear" w:color="auto" w:fill="0094D5"/>
      <w:spacing w:after="0" w:line="260" w:lineRule="exact"/>
    </w:pPr>
    <w:rPr>
      <w:rFonts w:eastAsia="Calibri" w:cs="Times New Roman"/>
      <w:b/>
      <w:color w:val="FFFFFF"/>
      <w:sz w:val="18"/>
      <w:szCs w:val="20"/>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675F8C"/>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rFonts w:eastAsia="Calibri" w:cs="Times New Roman"/>
      <w:b/>
      <w:color w:val="003399"/>
      <w:sz w:val="28"/>
      <w:szCs w:val="20"/>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rsid w:val="00675F8C"/>
    <w:rPr>
      <w:rFonts w:asciiTheme="majorHAnsi" w:eastAsiaTheme="majorEastAsia" w:hAnsiTheme="majorHAnsi" w:cstheme="majorBidi"/>
      <w:b/>
      <w:bCs/>
      <w:color w:val="000000"/>
      <w:lang w:val="en-GB" w:eastAsia="en-US"/>
    </w:rPr>
  </w:style>
  <w:style w:type="character" w:customStyle="1" w:styleId="Heading2Char">
    <w:name w:val="Heading 2 Char"/>
    <w:basedOn w:val="DefaultParagraphFont"/>
    <w:link w:val="Heading2"/>
    <w:rsid w:val="00675F8C"/>
    <w:rPr>
      <w:rFonts w:asciiTheme="majorHAnsi" w:eastAsiaTheme="majorEastAsia" w:hAnsiTheme="majorHAnsi" w:cstheme="majorBidi"/>
      <w:b/>
      <w:bCs/>
      <w:color w:val="003399"/>
      <w:sz w:val="24"/>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rPr>
      <w:rFonts w:eastAsia="Calibri" w:cs="Times New Roman"/>
      <w:color w:val="000000"/>
      <w:sz w:val="18"/>
      <w:szCs w:val="20"/>
    </w:r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rFonts w:eastAsia="Calibri" w:cs="Times New Roman"/>
      <w:color w:val="003399"/>
      <w:szCs w:val="20"/>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rsid w:val="00675F8C"/>
    <w:rPr>
      <w:rFonts w:asciiTheme="majorHAnsi" w:eastAsiaTheme="majorEastAsia" w:hAnsiTheme="majorHAnsi" w:cstheme="majorBidi"/>
      <w:bCs/>
      <w:iCs/>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uiPriority w:val="1"/>
    <w:qFormat/>
    <w:rsid w:val="00605773"/>
    <w:pPr>
      <w:spacing w:after="0" w:line="260" w:lineRule="exact"/>
    </w:pPr>
    <w:rPr>
      <w:rFonts w:eastAsia="Calibri" w:cs="Times New Roman"/>
      <w:b/>
      <w:color w:val="000000"/>
      <w:sz w:val="18"/>
      <w:szCs w:val="20"/>
    </w:rPr>
  </w:style>
  <w:style w:type="paragraph" w:styleId="Caption">
    <w:name w:val="caption"/>
    <w:basedOn w:val="Normal"/>
    <w:next w:val="Normal"/>
    <w:uiPriority w:val="35"/>
    <w:unhideWhenUsed/>
    <w:qFormat/>
    <w:rsid w:val="00245373"/>
    <w:pPr>
      <w:spacing w:after="60" w:line="220" w:lineRule="exact"/>
    </w:pPr>
    <w:rPr>
      <w:rFonts w:eastAsia="Calibri" w:cs="Times New Roman"/>
      <w:bCs/>
      <w:i/>
      <w:sz w:val="18"/>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uiPriority w:val="1"/>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uiPriority w:val="1"/>
    <w:qFormat/>
    <w:rsid w:val="00605773"/>
    <w:pPr>
      <w:spacing w:after="0" w:line="340" w:lineRule="exact"/>
      <w:jc w:val="center"/>
    </w:pPr>
    <w:rPr>
      <w:rFonts w:eastAsia="Calibri" w:cs="Times New Roman"/>
      <w:b/>
      <w:color w:val="FFFFFF" w:themeColor="background1"/>
      <w:sz w:val="28"/>
      <w:szCs w:val="20"/>
    </w:rPr>
  </w:style>
  <w:style w:type="paragraph" w:customStyle="1" w:styleId="FRestraint">
    <w:name w:val="F.Restraint"/>
    <w:basedOn w:val="Normal"/>
    <w:uiPriority w:val="1"/>
    <w:qFormat/>
    <w:rsid w:val="00A256B3"/>
    <w:pPr>
      <w:spacing w:after="0" w:line="168" w:lineRule="exact"/>
    </w:pPr>
    <w:rPr>
      <w:rFonts w:eastAsia="Calibri" w:cs="Times New Roman"/>
      <w:color w:val="003399"/>
      <w:sz w:val="14"/>
      <w:szCs w:val="20"/>
    </w:rPr>
  </w:style>
  <w:style w:type="character" w:customStyle="1" w:styleId="FRestraintHeaderZnak">
    <w:name w:val="F.Restraint Header Znak"/>
    <w:basedOn w:val="DefaultParagraphFont"/>
    <w:link w:val="FRestraintHeader"/>
    <w:uiPriority w:val="1"/>
    <w:rsid w:val="00675F8C"/>
    <w:rPr>
      <w:rFonts w:ascii="Trebuchet MS" w:hAnsi="Trebuchet MS"/>
      <w:b/>
      <w:color w:val="FFFFFF" w:themeColor="background1"/>
      <w:sz w:val="28"/>
      <w:lang w:val="en-GB" w:eastAsia="en-US"/>
    </w:rPr>
  </w:style>
  <w:style w:type="paragraph" w:customStyle="1" w:styleId="FSection14pt">
    <w:name w:val="F.Section 14pt"/>
    <w:basedOn w:val="Normal"/>
    <w:link w:val="FSection14ptZnak"/>
    <w:uiPriority w:val="1"/>
    <w:qFormat/>
    <w:rsid w:val="008524AD"/>
    <w:pPr>
      <w:spacing w:after="0" w:line="320" w:lineRule="exact"/>
    </w:pPr>
    <w:rPr>
      <w:rFonts w:asciiTheme="majorHAnsi" w:eastAsia="Calibri" w:hAnsiTheme="majorHAnsi" w:cs="Times New Roman"/>
      <w:b/>
      <w:color w:val="000000"/>
      <w:sz w:val="28"/>
      <w:szCs w:val="24"/>
      <w:lang w:val="en-US"/>
    </w:rPr>
  </w:style>
  <w:style w:type="character" w:customStyle="1" w:styleId="FSection14ptZnak">
    <w:name w:val="F.Section 14pt Znak"/>
    <w:basedOn w:val="DefaultParagraphFont"/>
    <w:link w:val="FSection14pt"/>
    <w:uiPriority w:val="1"/>
    <w:rsid w:val="00675F8C"/>
    <w:rPr>
      <w:rFonts w:asciiTheme="majorHAnsi" w:hAnsiTheme="majorHAnsi"/>
      <w:b/>
      <w:color w:val="000000"/>
      <w:sz w:val="28"/>
      <w:szCs w:val="24"/>
      <w:lang w:val="en-US" w:eastAsia="en-US"/>
    </w:rPr>
  </w:style>
  <w:style w:type="paragraph" w:customStyle="1" w:styleId="FSectionTitleGray">
    <w:name w:val="F.Section Title Gray"/>
    <w:basedOn w:val="FSectionTitle"/>
    <w:uiPriority w:val="1"/>
    <w:qFormat/>
    <w:rsid w:val="008524AD"/>
    <w:rPr>
      <w:color w:val="5A5A5A"/>
      <w:lang w:val="en-US"/>
    </w:rPr>
  </w:style>
  <w:style w:type="character" w:customStyle="1" w:styleId="FSectionTitleZnak">
    <w:name w:val="F.Section Title Znak"/>
    <w:basedOn w:val="DefaultParagraphFont"/>
    <w:link w:val="FSectionTitle"/>
    <w:uiPriority w:val="1"/>
    <w:rsid w:val="00675F8C"/>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uiPriority w:val="1"/>
    <w:rsid w:val="00675F8C"/>
    <w:rPr>
      <w:rFonts w:ascii="Trebuchet MS" w:hAnsi="Trebuchet MS"/>
      <w:b/>
      <w:color w:val="003399"/>
      <w:sz w:val="28"/>
      <w:szCs w:val="28"/>
      <w:lang w:val="en-GB" w:eastAsia="en-US"/>
    </w:rPr>
  </w:style>
  <w:style w:type="paragraph" w:customStyle="1" w:styleId="FDocSection">
    <w:name w:val="F.Doc Section"/>
    <w:basedOn w:val="FSectionTitle"/>
    <w:uiPriority w:val="1"/>
    <w:qFormat/>
    <w:rsid w:val="00940881"/>
  </w:style>
  <w:style w:type="character" w:styleId="UnresolvedMention">
    <w:name w:val="Unresolved Mention"/>
    <w:basedOn w:val="DefaultParagraphFont"/>
    <w:uiPriority w:val="99"/>
    <w:semiHidden/>
    <w:unhideWhenUsed/>
    <w:rsid w:val="004564BC"/>
    <w:rPr>
      <w:color w:val="605E5C"/>
      <w:shd w:val="clear" w:color="auto" w:fill="E1DFDD"/>
    </w:rPr>
  </w:style>
  <w:style w:type="paragraph" w:customStyle="1" w:styleId="FLetterReferences">
    <w:name w:val="F.LetterReferences"/>
    <w:basedOn w:val="Normal"/>
    <w:next w:val="Normal"/>
    <w:link w:val="FLetterReferencesChar"/>
    <w:uiPriority w:val="1"/>
    <w:qFormat/>
    <w:rsid w:val="0091128D"/>
    <w:pPr>
      <w:spacing w:after="0"/>
      <w:contextualSpacing/>
      <w:jc w:val="left"/>
    </w:pPr>
    <w:rPr>
      <w:i/>
      <w:iCs/>
      <w:sz w:val="17"/>
      <w:szCs w:val="17"/>
    </w:rPr>
  </w:style>
  <w:style w:type="paragraph" w:customStyle="1" w:styleId="FLetterAddressee">
    <w:name w:val="F.LetterAddressee"/>
    <w:basedOn w:val="FLetterReferences"/>
    <w:link w:val="FLetterAddresseeChar"/>
    <w:uiPriority w:val="1"/>
    <w:qFormat/>
    <w:rsid w:val="0091128D"/>
    <w:rPr>
      <w:i w:val="0"/>
    </w:rPr>
  </w:style>
  <w:style w:type="character" w:customStyle="1" w:styleId="FLetterReferencesChar">
    <w:name w:val="F.LetterReferences Char"/>
    <w:basedOn w:val="DefaultParagraphFont"/>
    <w:link w:val="FLetterReferences"/>
    <w:uiPriority w:val="1"/>
    <w:rsid w:val="00675F8C"/>
    <w:rPr>
      <w:rFonts w:ascii="Trebuchet MS" w:eastAsiaTheme="minorHAnsi" w:hAnsi="Trebuchet MS" w:cstheme="minorBidi"/>
      <w:i/>
      <w:iCs/>
      <w:noProof/>
      <w:sz w:val="17"/>
      <w:szCs w:val="17"/>
      <w:lang w:val="en-GB" w:eastAsia="en-US"/>
    </w:rPr>
  </w:style>
  <w:style w:type="character" w:customStyle="1" w:styleId="FLetterAddresseeChar">
    <w:name w:val="F.LetterAddressee Char"/>
    <w:basedOn w:val="FLetterReferencesChar"/>
    <w:link w:val="FLetterAddressee"/>
    <w:uiPriority w:val="1"/>
    <w:rsid w:val="00675F8C"/>
    <w:rPr>
      <w:rFonts w:ascii="Trebuchet MS" w:eastAsiaTheme="minorHAnsi" w:hAnsi="Trebuchet MS" w:cstheme="minorBidi"/>
      <w:i w:val="0"/>
      <w:iCs/>
      <w:noProof/>
      <w:sz w:val="17"/>
      <w:szCs w:val="17"/>
      <w:lang w:val="en-GB" w:eastAsia="en-US"/>
    </w:rPr>
  </w:style>
  <w:style w:type="character" w:styleId="CommentReference">
    <w:name w:val="annotation reference"/>
    <w:basedOn w:val="DefaultParagraphFont"/>
    <w:uiPriority w:val="99"/>
    <w:semiHidden/>
    <w:unhideWhenUsed/>
    <w:rsid w:val="00F42B16"/>
    <w:rPr>
      <w:sz w:val="16"/>
      <w:szCs w:val="16"/>
    </w:rPr>
  </w:style>
  <w:style w:type="paragraph" w:styleId="CommentText">
    <w:name w:val="annotation text"/>
    <w:basedOn w:val="Normal"/>
    <w:link w:val="CommentTextChar"/>
    <w:uiPriority w:val="99"/>
    <w:unhideWhenUsed/>
    <w:rsid w:val="00F42B16"/>
    <w:pPr>
      <w:spacing w:line="240" w:lineRule="auto"/>
    </w:pPr>
    <w:rPr>
      <w:szCs w:val="20"/>
    </w:rPr>
  </w:style>
  <w:style w:type="character" w:customStyle="1" w:styleId="CommentTextChar">
    <w:name w:val="Comment Text Char"/>
    <w:basedOn w:val="DefaultParagraphFont"/>
    <w:link w:val="CommentText"/>
    <w:uiPriority w:val="99"/>
    <w:rsid w:val="00F42B16"/>
    <w:rPr>
      <w:rFonts w:ascii="Trebuchet MS" w:eastAsiaTheme="minorHAnsi" w:hAnsi="Trebuchet MS" w:cstheme="minorBidi"/>
      <w:lang w:val="en-GB" w:eastAsia="en-US"/>
    </w:rPr>
  </w:style>
  <w:style w:type="paragraph" w:styleId="CommentSubject">
    <w:name w:val="annotation subject"/>
    <w:basedOn w:val="CommentText"/>
    <w:next w:val="CommentText"/>
    <w:link w:val="CommentSubjectChar"/>
    <w:uiPriority w:val="99"/>
    <w:semiHidden/>
    <w:unhideWhenUsed/>
    <w:rsid w:val="00F42B16"/>
    <w:rPr>
      <w:b/>
      <w:bCs/>
    </w:rPr>
  </w:style>
  <w:style w:type="character" w:customStyle="1" w:styleId="CommentSubjectChar">
    <w:name w:val="Comment Subject Char"/>
    <w:basedOn w:val="CommentTextChar"/>
    <w:link w:val="CommentSubject"/>
    <w:uiPriority w:val="99"/>
    <w:semiHidden/>
    <w:rsid w:val="00F42B16"/>
    <w:rPr>
      <w:rFonts w:ascii="Trebuchet MS" w:eastAsiaTheme="minorHAnsi" w:hAnsi="Trebuchet MS" w:cstheme="minorBidi"/>
      <w:b/>
      <w:bCs/>
      <w:lang w:val="en-GB" w:eastAsia="en-US"/>
    </w:rPr>
  </w:style>
  <w:style w:type="paragraph" w:styleId="Revision">
    <w:name w:val="Revision"/>
    <w:hidden/>
    <w:uiPriority w:val="99"/>
    <w:semiHidden/>
    <w:rsid w:val="00F42B16"/>
    <w:rPr>
      <w:rFonts w:ascii="Trebuchet MS" w:eastAsiaTheme="minorHAnsi" w:hAnsi="Trebuchet MS" w:cstheme="minorBid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61">
      <w:bodyDiv w:val="1"/>
      <w:marLeft w:val="0"/>
      <w:marRight w:val="0"/>
      <w:marTop w:val="0"/>
      <w:marBottom w:val="0"/>
      <w:divBdr>
        <w:top w:val="none" w:sz="0" w:space="0" w:color="auto"/>
        <w:left w:val="none" w:sz="0" w:space="0" w:color="auto"/>
        <w:bottom w:val="none" w:sz="0" w:space="0" w:color="auto"/>
        <w:right w:val="none" w:sz="0" w:space="0" w:color="auto"/>
      </w:divBdr>
    </w:div>
    <w:div w:id="116603110">
      <w:bodyDiv w:val="1"/>
      <w:marLeft w:val="0"/>
      <w:marRight w:val="0"/>
      <w:marTop w:val="0"/>
      <w:marBottom w:val="0"/>
      <w:divBdr>
        <w:top w:val="none" w:sz="0" w:space="0" w:color="auto"/>
        <w:left w:val="none" w:sz="0" w:space="0" w:color="auto"/>
        <w:bottom w:val="none" w:sz="0" w:space="0" w:color="auto"/>
        <w:right w:val="none" w:sz="0" w:space="0" w:color="auto"/>
      </w:divBdr>
    </w:div>
    <w:div w:id="286477175">
      <w:bodyDiv w:val="1"/>
      <w:marLeft w:val="0"/>
      <w:marRight w:val="0"/>
      <w:marTop w:val="0"/>
      <w:marBottom w:val="0"/>
      <w:divBdr>
        <w:top w:val="none" w:sz="0" w:space="0" w:color="auto"/>
        <w:left w:val="none" w:sz="0" w:space="0" w:color="auto"/>
        <w:bottom w:val="none" w:sz="0" w:space="0" w:color="auto"/>
        <w:right w:val="none" w:sz="0" w:space="0" w:color="auto"/>
      </w:divBdr>
    </w:div>
    <w:div w:id="611667856">
      <w:bodyDiv w:val="1"/>
      <w:marLeft w:val="0"/>
      <w:marRight w:val="0"/>
      <w:marTop w:val="0"/>
      <w:marBottom w:val="0"/>
      <w:divBdr>
        <w:top w:val="none" w:sz="0" w:space="0" w:color="auto"/>
        <w:left w:val="none" w:sz="0" w:space="0" w:color="auto"/>
        <w:bottom w:val="none" w:sz="0" w:space="0" w:color="auto"/>
        <w:right w:val="none" w:sz="0" w:space="0" w:color="auto"/>
      </w:divBdr>
    </w:div>
    <w:div w:id="1384715878">
      <w:bodyDiv w:val="1"/>
      <w:marLeft w:val="0"/>
      <w:marRight w:val="0"/>
      <w:marTop w:val="0"/>
      <w:marBottom w:val="0"/>
      <w:divBdr>
        <w:top w:val="none" w:sz="0" w:space="0" w:color="auto"/>
        <w:left w:val="none" w:sz="0" w:space="0" w:color="auto"/>
        <w:bottom w:val="none" w:sz="0" w:space="0" w:color="auto"/>
        <w:right w:val="none" w:sz="0" w:space="0" w:color="auto"/>
      </w:divBdr>
    </w:div>
    <w:div w:id="1557353005">
      <w:bodyDiv w:val="1"/>
      <w:marLeft w:val="0"/>
      <w:marRight w:val="0"/>
      <w:marTop w:val="0"/>
      <w:marBottom w:val="0"/>
      <w:divBdr>
        <w:top w:val="none" w:sz="0" w:space="0" w:color="auto"/>
        <w:left w:val="none" w:sz="0" w:space="0" w:color="auto"/>
        <w:bottom w:val="none" w:sz="0" w:space="0" w:color="auto"/>
        <w:right w:val="none" w:sz="0" w:space="0" w:color="auto"/>
      </w:divBdr>
    </w:div>
    <w:div w:id="206564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frontex@frontex.europa.eu" TargetMode="External"/><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usz-PachuckaR\AppData\Roaming\microsoft\office\Custom%20Office%20Templates\0_LetterheadMaster_FrontexTemplate.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35C91E2F4722D74EB6892795D57707C6" ma:contentTypeVersion="3" ma:contentTypeDescription="GetOrganized Document Library Content Type Description" ma:contentTypeScope="" ma:versionID="4a66c675f8d081c7020c1ab05f48605c">
  <xsd:schema xmlns:xsd="http://www.w3.org/2001/XMLSchema" xmlns:xs="http://www.w3.org/2001/XMLSchema" xmlns:p="http://schemas.microsoft.com/office/2006/metadata/properties" xmlns:ns1="http://schemas.microsoft.com/sharepoint/v3" xmlns:ns2="581c5eac-5fdb-4e20-94c8-7830c4ad7c93" xmlns:ns3="8374ce01-3d65-4065-8ade-2b2b75d380dd" targetNamespace="http://schemas.microsoft.com/office/2006/metadata/properties" ma:root="true" ma:fieldsID="99b28af5c7fc4807d6aa8424a5d0ddfe" ns1:_="" ns2:_="" ns3:_="">
    <xsd:import namespace="http://schemas.microsoft.com/sharepoint/v3"/>
    <xsd:import namespace="581c5eac-5fdb-4e20-94c8-7830c4ad7c93"/>
    <xsd:import namespace="8374ce01-3d65-4065-8ade-2b2b75d380dd"/>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Ac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4ce01-3d65-4065-8ade-2b2b75d380dd" elementFormDefault="qualified">
    <xsd:import namespace="http://schemas.microsoft.com/office/2006/documentManagement/types"/>
    <xsd:import namespace="http://schemas.microsoft.com/office/infopath/2007/PartnerControls"/>
    <xsd:element name="Access" ma:index="27" nillable="true" ma:displayName="Access" ma:default="Limited" ma:internalName="Ac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Finalized xmlns="http://schemas.microsoft.com/sharepoint/v3">false</Finalized>
    <DocID xmlns="http://schemas.microsoft.com/sharepoint/v3">2817593</DocID>
    <MailHasAttachments xmlns="http://schemas.microsoft.com/sharepoint/v3">false</MailHasAttachments>
    <CCMCognitiveType xmlns="http://schemas.microsoft.com/sharepoint/v3" xsi:nil="true"/>
    <CCMTemplateID xmlns="http://schemas.microsoft.com/sharepoint/v3">0</CCMTemplateID>
    <CaseID xmlns="http://schemas.microsoft.com/sharepoint/v3">GRP-2017-00042</CaseID>
    <RegistrationDate xmlns="http://schemas.microsoft.com/sharepoint/v3" xsi:nil="true"/>
    <CaseRecordNumber xmlns="http://schemas.microsoft.com/sharepoint/v3">0</CaseRecordNumber>
    <Related xmlns="http://schemas.microsoft.com/sharepoint/v3">false</Related>
    <CCMVisualId xmlns="http://schemas.microsoft.com/sharepoint/v3">GRP-2017-00042</CCMVisualId>
    <CCMSystemID xmlns="http://schemas.microsoft.com/sharepoint/v3">57e7505a-ffc5-4ca0-bc60-8081f4fcb9fe</CCMSystemID>
    <WasEncrypted xmlns="http://schemas.microsoft.com/sharepoint/v3">false</WasEncrypted>
    <WasSigned xmlns="http://schemas.microsoft.com/sharepoint/v3">false</WasSigned>
    <Access xmlns="8374ce01-3d65-4065-8ade-2b2b75d380dd">Limited</Acces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DD4D6-596C-44BF-A172-08D42FE73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8374ce01-3d65-4065-8ade-2b2b75d38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C99E9-29D1-400C-A6DB-B52C48174730}">
  <ds:schemaRefs>
    <ds:schemaRef ds:uri="http://schemas.openxmlformats.org/officeDocument/2006/bibliography"/>
  </ds:schemaRefs>
</ds:datastoreItem>
</file>

<file path=customXml/itemProps3.xml><?xml version="1.0" encoding="utf-8"?>
<ds:datastoreItem xmlns:ds="http://schemas.openxmlformats.org/officeDocument/2006/customXml" ds:itemID="{80603610-2AB3-4491-9A14-4058B592031B}">
  <ds:schemaRefs>
    <ds:schemaRef ds:uri="http://schemas.microsoft.com/sharepoint/v3"/>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8374ce01-3d65-4065-8ade-2b2b75d380dd"/>
    <ds:schemaRef ds:uri="http://schemas.microsoft.com/office/2006/metadata/properties"/>
    <ds:schemaRef ds:uri="http://schemas.openxmlformats.org/package/2006/metadata/core-properties"/>
    <ds:schemaRef ds:uri="581c5eac-5fdb-4e20-94c8-7830c4ad7c93"/>
    <ds:schemaRef ds:uri="http://purl.org/dc/elements/1.1/"/>
  </ds:schemaRefs>
</ds:datastoreItem>
</file>

<file path=customXml/itemProps4.xml><?xml version="1.0" encoding="utf-8"?>
<ds:datastoreItem xmlns:ds="http://schemas.openxmlformats.org/officeDocument/2006/customXml" ds:itemID="{52D79670-A594-4286-A7C6-519B4E199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0_LetterheadMaster_FrontexTemplate</Template>
  <TotalTime>1</TotalTime>
  <Pages>2</Pages>
  <Words>420</Words>
  <Characters>2399</Characters>
  <Application>Microsoft Office Word</Application>
  <DocSecurity>0</DocSecurity>
  <Lines>19</Lines>
  <Paragraphs>5</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Privacy Notice</vt:lpstr>
      <vt:lpstr/>
      <vt:lpstr>Dfdffgfdg</vt:lpstr>
      <vt:lpstr>Dfgfdgdfg</vt:lpstr>
      <vt:lpstr>Dfgdfgfdg</vt:lpstr>
      <vt:lpstr>fdgdfg</vt:lpstr>
    </vt:vector>
  </TitlesOfParts>
  <Company>Frontex - European Border and Coast Guard Agency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Frontex Letter ARES Template</dc:subject>
  <dc:creator>Zsolt Bartfai</dc:creator>
  <cp:keywords>Frontex Letter ARES Template</cp:keywords>
  <dc:description/>
  <cp:lastModifiedBy>Marta Biernath</cp:lastModifiedBy>
  <cp:revision>2</cp:revision>
  <cp:lastPrinted>2021-12-21T15:57:00Z</cp:lastPrinted>
  <dcterms:created xsi:type="dcterms:W3CDTF">2023-09-11T13:11:00Z</dcterms:created>
  <dcterms:modified xsi:type="dcterms:W3CDTF">2023-09-11T13:11:00Z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0x010100AC085CFC53BC46CEA2EADE194AD9D4820035C91E2F4722D74EB6892795D57707C6</vt:lpwstr>
  </property>
  <property fmtid="{D5CDD505-2E9C-101B-9397-08002B2CF9AE}" pid="3" name="Entity">
    <vt:lpwstr>5;#DPO|4967edbc-8302-407c-b867-3af1ca535975</vt:lpwstr>
  </property>
  <property fmtid="{D5CDD505-2E9C-101B-9397-08002B2CF9AE}" pid="4" name="CCMSystem">
    <vt:lpwstr> </vt:lpwstr>
  </property>
  <property fmtid="{D5CDD505-2E9C-101B-9397-08002B2CF9AE}" pid="5" name="FrontexKeywords">
    <vt:lpwstr/>
  </property>
  <property fmtid="{D5CDD505-2E9C-101B-9397-08002B2CF9AE}" pid="6" name="W365_RelatedTopic">
    <vt:lpwstr/>
  </property>
  <property fmtid="{D5CDD505-2E9C-101B-9397-08002B2CF9AE}" pid="7" name="DocumentType">
    <vt:lpwstr>73;#Privacy Statement (RDU)|266ec99f-7922-4f76-8901-003e9a1e8897</vt:lpwstr>
  </property>
  <property fmtid="{D5CDD505-2E9C-101B-9397-08002B2CF9AE}" pid="8" name="Owner">
    <vt:lpwstr>7;#HoO.DPO|7318c5e9-d042-485b-9721-c2b5e5ed6fb8</vt:lpwstr>
  </property>
  <property fmtid="{D5CDD505-2E9C-101B-9397-08002B2CF9AE}" pid="9" name="CCMEventContext">
    <vt:lpwstr>df36278f-57ef-4bcf-b8df-703793e70762</vt:lpwstr>
  </property>
  <property fmtid="{D5CDD505-2E9C-101B-9397-08002B2CF9AE}" pid="10" name="FilePlan">
    <vt:lpwstr>75;#002.040.050 Research and Innovation|98fad50c-5200-4671-5200-ba8db92452ab</vt:lpwstr>
  </property>
  <property fmtid="{D5CDD505-2E9C-101B-9397-08002B2CF9AE}" pid="11" name="xd_Signature">
    <vt:bool>false</vt:bool>
  </property>
  <property fmtid="{D5CDD505-2E9C-101B-9397-08002B2CF9AE}" pid="12" name="CCMOneDriveID">
    <vt:lpwstr/>
  </property>
  <property fmtid="{D5CDD505-2E9C-101B-9397-08002B2CF9AE}" pid="13" name="CCMOneDriveOwnerID">
    <vt:lpwstr/>
  </property>
  <property fmtid="{D5CDD505-2E9C-101B-9397-08002B2CF9AE}" pid="14" name="CCMOneDriveItemID">
    <vt:lpwstr/>
  </property>
  <property fmtid="{D5CDD505-2E9C-101B-9397-08002B2CF9AE}" pid="15" name="CCMIsSharedOnOneDrive">
    <vt:bool>false</vt:bool>
  </property>
  <property fmtid="{D5CDD505-2E9C-101B-9397-08002B2CF9AE}" pid="16" name="CCMCommunication">
    <vt:lpwstr/>
  </property>
</Properties>
</file>