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page" w:tblpYSpec="top"/>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04"/>
        <w:gridCol w:w="9299"/>
        <w:gridCol w:w="1304"/>
      </w:tblGrid>
      <w:tr w:rsidR="00A233EF" w14:paraId="7E05696B" w14:textId="77777777" w:rsidTr="00426047">
        <w:trPr>
          <w:cantSplit/>
          <w:trHeight w:hRule="exact" w:val="1021"/>
        </w:trPr>
        <w:tc>
          <w:tcPr>
            <w:tcW w:w="1304" w:type="dxa"/>
            <w:noWrap/>
          </w:tcPr>
          <w:p w14:paraId="0C7AD0F4" w14:textId="77777777" w:rsidR="00A233EF" w:rsidRDefault="00A233EF" w:rsidP="000903F3">
            <w:pPr>
              <w:pStyle w:val="Heading2"/>
              <w:numPr>
                <w:ilvl w:val="0"/>
                <w:numId w:val="0"/>
              </w:numPr>
            </w:pPr>
          </w:p>
        </w:tc>
        <w:tc>
          <w:tcPr>
            <w:tcW w:w="9299" w:type="dxa"/>
            <w:noWrap/>
            <w:tcMar>
              <w:left w:w="0" w:type="dxa"/>
              <w:right w:w="0" w:type="dxa"/>
            </w:tcMar>
          </w:tcPr>
          <w:p w14:paraId="5EAEE69F" w14:textId="77777777" w:rsidR="00A233EF" w:rsidRDefault="00A233EF" w:rsidP="00426047"/>
        </w:tc>
        <w:tc>
          <w:tcPr>
            <w:tcW w:w="1304" w:type="dxa"/>
            <w:noWrap/>
          </w:tcPr>
          <w:p w14:paraId="76D254A0" w14:textId="77777777" w:rsidR="00A233EF" w:rsidRDefault="00A233EF" w:rsidP="00426047"/>
        </w:tc>
      </w:tr>
      <w:tr w:rsidR="00A233EF" w14:paraId="421FEF38" w14:textId="77777777" w:rsidTr="00426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21"/>
        </w:trPr>
        <w:tc>
          <w:tcPr>
            <w:tcW w:w="1304" w:type="dxa"/>
            <w:tcBorders>
              <w:top w:val="nil"/>
              <w:left w:val="nil"/>
              <w:bottom w:val="nil"/>
              <w:right w:val="nil"/>
            </w:tcBorders>
            <w:noWrap/>
          </w:tcPr>
          <w:p w14:paraId="30AA3245" w14:textId="77777777" w:rsidR="00A233EF" w:rsidRDefault="00A233EF" w:rsidP="00426047"/>
        </w:tc>
        <w:tc>
          <w:tcPr>
            <w:tcW w:w="9299" w:type="dxa"/>
            <w:tcBorders>
              <w:top w:val="nil"/>
              <w:left w:val="nil"/>
              <w:bottom w:val="single" w:sz="12" w:space="0" w:color="003399"/>
              <w:right w:val="nil"/>
            </w:tcBorders>
            <w:noWrap/>
            <w:tcMar>
              <w:left w:w="0" w:type="dxa"/>
              <w:right w:w="0" w:type="dxa"/>
            </w:tcMar>
            <w:vAlign w:val="center"/>
          </w:tcPr>
          <w:p w14:paraId="0C575969" w14:textId="77777777" w:rsidR="00A233EF" w:rsidRDefault="00A233EF" w:rsidP="00426047">
            <w:pPr>
              <w:spacing w:after="0" w:line="240" w:lineRule="auto"/>
              <w:jc w:val="center"/>
            </w:pPr>
            <w:r w:rsidRPr="00911E04">
              <w:rPr>
                <w:noProof/>
              </w:rPr>
              <mc:AlternateContent>
                <mc:Choice Requires="wpg">
                  <w:drawing>
                    <wp:inline distT="0" distB="0" distL="0" distR="0" wp14:anchorId="1CC1712D" wp14:editId="441F8232">
                      <wp:extent cx="2089785" cy="349885"/>
                      <wp:effectExtent l="0" t="19050" r="24765" b="0"/>
                      <wp:docPr id="118" name="Group 117">
                        <a:extLst xmlns:a="http://schemas.openxmlformats.org/drawingml/2006/main">
                          <a:ext uri="{FF2B5EF4-FFF2-40B4-BE49-F238E27FC236}">
                            <a16:creationId xmlns:a16="http://schemas.microsoft.com/office/drawing/2014/main" id="{40D8130D-BFBD-4B64-9A96-0D2D26D1692C}"/>
                          </a:ext>
                        </a:extLst>
                      </wp:docPr>
                      <wp:cNvGraphicFramePr/>
                      <a:graphic xmlns:a="http://schemas.openxmlformats.org/drawingml/2006/main">
                        <a:graphicData uri="http://schemas.microsoft.com/office/word/2010/wordprocessingGroup">
                          <wpg:wgp>
                            <wpg:cNvGrpSpPr/>
                            <wpg:grpSpPr>
                              <a:xfrm>
                                <a:off x="0" y="0"/>
                                <a:ext cx="2089785" cy="349885"/>
                                <a:chOff x="0" y="0"/>
                                <a:chExt cx="6001973" cy="1009177"/>
                              </a:xfrm>
                            </wpg:grpSpPr>
                            <wps:wsp>
                              <wps:cNvPr id="2" name="Freeform: Shape 2">
                                <a:extLst>
                                  <a:ext uri="{FF2B5EF4-FFF2-40B4-BE49-F238E27FC236}">
                                    <a16:creationId xmlns:a16="http://schemas.microsoft.com/office/drawing/2014/main" id="{1B107A52-DDB5-4F12-83ED-4A58092C4CE1}"/>
                                  </a:ext>
                                </a:extLst>
                              </wps:cNvPr>
                              <wps:cNvSpPr/>
                              <wps:spPr>
                                <a:xfrm>
                                  <a:off x="1363203" y="0"/>
                                  <a:ext cx="3275544" cy="514638"/>
                                </a:xfrm>
                                <a:custGeom>
                                  <a:avLst/>
                                  <a:gdLst>
                                    <a:gd name="connsiteX0" fmla="*/ 2589589 w 3275544"/>
                                    <a:gd name="connsiteY0" fmla="*/ 368226 h 514638"/>
                                    <a:gd name="connsiteX1" fmla="*/ 2803523 w 3275544"/>
                                    <a:gd name="connsiteY1" fmla="*/ 413693 h 514638"/>
                                    <a:gd name="connsiteX2" fmla="*/ 2803523 w 3275544"/>
                                    <a:gd name="connsiteY2" fmla="*/ 507021 h 514638"/>
                                    <a:gd name="connsiteX3" fmla="*/ 2589589 w 3275544"/>
                                    <a:gd name="connsiteY3" fmla="*/ 459161 h 514638"/>
                                    <a:gd name="connsiteX4" fmla="*/ 2376133 w 3275544"/>
                                    <a:gd name="connsiteY4" fmla="*/ 507021 h 514638"/>
                                    <a:gd name="connsiteX5" fmla="*/ 2376133 w 3275544"/>
                                    <a:gd name="connsiteY5" fmla="*/ 413693 h 514638"/>
                                    <a:gd name="connsiteX6" fmla="*/ 2589589 w 3275544"/>
                                    <a:gd name="connsiteY6" fmla="*/ 368226 h 514638"/>
                                    <a:gd name="connsiteX7" fmla="*/ 358 w 3275544"/>
                                    <a:gd name="connsiteY7" fmla="*/ 47085 h 514638"/>
                                    <a:gd name="connsiteX8" fmla="*/ 358 w 3275544"/>
                                    <a:gd name="connsiteY8" fmla="*/ 507021 h 514638"/>
                                    <a:gd name="connsiteX9" fmla="*/ 101343 w 3275544"/>
                                    <a:gd name="connsiteY9" fmla="*/ 507021 h 514638"/>
                                    <a:gd name="connsiteX10" fmla="*/ 101343 w 3275544"/>
                                    <a:gd name="connsiteY10" fmla="*/ 328982 h 514638"/>
                                    <a:gd name="connsiteX11" fmla="*/ 321021 w 3275544"/>
                                    <a:gd name="connsiteY11" fmla="*/ 328982 h 514638"/>
                                    <a:gd name="connsiteX12" fmla="*/ 321021 w 3275544"/>
                                    <a:gd name="connsiteY12" fmla="*/ 237090 h 514638"/>
                                    <a:gd name="connsiteX13" fmla="*/ 101343 w 3275544"/>
                                    <a:gd name="connsiteY13" fmla="*/ 237090 h 514638"/>
                                    <a:gd name="connsiteX14" fmla="*/ 101343 w 3275544"/>
                                    <a:gd name="connsiteY14" fmla="*/ 138977 h 514638"/>
                                    <a:gd name="connsiteX15" fmla="*/ 354045 w 3275544"/>
                                    <a:gd name="connsiteY15" fmla="*/ 138977 h 514638"/>
                                    <a:gd name="connsiteX16" fmla="*/ 354045 w 3275544"/>
                                    <a:gd name="connsiteY16" fmla="*/ 47085 h 514638"/>
                                    <a:gd name="connsiteX17" fmla="*/ 813979 w 3275544"/>
                                    <a:gd name="connsiteY17" fmla="*/ 507021 h 514638"/>
                                    <a:gd name="connsiteX18" fmla="*/ 701509 w 3275544"/>
                                    <a:gd name="connsiteY18" fmla="*/ 342860 h 514638"/>
                                    <a:gd name="connsiteX19" fmla="*/ 800101 w 3275544"/>
                                    <a:gd name="connsiteY19" fmla="*/ 199280 h 514638"/>
                                    <a:gd name="connsiteX20" fmla="*/ 800101 w 3275544"/>
                                    <a:gd name="connsiteY20" fmla="*/ 199280 h 514638"/>
                                    <a:gd name="connsiteX21" fmla="*/ 626369 w 3275544"/>
                                    <a:gd name="connsiteY21" fmla="*/ 47564 h 514638"/>
                                    <a:gd name="connsiteX22" fmla="*/ 415784 w 3275544"/>
                                    <a:gd name="connsiteY22" fmla="*/ 47564 h 514638"/>
                                    <a:gd name="connsiteX23" fmla="*/ 415784 w 3275544"/>
                                    <a:gd name="connsiteY23" fmla="*/ 507499 h 514638"/>
                                    <a:gd name="connsiteX24" fmla="*/ 517248 w 3275544"/>
                                    <a:gd name="connsiteY24" fmla="*/ 507499 h 514638"/>
                                    <a:gd name="connsiteX25" fmla="*/ 517248 w 3275544"/>
                                    <a:gd name="connsiteY25" fmla="*/ 360569 h 514638"/>
                                    <a:gd name="connsiteX26" fmla="*/ 596696 w 3275544"/>
                                    <a:gd name="connsiteY26" fmla="*/ 360569 h 514638"/>
                                    <a:gd name="connsiteX27" fmla="*/ 695287 w 3275544"/>
                                    <a:gd name="connsiteY27" fmla="*/ 507499 h 514638"/>
                                    <a:gd name="connsiteX28" fmla="*/ 697201 w 3275544"/>
                                    <a:gd name="connsiteY28" fmla="*/ 205502 h 514638"/>
                                    <a:gd name="connsiteX29" fmla="*/ 619667 w 3275544"/>
                                    <a:gd name="connsiteY29" fmla="*/ 270592 h 514638"/>
                                    <a:gd name="connsiteX30" fmla="*/ 517248 w 3275544"/>
                                    <a:gd name="connsiteY30" fmla="*/ 270592 h 514638"/>
                                    <a:gd name="connsiteX31" fmla="*/ 517248 w 3275544"/>
                                    <a:gd name="connsiteY31" fmla="*/ 138498 h 514638"/>
                                    <a:gd name="connsiteX32" fmla="*/ 617754 w 3275544"/>
                                    <a:gd name="connsiteY32" fmla="*/ 138498 h 514638"/>
                                    <a:gd name="connsiteX33" fmla="*/ 697201 w 3275544"/>
                                    <a:gd name="connsiteY33" fmla="*/ 204066 h 514638"/>
                                    <a:gd name="connsiteX34" fmla="*/ 1104969 w 3275544"/>
                                    <a:gd name="connsiteY34" fmla="*/ 514200 h 514638"/>
                                    <a:gd name="connsiteX35" fmla="*/ 1349486 w 3275544"/>
                                    <a:gd name="connsiteY35" fmla="*/ 280212 h 514638"/>
                                    <a:gd name="connsiteX36" fmla="*/ 1349534 w 3275544"/>
                                    <a:gd name="connsiteY36" fmla="*/ 274900 h 514638"/>
                                    <a:gd name="connsiteX37" fmla="*/ 1349534 w 3275544"/>
                                    <a:gd name="connsiteY37" fmla="*/ 274900 h 514638"/>
                                    <a:gd name="connsiteX38" fmla="*/ 1115642 w 3275544"/>
                                    <a:gd name="connsiteY38" fmla="*/ 38805 h 514638"/>
                                    <a:gd name="connsiteX39" fmla="*/ 1106405 w 3275544"/>
                                    <a:gd name="connsiteY39" fmla="*/ 38950 h 514638"/>
                                    <a:gd name="connsiteX40" fmla="*/ 861888 w 3275544"/>
                                    <a:gd name="connsiteY40" fmla="*/ 272937 h 514638"/>
                                    <a:gd name="connsiteX41" fmla="*/ 861839 w 3275544"/>
                                    <a:gd name="connsiteY41" fmla="*/ 278250 h 514638"/>
                                    <a:gd name="connsiteX42" fmla="*/ 861839 w 3275544"/>
                                    <a:gd name="connsiteY42" fmla="*/ 278250 h 514638"/>
                                    <a:gd name="connsiteX43" fmla="*/ 1095733 w 3275544"/>
                                    <a:gd name="connsiteY43" fmla="*/ 514343 h 514638"/>
                                    <a:gd name="connsiteX44" fmla="*/ 1104969 w 3275544"/>
                                    <a:gd name="connsiteY44" fmla="*/ 514200 h 514638"/>
                                    <a:gd name="connsiteX45" fmla="*/ 1244242 w 3275544"/>
                                    <a:gd name="connsiteY45" fmla="*/ 278250 h 514638"/>
                                    <a:gd name="connsiteX46" fmla="*/ 1113249 w 3275544"/>
                                    <a:gd name="connsiteY46" fmla="*/ 421686 h 514638"/>
                                    <a:gd name="connsiteX47" fmla="*/ 1106405 w 3275544"/>
                                    <a:gd name="connsiteY47" fmla="*/ 421830 h 514638"/>
                                    <a:gd name="connsiteX48" fmla="*/ 967084 w 3275544"/>
                                    <a:gd name="connsiteY48" fmla="*/ 282606 h 514638"/>
                                    <a:gd name="connsiteX49" fmla="*/ 967132 w 3275544"/>
                                    <a:gd name="connsiteY49" fmla="*/ 278250 h 514638"/>
                                    <a:gd name="connsiteX50" fmla="*/ 967132 w 3275544"/>
                                    <a:gd name="connsiteY50" fmla="*/ 278250 h 514638"/>
                                    <a:gd name="connsiteX51" fmla="*/ 1098125 w 3275544"/>
                                    <a:gd name="connsiteY51" fmla="*/ 134813 h 514638"/>
                                    <a:gd name="connsiteX52" fmla="*/ 1104969 w 3275544"/>
                                    <a:gd name="connsiteY52" fmla="*/ 134670 h 514638"/>
                                    <a:gd name="connsiteX53" fmla="*/ 1244289 w 3275544"/>
                                    <a:gd name="connsiteY53" fmla="*/ 274851 h 514638"/>
                                    <a:gd name="connsiteX54" fmla="*/ 1244242 w 3275544"/>
                                    <a:gd name="connsiteY54" fmla="*/ 278250 h 514638"/>
                                    <a:gd name="connsiteX55" fmla="*/ 1843450 w 3275544"/>
                                    <a:gd name="connsiteY55" fmla="*/ 507021 h 514638"/>
                                    <a:gd name="connsiteX56" fmla="*/ 1843450 w 3275544"/>
                                    <a:gd name="connsiteY56" fmla="*/ 47085 h 514638"/>
                                    <a:gd name="connsiteX57" fmla="*/ 1743423 w 3275544"/>
                                    <a:gd name="connsiteY57" fmla="*/ 47085 h 514638"/>
                                    <a:gd name="connsiteX58" fmla="*/ 1743423 w 3275544"/>
                                    <a:gd name="connsiteY58" fmla="*/ 330417 h 514638"/>
                                    <a:gd name="connsiteX59" fmla="*/ 1528052 w 3275544"/>
                                    <a:gd name="connsiteY59" fmla="*/ 47085 h 514638"/>
                                    <a:gd name="connsiteX60" fmla="*/ 1434725 w 3275544"/>
                                    <a:gd name="connsiteY60" fmla="*/ 47085 h 514638"/>
                                    <a:gd name="connsiteX61" fmla="*/ 1434725 w 3275544"/>
                                    <a:gd name="connsiteY61" fmla="*/ 507021 h 514638"/>
                                    <a:gd name="connsiteX62" fmla="*/ 1534752 w 3275544"/>
                                    <a:gd name="connsiteY62" fmla="*/ 507021 h 514638"/>
                                    <a:gd name="connsiteX63" fmla="*/ 1534752 w 3275544"/>
                                    <a:gd name="connsiteY63" fmla="*/ 214595 h 514638"/>
                                    <a:gd name="connsiteX64" fmla="*/ 1757303 w 3275544"/>
                                    <a:gd name="connsiteY64" fmla="*/ 507021 h 514638"/>
                                    <a:gd name="connsiteX65" fmla="*/ 2304821 w 3275544"/>
                                    <a:gd name="connsiteY65" fmla="*/ 140413 h 514638"/>
                                    <a:gd name="connsiteX66" fmla="*/ 2304821 w 3275544"/>
                                    <a:gd name="connsiteY66" fmla="*/ 44693 h 514638"/>
                                    <a:gd name="connsiteX67" fmla="*/ 1921941 w 3275544"/>
                                    <a:gd name="connsiteY67" fmla="*/ 44693 h 514638"/>
                                    <a:gd name="connsiteX68" fmla="*/ 1921941 w 3275544"/>
                                    <a:gd name="connsiteY68" fmla="*/ 140413 h 514638"/>
                                    <a:gd name="connsiteX69" fmla="*/ 2062171 w 3275544"/>
                                    <a:gd name="connsiteY69" fmla="*/ 140413 h 514638"/>
                                    <a:gd name="connsiteX70" fmla="*/ 2062171 w 3275544"/>
                                    <a:gd name="connsiteY70" fmla="*/ 507021 h 514638"/>
                                    <a:gd name="connsiteX71" fmla="*/ 2166506 w 3275544"/>
                                    <a:gd name="connsiteY71" fmla="*/ 507021 h 514638"/>
                                    <a:gd name="connsiteX72" fmla="*/ 2166506 w 3275544"/>
                                    <a:gd name="connsiteY72" fmla="*/ 140413 h 514638"/>
                                    <a:gd name="connsiteX73" fmla="*/ 3275902 w 3275544"/>
                                    <a:gd name="connsiteY73" fmla="*/ 507021 h 514638"/>
                                    <a:gd name="connsiteX74" fmla="*/ 3115571 w 3275544"/>
                                    <a:gd name="connsiteY74" fmla="*/ 272028 h 514638"/>
                                    <a:gd name="connsiteX75" fmla="*/ 3269681 w 3275544"/>
                                    <a:gd name="connsiteY75" fmla="*/ 47085 h 514638"/>
                                    <a:gd name="connsiteX76" fmla="*/ 3154816 w 3275544"/>
                                    <a:gd name="connsiteY76" fmla="*/ 47085 h 514638"/>
                                    <a:gd name="connsiteX77" fmla="*/ 3063404 w 3275544"/>
                                    <a:gd name="connsiteY77" fmla="*/ 194973 h 514638"/>
                                    <a:gd name="connsiteX78" fmla="*/ 2960504 w 3275544"/>
                                    <a:gd name="connsiteY78" fmla="*/ 47085 h 514638"/>
                                    <a:gd name="connsiteX79" fmla="*/ 2842290 w 3275544"/>
                                    <a:gd name="connsiteY79" fmla="*/ 47085 h 514638"/>
                                    <a:gd name="connsiteX80" fmla="*/ 2995921 w 3275544"/>
                                    <a:gd name="connsiteY80" fmla="*/ 272985 h 514638"/>
                                    <a:gd name="connsiteX81" fmla="*/ 2835590 w 3275544"/>
                                    <a:gd name="connsiteY81" fmla="*/ 507021 h 514638"/>
                                    <a:gd name="connsiteX82" fmla="*/ 2950933 w 3275544"/>
                                    <a:gd name="connsiteY82" fmla="*/ 507021 h 514638"/>
                                    <a:gd name="connsiteX83" fmla="*/ 3062447 w 3275544"/>
                                    <a:gd name="connsiteY83" fmla="*/ 349561 h 514638"/>
                                    <a:gd name="connsiteX84" fmla="*/ 3158167 w 3275544"/>
                                    <a:gd name="connsiteY84" fmla="*/ 507021 h 514638"/>
                                    <a:gd name="connsiteX85" fmla="*/ 2801609 w 3275544"/>
                                    <a:gd name="connsiteY85" fmla="*/ 140413 h 514638"/>
                                    <a:gd name="connsiteX86" fmla="*/ 2801609 w 3275544"/>
                                    <a:gd name="connsiteY86" fmla="*/ 47564 h 514638"/>
                                    <a:gd name="connsiteX87" fmla="*/ 2587675 w 3275544"/>
                                    <a:gd name="connsiteY87" fmla="*/ -296 h 514638"/>
                                    <a:gd name="connsiteX88" fmla="*/ 2587675 w 3275544"/>
                                    <a:gd name="connsiteY88" fmla="*/ -296 h 514638"/>
                                    <a:gd name="connsiteX89" fmla="*/ 2374218 w 3275544"/>
                                    <a:gd name="connsiteY89" fmla="*/ 47564 h 514638"/>
                                    <a:gd name="connsiteX90" fmla="*/ 2374218 w 3275544"/>
                                    <a:gd name="connsiteY90" fmla="*/ 140413 h 514638"/>
                                    <a:gd name="connsiteX91" fmla="*/ 2374218 w 3275544"/>
                                    <a:gd name="connsiteY91" fmla="*/ 140413 h 514638"/>
                                    <a:gd name="connsiteX92" fmla="*/ 2461802 w 3275544"/>
                                    <a:gd name="connsiteY92" fmla="*/ 184443 h 514638"/>
                                    <a:gd name="connsiteX93" fmla="*/ 2470418 w 3275544"/>
                                    <a:gd name="connsiteY93" fmla="*/ 184443 h 514638"/>
                                    <a:gd name="connsiteX94" fmla="*/ 2478075 w 3275544"/>
                                    <a:gd name="connsiteY94" fmla="*/ 182051 h 514638"/>
                                    <a:gd name="connsiteX95" fmla="*/ 2395277 w 3275544"/>
                                    <a:gd name="connsiteY95" fmla="*/ 140413 h 514638"/>
                                    <a:gd name="connsiteX96" fmla="*/ 2415378 w 3275544"/>
                                    <a:gd name="connsiteY96" fmla="*/ 137062 h 514638"/>
                                    <a:gd name="connsiteX97" fmla="*/ 2494348 w 3275544"/>
                                    <a:gd name="connsiteY97" fmla="*/ 176785 h 514638"/>
                                    <a:gd name="connsiteX98" fmla="*/ 2511098 w 3275544"/>
                                    <a:gd name="connsiteY98" fmla="*/ 172001 h 514638"/>
                                    <a:gd name="connsiteX99" fmla="*/ 2434043 w 3275544"/>
                                    <a:gd name="connsiteY99" fmla="*/ 133234 h 514638"/>
                                    <a:gd name="connsiteX100" fmla="*/ 2451752 w 3275544"/>
                                    <a:gd name="connsiteY100" fmla="*/ 128925 h 514638"/>
                                    <a:gd name="connsiteX101" fmla="*/ 2528807 w 3275544"/>
                                    <a:gd name="connsiteY101" fmla="*/ 167693 h 514638"/>
                                    <a:gd name="connsiteX102" fmla="*/ 2548429 w 3275544"/>
                                    <a:gd name="connsiteY102" fmla="*/ 164343 h 514638"/>
                                    <a:gd name="connsiteX103" fmla="*/ 2468503 w 3275544"/>
                                    <a:gd name="connsiteY103" fmla="*/ 124141 h 514638"/>
                                    <a:gd name="connsiteX104" fmla="*/ 2483818 w 3275544"/>
                                    <a:gd name="connsiteY104" fmla="*/ 118875 h 514638"/>
                                    <a:gd name="connsiteX105" fmla="*/ 2570445 w 3275544"/>
                                    <a:gd name="connsiteY105" fmla="*/ 162428 h 514638"/>
                                    <a:gd name="connsiteX106" fmla="*/ 2595811 w 3275544"/>
                                    <a:gd name="connsiteY106" fmla="*/ 162428 h 514638"/>
                                    <a:gd name="connsiteX107" fmla="*/ 2500091 w 3275544"/>
                                    <a:gd name="connsiteY107" fmla="*/ 114568 h 514638"/>
                                    <a:gd name="connsiteX108" fmla="*/ 2588632 w 3275544"/>
                                    <a:gd name="connsiteY108" fmla="*/ 98296 h 514638"/>
                                    <a:gd name="connsiteX109" fmla="*/ 2803523 w 3275544"/>
                                    <a:gd name="connsiteY109" fmla="*/ 140413 h 514638"/>
                                    <a:gd name="connsiteX110" fmla="*/ 2801609 w 3275544"/>
                                    <a:gd name="connsiteY110" fmla="*/ 323716 h 514638"/>
                                    <a:gd name="connsiteX111" fmla="*/ 2801609 w 3275544"/>
                                    <a:gd name="connsiteY111" fmla="*/ 230868 h 514638"/>
                                    <a:gd name="connsiteX112" fmla="*/ 2587675 w 3275544"/>
                                    <a:gd name="connsiteY112" fmla="*/ 183008 h 514638"/>
                                    <a:gd name="connsiteX113" fmla="*/ 2587675 w 3275544"/>
                                    <a:gd name="connsiteY113" fmla="*/ 183008 h 514638"/>
                                    <a:gd name="connsiteX114" fmla="*/ 2374218 w 3275544"/>
                                    <a:gd name="connsiteY114" fmla="*/ 230868 h 514638"/>
                                    <a:gd name="connsiteX115" fmla="*/ 2374218 w 3275544"/>
                                    <a:gd name="connsiteY115" fmla="*/ 323716 h 514638"/>
                                    <a:gd name="connsiteX116" fmla="*/ 2374218 w 3275544"/>
                                    <a:gd name="connsiteY116" fmla="*/ 323716 h 514638"/>
                                    <a:gd name="connsiteX117" fmla="*/ 2461802 w 3275544"/>
                                    <a:gd name="connsiteY117" fmla="*/ 368226 h 514638"/>
                                    <a:gd name="connsiteX118" fmla="*/ 2470418 w 3275544"/>
                                    <a:gd name="connsiteY118" fmla="*/ 365354 h 514638"/>
                                    <a:gd name="connsiteX119" fmla="*/ 2478075 w 3275544"/>
                                    <a:gd name="connsiteY119" fmla="*/ 362962 h 514638"/>
                                    <a:gd name="connsiteX120" fmla="*/ 2395277 w 3275544"/>
                                    <a:gd name="connsiteY120" fmla="*/ 321324 h 514638"/>
                                    <a:gd name="connsiteX121" fmla="*/ 2415378 w 3275544"/>
                                    <a:gd name="connsiteY121" fmla="*/ 317973 h 514638"/>
                                    <a:gd name="connsiteX122" fmla="*/ 2494348 w 3275544"/>
                                    <a:gd name="connsiteY122" fmla="*/ 357698 h 514638"/>
                                    <a:gd name="connsiteX123" fmla="*/ 2511098 w 3275544"/>
                                    <a:gd name="connsiteY123" fmla="*/ 352912 h 514638"/>
                                    <a:gd name="connsiteX124" fmla="*/ 2434043 w 3275544"/>
                                    <a:gd name="connsiteY124" fmla="*/ 314145 h 514638"/>
                                    <a:gd name="connsiteX125" fmla="*/ 2451752 w 3275544"/>
                                    <a:gd name="connsiteY125" fmla="*/ 309838 h 514638"/>
                                    <a:gd name="connsiteX126" fmla="*/ 2528807 w 3275544"/>
                                    <a:gd name="connsiteY126" fmla="*/ 349082 h 514638"/>
                                    <a:gd name="connsiteX127" fmla="*/ 2548429 w 3275544"/>
                                    <a:gd name="connsiteY127" fmla="*/ 345733 h 514638"/>
                                    <a:gd name="connsiteX128" fmla="*/ 2468024 w 3275544"/>
                                    <a:gd name="connsiteY128" fmla="*/ 305052 h 514638"/>
                                    <a:gd name="connsiteX129" fmla="*/ 2483818 w 3275544"/>
                                    <a:gd name="connsiteY129" fmla="*/ 299786 h 514638"/>
                                    <a:gd name="connsiteX130" fmla="*/ 2570445 w 3275544"/>
                                    <a:gd name="connsiteY130" fmla="*/ 343339 h 514638"/>
                                    <a:gd name="connsiteX131" fmla="*/ 2595811 w 3275544"/>
                                    <a:gd name="connsiteY131" fmla="*/ 343339 h 514638"/>
                                    <a:gd name="connsiteX132" fmla="*/ 2500091 w 3275544"/>
                                    <a:gd name="connsiteY132" fmla="*/ 295479 h 514638"/>
                                    <a:gd name="connsiteX133" fmla="*/ 2588632 w 3275544"/>
                                    <a:gd name="connsiteY133" fmla="*/ 279207 h 514638"/>
                                    <a:gd name="connsiteX134" fmla="*/ 2803523 w 3275544"/>
                                    <a:gd name="connsiteY134" fmla="*/ 323716 h 5146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Lst>
                                  <a:rect l="l" t="t" r="r" b="b"/>
                                  <a:pathLst>
                                    <a:path w="3275544" h="514638">
                                      <a:moveTo>
                                        <a:pt x="2589589" y="368226"/>
                                      </a:moveTo>
                                      <a:cubicBezTo>
                                        <a:pt x="2676694" y="368226"/>
                                        <a:pt x="2703496" y="402208"/>
                                        <a:pt x="2803523" y="413693"/>
                                      </a:cubicBezTo>
                                      <a:lnTo>
                                        <a:pt x="2803523" y="507021"/>
                                      </a:lnTo>
                                      <a:cubicBezTo>
                                        <a:pt x="2700145" y="498405"/>
                                        <a:pt x="2647500" y="459161"/>
                                        <a:pt x="2589589" y="459161"/>
                                      </a:cubicBezTo>
                                      <a:cubicBezTo>
                                        <a:pt x="2503440" y="459161"/>
                                        <a:pt x="2496740" y="492662"/>
                                        <a:pt x="2376133" y="507021"/>
                                      </a:cubicBezTo>
                                      <a:lnTo>
                                        <a:pt x="2376133" y="413693"/>
                                      </a:lnTo>
                                      <a:cubicBezTo>
                                        <a:pt x="2471853" y="403164"/>
                                        <a:pt x="2506791" y="368226"/>
                                        <a:pt x="2589589" y="368226"/>
                                      </a:cubicBezTo>
                                      <a:close/>
                                      <a:moveTo>
                                        <a:pt x="358" y="47085"/>
                                      </a:moveTo>
                                      <a:lnTo>
                                        <a:pt x="358" y="507021"/>
                                      </a:lnTo>
                                      <a:lnTo>
                                        <a:pt x="101343" y="507021"/>
                                      </a:lnTo>
                                      <a:lnTo>
                                        <a:pt x="101343" y="328982"/>
                                      </a:lnTo>
                                      <a:lnTo>
                                        <a:pt x="321021" y="328982"/>
                                      </a:lnTo>
                                      <a:lnTo>
                                        <a:pt x="321021" y="237090"/>
                                      </a:lnTo>
                                      <a:lnTo>
                                        <a:pt x="101343" y="237090"/>
                                      </a:lnTo>
                                      <a:lnTo>
                                        <a:pt x="101343" y="138977"/>
                                      </a:lnTo>
                                      <a:lnTo>
                                        <a:pt x="354045" y="138977"/>
                                      </a:lnTo>
                                      <a:lnTo>
                                        <a:pt x="354045" y="47085"/>
                                      </a:lnTo>
                                      <a:close/>
                                      <a:moveTo>
                                        <a:pt x="813979" y="507021"/>
                                      </a:moveTo>
                                      <a:lnTo>
                                        <a:pt x="701509" y="342860"/>
                                      </a:lnTo>
                                      <a:cubicBezTo>
                                        <a:pt x="762961" y="322663"/>
                                        <a:pt x="803355" y="263891"/>
                                        <a:pt x="800101" y="199280"/>
                                      </a:cubicBezTo>
                                      <a:lnTo>
                                        <a:pt x="800101" y="199280"/>
                                      </a:lnTo>
                                      <a:cubicBezTo>
                                        <a:pt x="800101" y="103560"/>
                                        <a:pt x="735010" y="47564"/>
                                        <a:pt x="626369" y="47564"/>
                                      </a:cubicBezTo>
                                      <a:lnTo>
                                        <a:pt x="415784" y="47564"/>
                                      </a:lnTo>
                                      <a:lnTo>
                                        <a:pt x="415784" y="507499"/>
                                      </a:lnTo>
                                      <a:lnTo>
                                        <a:pt x="517248" y="507499"/>
                                      </a:lnTo>
                                      <a:lnTo>
                                        <a:pt x="517248" y="360569"/>
                                      </a:lnTo>
                                      <a:lnTo>
                                        <a:pt x="596696" y="360569"/>
                                      </a:lnTo>
                                      <a:lnTo>
                                        <a:pt x="695287" y="507499"/>
                                      </a:lnTo>
                                      <a:close/>
                                      <a:moveTo>
                                        <a:pt x="697201" y="205502"/>
                                      </a:moveTo>
                                      <a:cubicBezTo>
                                        <a:pt x="697201" y="244268"/>
                                        <a:pt x="668963" y="270592"/>
                                        <a:pt x="619667" y="270592"/>
                                      </a:cubicBezTo>
                                      <a:lnTo>
                                        <a:pt x="517248" y="270592"/>
                                      </a:lnTo>
                                      <a:lnTo>
                                        <a:pt x="517248" y="138498"/>
                                      </a:lnTo>
                                      <a:lnTo>
                                        <a:pt x="617754" y="138498"/>
                                      </a:lnTo>
                                      <a:cubicBezTo>
                                        <a:pt x="665614" y="138498"/>
                                        <a:pt x="697201" y="160513"/>
                                        <a:pt x="697201" y="204066"/>
                                      </a:cubicBezTo>
                                      <a:close/>
                                      <a:moveTo>
                                        <a:pt x="1104969" y="514200"/>
                                      </a:moveTo>
                                      <a:cubicBezTo>
                                        <a:pt x="1237110" y="517120"/>
                                        <a:pt x="1346567" y="412354"/>
                                        <a:pt x="1349486" y="280212"/>
                                      </a:cubicBezTo>
                                      <a:cubicBezTo>
                                        <a:pt x="1349534" y="278441"/>
                                        <a:pt x="1349534" y="276670"/>
                                        <a:pt x="1349534" y="274900"/>
                                      </a:cubicBezTo>
                                      <a:lnTo>
                                        <a:pt x="1349534" y="274900"/>
                                      </a:lnTo>
                                      <a:cubicBezTo>
                                        <a:pt x="1350156" y="145103"/>
                                        <a:pt x="1245439" y="39427"/>
                                        <a:pt x="1115642" y="38805"/>
                                      </a:cubicBezTo>
                                      <a:cubicBezTo>
                                        <a:pt x="1112579" y="38805"/>
                                        <a:pt x="1109468" y="38853"/>
                                        <a:pt x="1106405" y="38950"/>
                                      </a:cubicBezTo>
                                      <a:cubicBezTo>
                                        <a:pt x="974263" y="36030"/>
                                        <a:pt x="864807" y="140795"/>
                                        <a:pt x="861888" y="272937"/>
                                      </a:cubicBezTo>
                                      <a:cubicBezTo>
                                        <a:pt x="861839" y="274708"/>
                                        <a:pt x="861839" y="276478"/>
                                        <a:pt x="861839" y="278250"/>
                                      </a:cubicBezTo>
                                      <a:lnTo>
                                        <a:pt x="861839" y="278250"/>
                                      </a:lnTo>
                                      <a:cubicBezTo>
                                        <a:pt x="861217" y="408045"/>
                                        <a:pt x="965936" y="513721"/>
                                        <a:pt x="1095733" y="514343"/>
                                      </a:cubicBezTo>
                                      <a:cubicBezTo>
                                        <a:pt x="1098796" y="514343"/>
                                        <a:pt x="1101907" y="514295"/>
                                        <a:pt x="1104969" y="514200"/>
                                      </a:cubicBezTo>
                                      <a:moveTo>
                                        <a:pt x="1244242" y="278250"/>
                                      </a:moveTo>
                                      <a:cubicBezTo>
                                        <a:pt x="1247688" y="354012"/>
                                        <a:pt x="1189011" y="418240"/>
                                        <a:pt x="1113249" y="421686"/>
                                      </a:cubicBezTo>
                                      <a:cubicBezTo>
                                        <a:pt x="1110952" y="421782"/>
                                        <a:pt x="1108703" y="421830"/>
                                        <a:pt x="1106405" y="421830"/>
                                      </a:cubicBezTo>
                                      <a:cubicBezTo>
                                        <a:pt x="1029494" y="421877"/>
                                        <a:pt x="967084" y="359563"/>
                                        <a:pt x="967084" y="282606"/>
                                      </a:cubicBezTo>
                                      <a:cubicBezTo>
                                        <a:pt x="967084" y="281168"/>
                                        <a:pt x="967084" y="279686"/>
                                        <a:pt x="967132" y="278250"/>
                                      </a:cubicBezTo>
                                      <a:lnTo>
                                        <a:pt x="967132" y="278250"/>
                                      </a:lnTo>
                                      <a:cubicBezTo>
                                        <a:pt x="963687" y="202487"/>
                                        <a:pt x="1022362" y="138258"/>
                                        <a:pt x="1098125" y="134813"/>
                                      </a:cubicBezTo>
                                      <a:cubicBezTo>
                                        <a:pt x="1100423" y="134717"/>
                                        <a:pt x="1102672" y="134670"/>
                                        <a:pt x="1104969" y="134670"/>
                                      </a:cubicBezTo>
                                      <a:cubicBezTo>
                                        <a:pt x="1182168" y="134908"/>
                                        <a:pt x="1244529" y="197653"/>
                                        <a:pt x="1244289" y="274851"/>
                                      </a:cubicBezTo>
                                      <a:cubicBezTo>
                                        <a:pt x="1244289" y="276001"/>
                                        <a:pt x="1244289" y="277101"/>
                                        <a:pt x="1244242" y="278250"/>
                                      </a:cubicBezTo>
                                      <a:close/>
                                      <a:moveTo>
                                        <a:pt x="1843450" y="507021"/>
                                      </a:moveTo>
                                      <a:lnTo>
                                        <a:pt x="1843450" y="47085"/>
                                      </a:lnTo>
                                      <a:lnTo>
                                        <a:pt x="1743423" y="47085"/>
                                      </a:lnTo>
                                      <a:lnTo>
                                        <a:pt x="1743423" y="330417"/>
                                      </a:lnTo>
                                      <a:lnTo>
                                        <a:pt x="1528052" y="47085"/>
                                      </a:lnTo>
                                      <a:lnTo>
                                        <a:pt x="1434725" y="47085"/>
                                      </a:lnTo>
                                      <a:lnTo>
                                        <a:pt x="1434725" y="507021"/>
                                      </a:lnTo>
                                      <a:lnTo>
                                        <a:pt x="1534752" y="507021"/>
                                      </a:lnTo>
                                      <a:lnTo>
                                        <a:pt x="1534752" y="214595"/>
                                      </a:lnTo>
                                      <a:lnTo>
                                        <a:pt x="1757303" y="507021"/>
                                      </a:lnTo>
                                      <a:close/>
                                      <a:moveTo>
                                        <a:pt x="2304821" y="140413"/>
                                      </a:moveTo>
                                      <a:lnTo>
                                        <a:pt x="2304821" y="44693"/>
                                      </a:lnTo>
                                      <a:lnTo>
                                        <a:pt x="1921941" y="44693"/>
                                      </a:lnTo>
                                      <a:lnTo>
                                        <a:pt x="1921941" y="140413"/>
                                      </a:lnTo>
                                      <a:lnTo>
                                        <a:pt x="2062171" y="140413"/>
                                      </a:lnTo>
                                      <a:lnTo>
                                        <a:pt x="2062171" y="507021"/>
                                      </a:lnTo>
                                      <a:lnTo>
                                        <a:pt x="2166506" y="507021"/>
                                      </a:lnTo>
                                      <a:lnTo>
                                        <a:pt x="2166506" y="140413"/>
                                      </a:lnTo>
                                      <a:close/>
                                      <a:moveTo>
                                        <a:pt x="3275902" y="507021"/>
                                      </a:moveTo>
                                      <a:lnTo>
                                        <a:pt x="3115571" y="272028"/>
                                      </a:lnTo>
                                      <a:lnTo>
                                        <a:pt x="3269681" y="47085"/>
                                      </a:lnTo>
                                      <a:lnTo>
                                        <a:pt x="3154816" y="47085"/>
                                      </a:lnTo>
                                      <a:lnTo>
                                        <a:pt x="3063404" y="194973"/>
                                      </a:lnTo>
                                      <a:lnTo>
                                        <a:pt x="2960504" y="47085"/>
                                      </a:lnTo>
                                      <a:lnTo>
                                        <a:pt x="2842290" y="47085"/>
                                      </a:lnTo>
                                      <a:lnTo>
                                        <a:pt x="2995921" y="272985"/>
                                      </a:lnTo>
                                      <a:lnTo>
                                        <a:pt x="2835590" y="507021"/>
                                      </a:lnTo>
                                      <a:lnTo>
                                        <a:pt x="2950933" y="507021"/>
                                      </a:lnTo>
                                      <a:lnTo>
                                        <a:pt x="3062447" y="349561"/>
                                      </a:lnTo>
                                      <a:lnTo>
                                        <a:pt x="3158167" y="507021"/>
                                      </a:lnTo>
                                      <a:close/>
                                      <a:moveTo>
                                        <a:pt x="2801609" y="140413"/>
                                      </a:moveTo>
                                      <a:lnTo>
                                        <a:pt x="2801609" y="47564"/>
                                      </a:lnTo>
                                      <a:cubicBezTo>
                                        <a:pt x="2701581" y="35599"/>
                                        <a:pt x="2674780" y="-296"/>
                                        <a:pt x="2587675" y="-296"/>
                                      </a:cubicBezTo>
                                      <a:lnTo>
                                        <a:pt x="2587675" y="-296"/>
                                      </a:lnTo>
                                      <a:cubicBezTo>
                                        <a:pt x="2504877" y="-296"/>
                                        <a:pt x="2468982" y="34642"/>
                                        <a:pt x="2374218" y="47564"/>
                                      </a:cubicBezTo>
                                      <a:lnTo>
                                        <a:pt x="2374218" y="140413"/>
                                      </a:lnTo>
                                      <a:lnTo>
                                        <a:pt x="2374218" y="140413"/>
                                      </a:lnTo>
                                      <a:lnTo>
                                        <a:pt x="2461802" y="184443"/>
                                      </a:lnTo>
                                      <a:lnTo>
                                        <a:pt x="2470418" y="184443"/>
                                      </a:lnTo>
                                      <a:lnTo>
                                        <a:pt x="2478075" y="182051"/>
                                      </a:lnTo>
                                      <a:lnTo>
                                        <a:pt x="2395277" y="140413"/>
                                      </a:lnTo>
                                      <a:lnTo>
                                        <a:pt x="2415378" y="137062"/>
                                      </a:lnTo>
                                      <a:lnTo>
                                        <a:pt x="2494348" y="176785"/>
                                      </a:lnTo>
                                      <a:lnTo>
                                        <a:pt x="2511098" y="172001"/>
                                      </a:lnTo>
                                      <a:lnTo>
                                        <a:pt x="2434043" y="133234"/>
                                      </a:lnTo>
                                      <a:lnTo>
                                        <a:pt x="2451752" y="128925"/>
                                      </a:lnTo>
                                      <a:lnTo>
                                        <a:pt x="2528807" y="167693"/>
                                      </a:lnTo>
                                      <a:lnTo>
                                        <a:pt x="2548429" y="164343"/>
                                      </a:lnTo>
                                      <a:lnTo>
                                        <a:pt x="2468503" y="124141"/>
                                      </a:lnTo>
                                      <a:lnTo>
                                        <a:pt x="2483818" y="118875"/>
                                      </a:lnTo>
                                      <a:lnTo>
                                        <a:pt x="2570445" y="162428"/>
                                      </a:lnTo>
                                      <a:lnTo>
                                        <a:pt x="2595811" y="162428"/>
                                      </a:lnTo>
                                      <a:lnTo>
                                        <a:pt x="2500091" y="114568"/>
                                      </a:lnTo>
                                      <a:cubicBezTo>
                                        <a:pt x="2528280" y="103416"/>
                                        <a:pt x="2558336" y="97913"/>
                                        <a:pt x="2588632" y="98296"/>
                                      </a:cubicBezTo>
                                      <a:cubicBezTo>
                                        <a:pt x="2647500" y="94468"/>
                                        <a:pt x="2700145" y="131798"/>
                                        <a:pt x="2803523" y="140413"/>
                                      </a:cubicBezTo>
                                      <a:close/>
                                      <a:moveTo>
                                        <a:pt x="2801609" y="323716"/>
                                      </a:moveTo>
                                      <a:lnTo>
                                        <a:pt x="2801609" y="230868"/>
                                      </a:lnTo>
                                      <a:cubicBezTo>
                                        <a:pt x="2701581" y="218903"/>
                                        <a:pt x="2674780" y="183008"/>
                                        <a:pt x="2587675" y="183008"/>
                                      </a:cubicBezTo>
                                      <a:lnTo>
                                        <a:pt x="2587675" y="183008"/>
                                      </a:lnTo>
                                      <a:cubicBezTo>
                                        <a:pt x="2504877" y="183008"/>
                                        <a:pt x="2468982" y="217946"/>
                                        <a:pt x="2374218" y="230868"/>
                                      </a:cubicBezTo>
                                      <a:lnTo>
                                        <a:pt x="2374218" y="323716"/>
                                      </a:lnTo>
                                      <a:lnTo>
                                        <a:pt x="2374218" y="323716"/>
                                      </a:lnTo>
                                      <a:lnTo>
                                        <a:pt x="2461802" y="368226"/>
                                      </a:lnTo>
                                      <a:lnTo>
                                        <a:pt x="2470418" y="365354"/>
                                      </a:lnTo>
                                      <a:lnTo>
                                        <a:pt x="2478075" y="362962"/>
                                      </a:lnTo>
                                      <a:lnTo>
                                        <a:pt x="2395277" y="321324"/>
                                      </a:lnTo>
                                      <a:lnTo>
                                        <a:pt x="2415378" y="317973"/>
                                      </a:lnTo>
                                      <a:lnTo>
                                        <a:pt x="2494348" y="357698"/>
                                      </a:lnTo>
                                      <a:lnTo>
                                        <a:pt x="2511098" y="352912"/>
                                      </a:lnTo>
                                      <a:lnTo>
                                        <a:pt x="2434043" y="314145"/>
                                      </a:lnTo>
                                      <a:lnTo>
                                        <a:pt x="2451752" y="309838"/>
                                      </a:lnTo>
                                      <a:lnTo>
                                        <a:pt x="2528807" y="349082"/>
                                      </a:lnTo>
                                      <a:lnTo>
                                        <a:pt x="2548429" y="345733"/>
                                      </a:lnTo>
                                      <a:lnTo>
                                        <a:pt x="2468024" y="305052"/>
                                      </a:lnTo>
                                      <a:lnTo>
                                        <a:pt x="2483818" y="299786"/>
                                      </a:lnTo>
                                      <a:lnTo>
                                        <a:pt x="2570445" y="343339"/>
                                      </a:lnTo>
                                      <a:lnTo>
                                        <a:pt x="2595811" y="343339"/>
                                      </a:lnTo>
                                      <a:lnTo>
                                        <a:pt x="2500091" y="295479"/>
                                      </a:lnTo>
                                      <a:cubicBezTo>
                                        <a:pt x="2528280" y="284328"/>
                                        <a:pt x="2558336" y="278824"/>
                                        <a:pt x="2588632" y="279207"/>
                                      </a:cubicBezTo>
                                      <a:cubicBezTo>
                                        <a:pt x="2647500" y="277771"/>
                                        <a:pt x="2700145" y="315102"/>
                                        <a:pt x="2803523" y="323716"/>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a:extLst>
                                  <a:ext uri="{FF2B5EF4-FFF2-40B4-BE49-F238E27FC236}">
                                    <a16:creationId xmlns:a16="http://schemas.microsoft.com/office/drawing/2014/main" id="{1766366C-F598-4AD0-928A-E14B2FEA31F7}"/>
                                  </a:ext>
                                </a:extLst>
                              </wpg:cNvPr>
                              <wpg:cNvGrpSpPr/>
                              <wpg:grpSpPr>
                                <a:xfrm>
                                  <a:off x="0" y="809564"/>
                                  <a:ext cx="6001973" cy="199613"/>
                                  <a:chOff x="0" y="809564"/>
                                  <a:chExt cx="8248239" cy="274320"/>
                                </a:xfrm>
                              </wpg:grpSpPr>
                              <wps:wsp>
                                <wps:cNvPr id="4" name="Freeform: Shape 4">
                                  <a:extLst>
                                    <a:ext uri="{FF2B5EF4-FFF2-40B4-BE49-F238E27FC236}">
                                      <a16:creationId xmlns:a16="http://schemas.microsoft.com/office/drawing/2014/main" id="{0296A32C-9884-4E07-AEFB-F90E8C8633ED}"/>
                                    </a:ext>
                                  </a:extLst>
                                </wps:cNvPr>
                                <wps:cNvSpPr/>
                                <wps:spPr>
                                  <a:xfrm>
                                    <a:off x="572439" y="844065"/>
                                    <a:ext cx="157939" cy="206755"/>
                                  </a:xfrm>
                                  <a:custGeom>
                                    <a:avLst/>
                                    <a:gdLst>
                                      <a:gd name="connsiteX0" fmla="*/ 358 w 157939"/>
                                      <a:gd name="connsiteY0" fmla="*/ -296 h 206755"/>
                                      <a:gd name="connsiteX1" fmla="*/ 156382 w 157939"/>
                                      <a:gd name="connsiteY1" fmla="*/ -296 h 206755"/>
                                      <a:gd name="connsiteX2" fmla="*/ 156382 w 157939"/>
                                      <a:gd name="connsiteY2" fmla="*/ 40385 h 206755"/>
                                      <a:gd name="connsiteX3" fmla="*/ 45825 w 157939"/>
                                      <a:gd name="connsiteY3" fmla="*/ 40385 h 206755"/>
                                      <a:gd name="connsiteX4" fmla="*/ 45825 w 157939"/>
                                      <a:gd name="connsiteY4" fmla="*/ 82023 h 206755"/>
                                      <a:gd name="connsiteX5" fmla="*/ 141546 w 157939"/>
                                      <a:gd name="connsiteY5" fmla="*/ 82023 h 206755"/>
                                      <a:gd name="connsiteX6" fmla="*/ 141546 w 157939"/>
                                      <a:gd name="connsiteY6" fmla="*/ 122705 h 206755"/>
                                      <a:gd name="connsiteX7" fmla="*/ 45825 w 157939"/>
                                      <a:gd name="connsiteY7" fmla="*/ 122705 h 206755"/>
                                      <a:gd name="connsiteX8" fmla="*/ 45825 w 157939"/>
                                      <a:gd name="connsiteY8" fmla="*/ 166258 h 206755"/>
                                      <a:gd name="connsiteX9" fmla="*/ 158297 w 157939"/>
                                      <a:gd name="connsiteY9" fmla="*/ 166258 h 206755"/>
                                      <a:gd name="connsiteX10" fmla="*/ 158297 w 157939"/>
                                      <a:gd name="connsiteY10" fmla="*/ 206460 h 206755"/>
                                      <a:gd name="connsiteX11" fmla="*/ 358 w 157939"/>
                                      <a:gd name="connsiteY11"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7939" h="206755">
                                        <a:moveTo>
                                          <a:pt x="358" y="-296"/>
                                        </a:moveTo>
                                        <a:lnTo>
                                          <a:pt x="156382" y="-296"/>
                                        </a:lnTo>
                                        <a:lnTo>
                                          <a:pt x="156382" y="40385"/>
                                        </a:lnTo>
                                        <a:lnTo>
                                          <a:pt x="45825" y="40385"/>
                                        </a:lnTo>
                                        <a:lnTo>
                                          <a:pt x="45825" y="82023"/>
                                        </a:lnTo>
                                        <a:lnTo>
                                          <a:pt x="141546" y="82023"/>
                                        </a:lnTo>
                                        <a:lnTo>
                                          <a:pt x="141546" y="122705"/>
                                        </a:lnTo>
                                        <a:lnTo>
                                          <a:pt x="45825" y="122705"/>
                                        </a:lnTo>
                                        <a:lnTo>
                                          <a:pt x="45825" y="166258"/>
                                        </a:lnTo>
                                        <a:lnTo>
                                          <a:pt x="158297" y="166258"/>
                                        </a:lnTo>
                                        <a:lnTo>
                                          <a:pt x="158297"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a:extLst>
                                    <a:ext uri="{FF2B5EF4-FFF2-40B4-BE49-F238E27FC236}">
                                      <a16:creationId xmlns:a16="http://schemas.microsoft.com/office/drawing/2014/main" id="{EA1E36FF-8539-436F-8ACF-9DECD9EEC385}"/>
                                    </a:ext>
                                  </a:extLst>
                                </wps:cNvPr>
                                <wps:cNvSpPr/>
                                <wps:spPr>
                                  <a:xfrm>
                                    <a:off x="766854" y="844065"/>
                                    <a:ext cx="181541" cy="212459"/>
                                  </a:xfrm>
                                  <a:custGeom>
                                    <a:avLst/>
                                    <a:gdLst>
                                      <a:gd name="connsiteX0" fmla="*/ 1213 w 181541"/>
                                      <a:gd name="connsiteY0" fmla="*/ 117919 h 212459"/>
                                      <a:gd name="connsiteX1" fmla="*/ 1213 w 181541"/>
                                      <a:gd name="connsiteY1" fmla="*/ -296 h 212459"/>
                                      <a:gd name="connsiteX2" fmla="*/ 46679 w 181541"/>
                                      <a:gd name="connsiteY2" fmla="*/ -296 h 212459"/>
                                      <a:gd name="connsiteX3" fmla="*/ 46679 w 181541"/>
                                      <a:gd name="connsiteY3" fmla="*/ 116962 h 212459"/>
                                      <a:gd name="connsiteX4" fmla="*/ 91189 w 181541"/>
                                      <a:gd name="connsiteY4" fmla="*/ 168171 h 212459"/>
                                      <a:gd name="connsiteX5" fmla="*/ 135700 w 181541"/>
                                      <a:gd name="connsiteY5" fmla="*/ 120311 h 212459"/>
                                      <a:gd name="connsiteX6" fmla="*/ 135700 w 181541"/>
                                      <a:gd name="connsiteY6" fmla="*/ 1619 h 212459"/>
                                      <a:gd name="connsiteX7" fmla="*/ 181166 w 181541"/>
                                      <a:gd name="connsiteY7" fmla="*/ 1619 h 212459"/>
                                      <a:gd name="connsiteX8" fmla="*/ 181166 w 181541"/>
                                      <a:gd name="connsiteY8" fmla="*/ 118398 h 212459"/>
                                      <a:gd name="connsiteX9" fmla="*/ 110046 w 181541"/>
                                      <a:gd name="connsiteY9" fmla="*/ 211438 h 212459"/>
                                      <a:gd name="connsiteX10" fmla="*/ 90711 w 181541"/>
                                      <a:gd name="connsiteY10" fmla="*/ 211724 h 212459"/>
                                      <a:gd name="connsiteX11" fmla="*/ 734 w 181541"/>
                                      <a:gd name="connsiteY11" fmla="*/ 137828 h 212459"/>
                                      <a:gd name="connsiteX12" fmla="*/ 1213 w 181541"/>
                                      <a:gd name="connsiteY12" fmla="*/ 117919 h 21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1541" h="212459">
                                        <a:moveTo>
                                          <a:pt x="1213" y="117919"/>
                                        </a:moveTo>
                                        <a:lnTo>
                                          <a:pt x="1213" y="-296"/>
                                        </a:lnTo>
                                        <a:lnTo>
                                          <a:pt x="46679" y="-296"/>
                                        </a:lnTo>
                                        <a:lnTo>
                                          <a:pt x="46679" y="116962"/>
                                        </a:lnTo>
                                        <a:cubicBezTo>
                                          <a:pt x="46679" y="150463"/>
                                          <a:pt x="63430" y="168171"/>
                                          <a:pt x="91189" y="168171"/>
                                        </a:cubicBezTo>
                                        <a:cubicBezTo>
                                          <a:pt x="118948" y="168171"/>
                                          <a:pt x="135700" y="150942"/>
                                          <a:pt x="135700" y="120311"/>
                                        </a:cubicBezTo>
                                        <a:lnTo>
                                          <a:pt x="135700" y="1619"/>
                                        </a:lnTo>
                                        <a:lnTo>
                                          <a:pt x="181166" y="1619"/>
                                        </a:lnTo>
                                        <a:lnTo>
                                          <a:pt x="181166" y="118398"/>
                                        </a:lnTo>
                                        <a:cubicBezTo>
                                          <a:pt x="187197" y="163721"/>
                                          <a:pt x="155369" y="205359"/>
                                          <a:pt x="110046" y="211438"/>
                                        </a:cubicBezTo>
                                        <a:cubicBezTo>
                                          <a:pt x="103633" y="212298"/>
                                          <a:pt x="97124" y="212394"/>
                                          <a:pt x="90711" y="211724"/>
                                        </a:cubicBezTo>
                                        <a:cubicBezTo>
                                          <a:pt x="45483" y="216176"/>
                                          <a:pt x="5184" y="183104"/>
                                          <a:pt x="734" y="137828"/>
                                        </a:cubicBezTo>
                                        <a:cubicBezTo>
                                          <a:pt x="112" y="131224"/>
                                          <a:pt x="255" y="124523"/>
                                          <a:pt x="1213" y="117919"/>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6">
                                  <a:extLst>
                                    <a:ext uri="{FF2B5EF4-FFF2-40B4-BE49-F238E27FC236}">
                                      <a16:creationId xmlns:a16="http://schemas.microsoft.com/office/drawing/2014/main" id="{E795A643-397E-4372-BD56-B4B1B91F19CD}"/>
                                    </a:ext>
                                  </a:extLst>
                                </wps:cNvPr>
                                <wps:cNvSpPr/>
                                <wps:spPr>
                                  <a:xfrm>
                                    <a:off x="994565" y="843933"/>
                                    <a:ext cx="181390" cy="206887"/>
                                  </a:xfrm>
                                  <a:custGeom>
                                    <a:avLst/>
                                    <a:gdLst>
                                      <a:gd name="connsiteX0" fmla="*/ 1794 w 181390"/>
                                      <a:gd name="connsiteY0" fmla="*/ -164 h 206887"/>
                                      <a:gd name="connsiteX1" fmla="*/ 97514 w 181390"/>
                                      <a:gd name="connsiteY1" fmla="*/ -164 h 206887"/>
                                      <a:gd name="connsiteX2" fmla="*/ 157818 w 181390"/>
                                      <a:gd name="connsiteY2" fmla="*/ 20894 h 206887"/>
                                      <a:gd name="connsiteX3" fmla="*/ 175526 w 181390"/>
                                      <a:gd name="connsiteY3" fmla="*/ 68754 h 206887"/>
                                      <a:gd name="connsiteX4" fmla="*/ 175526 w 181390"/>
                                      <a:gd name="connsiteY4" fmla="*/ 68754 h 206887"/>
                                      <a:gd name="connsiteX5" fmla="*/ 131016 w 181390"/>
                                      <a:gd name="connsiteY5" fmla="*/ 132887 h 206887"/>
                                      <a:gd name="connsiteX6" fmla="*/ 181748 w 181390"/>
                                      <a:gd name="connsiteY6" fmla="*/ 206592 h 206887"/>
                                      <a:gd name="connsiteX7" fmla="*/ 128622 w 181390"/>
                                      <a:gd name="connsiteY7" fmla="*/ 206592 h 206887"/>
                                      <a:gd name="connsiteX8" fmla="*/ 84113 w 181390"/>
                                      <a:gd name="connsiteY8" fmla="*/ 140545 h 206887"/>
                                      <a:gd name="connsiteX9" fmla="*/ 48218 w 181390"/>
                                      <a:gd name="connsiteY9" fmla="*/ 140545 h 206887"/>
                                      <a:gd name="connsiteX10" fmla="*/ 48218 w 181390"/>
                                      <a:gd name="connsiteY10" fmla="*/ 206592 h 206887"/>
                                      <a:gd name="connsiteX11" fmla="*/ 358 w 181390"/>
                                      <a:gd name="connsiteY11" fmla="*/ 206592 h 206887"/>
                                      <a:gd name="connsiteX12" fmla="*/ 93686 w 181390"/>
                                      <a:gd name="connsiteY12" fmla="*/ 100342 h 206887"/>
                                      <a:gd name="connsiteX13" fmla="*/ 128622 w 181390"/>
                                      <a:gd name="connsiteY13" fmla="*/ 71147 h 206887"/>
                                      <a:gd name="connsiteX14" fmla="*/ 128622 w 181390"/>
                                      <a:gd name="connsiteY14" fmla="*/ 71147 h 206887"/>
                                      <a:gd name="connsiteX15" fmla="*/ 92727 w 181390"/>
                                      <a:gd name="connsiteY15" fmla="*/ 41474 h 206887"/>
                                      <a:gd name="connsiteX16" fmla="*/ 47261 w 181390"/>
                                      <a:gd name="connsiteY16" fmla="*/ 41474 h 206887"/>
                                      <a:gd name="connsiteX17" fmla="*/ 47261 w 181390"/>
                                      <a:gd name="connsiteY17" fmla="*/ 100821 h 206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1390" h="206887">
                                        <a:moveTo>
                                          <a:pt x="1794" y="-164"/>
                                        </a:moveTo>
                                        <a:lnTo>
                                          <a:pt x="97514" y="-164"/>
                                        </a:lnTo>
                                        <a:cubicBezTo>
                                          <a:pt x="119625" y="-1409"/>
                                          <a:pt x="141306" y="6201"/>
                                          <a:pt x="157818" y="20894"/>
                                        </a:cubicBezTo>
                                        <a:cubicBezTo>
                                          <a:pt x="169974" y="33769"/>
                                          <a:pt x="176388" y="51046"/>
                                          <a:pt x="175526" y="68754"/>
                                        </a:cubicBezTo>
                                        <a:lnTo>
                                          <a:pt x="175526" y="68754"/>
                                        </a:lnTo>
                                        <a:cubicBezTo>
                                          <a:pt x="176913" y="97757"/>
                                          <a:pt x="158631" y="124033"/>
                                          <a:pt x="131016" y="132887"/>
                                        </a:cubicBezTo>
                                        <a:lnTo>
                                          <a:pt x="181748" y="206592"/>
                                        </a:lnTo>
                                        <a:lnTo>
                                          <a:pt x="128622" y="206592"/>
                                        </a:lnTo>
                                        <a:lnTo>
                                          <a:pt x="84113" y="140545"/>
                                        </a:lnTo>
                                        <a:lnTo>
                                          <a:pt x="48218" y="140545"/>
                                        </a:lnTo>
                                        <a:lnTo>
                                          <a:pt x="48218" y="206592"/>
                                        </a:lnTo>
                                        <a:lnTo>
                                          <a:pt x="358" y="206592"/>
                                        </a:lnTo>
                                        <a:close/>
                                        <a:moveTo>
                                          <a:pt x="93686" y="100342"/>
                                        </a:moveTo>
                                        <a:cubicBezTo>
                                          <a:pt x="115701" y="100342"/>
                                          <a:pt x="128622" y="88377"/>
                                          <a:pt x="128622" y="71147"/>
                                        </a:cubicBezTo>
                                        <a:lnTo>
                                          <a:pt x="128622" y="71147"/>
                                        </a:lnTo>
                                        <a:cubicBezTo>
                                          <a:pt x="128622" y="51524"/>
                                          <a:pt x="114743" y="41474"/>
                                          <a:pt x="92727" y="41474"/>
                                        </a:cubicBezTo>
                                        <a:lnTo>
                                          <a:pt x="47261" y="41474"/>
                                        </a:lnTo>
                                        <a:lnTo>
                                          <a:pt x="47261" y="100821"/>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a:extLst>
                                    <a:ext uri="{FF2B5EF4-FFF2-40B4-BE49-F238E27FC236}">
                                      <a16:creationId xmlns:a16="http://schemas.microsoft.com/office/drawing/2014/main" id="{20F570D4-D15B-4B07-B86B-B5B97DA7BA35}"/>
                                    </a:ext>
                                  </a:extLst>
                                </wps:cNvPr>
                                <wps:cNvSpPr/>
                                <wps:spPr>
                                  <a:xfrm>
                                    <a:off x="1198927" y="843516"/>
                                    <a:ext cx="219677" cy="213581"/>
                                  </a:xfrm>
                                  <a:custGeom>
                                    <a:avLst/>
                                    <a:gdLst>
                                      <a:gd name="connsiteX0" fmla="*/ 358 w 219677"/>
                                      <a:gd name="connsiteY0" fmla="*/ 106503 h 213581"/>
                                      <a:gd name="connsiteX1" fmla="*/ 358 w 219677"/>
                                      <a:gd name="connsiteY1" fmla="*/ 106503 h 213581"/>
                                      <a:gd name="connsiteX2" fmla="*/ 107038 w 219677"/>
                                      <a:gd name="connsiteY2" fmla="*/ -273 h 213581"/>
                                      <a:gd name="connsiteX3" fmla="*/ 110437 w 219677"/>
                                      <a:gd name="connsiteY3" fmla="*/ -226 h 213581"/>
                                      <a:gd name="connsiteX4" fmla="*/ 219989 w 219677"/>
                                      <a:gd name="connsiteY4" fmla="*/ 101621 h 213581"/>
                                      <a:gd name="connsiteX5" fmla="*/ 220035 w 219677"/>
                                      <a:gd name="connsiteY5" fmla="*/ 106023 h 213581"/>
                                      <a:gd name="connsiteX6" fmla="*/ 220035 w 219677"/>
                                      <a:gd name="connsiteY6" fmla="*/ 106023 h 213581"/>
                                      <a:gd name="connsiteX7" fmla="*/ 112877 w 219677"/>
                                      <a:gd name="connsiteY7" fmla="*/ 213278 h 213581"/>
                                      <a:gd name="connsiteX8" fmla="*/ 109958 w 219677"/>
                                      <a:gd name="connsiteY8" fmla="*/ 213231 h 213581"/>
                                      <a:gd name="connsiteX9" fmla="*/ 406 w 219677"/>
                                      <a:gd name="connsiteY9" fmla="*/ 110379 h 213581"/>
                                      <a:gd name="connsiteX10" fmla="*/ 358 w 219677"/>
                                      <a:gd name="connsiteY10" fmla="*/ 106503 h 213581"/>
                                      <a:gd name="connsiteX11" fmla="*/ 172654 w 219677"/>
                                      <a:gd name="connsiteY11" fmla="*/ 106503 h 213581"/>
                                      <a:gd name="connsiteX12" fmla="*/ 172654 w 219677"/>
                                      <a:gd name="connsiteY12" fmla="*/ 106503 h 213581"/>
                                      <a:gd name="connsiteX13" fmla="*/ 111442 w 219677"/>
                                      <a:gd name="connsiteY13" fmla="*/ 41460 h 213581"/>
                                      <a:gd name="connsiteX14" fmla="*/ 109958 w 219677"/>
                                      <a:gd name="connsiteY14" fmla="*/ 41414 h 213581"/>
                                      <a:gd name="connsiteX15" fmla="*/ 47692 w 219677"/>
                                      <a:gd name="connsiteY15" fmla="*/ 103583 h 213581"/>
                                      <a:gd name="connsiteX16" fmla="*/ 47740 w 219677"/>
                                      <a:gd name="connsiteY16" fmla="*/ 106023 h 213581"/>
                                      <a:gd name="connsiteX17" fmla="*/ 47740 w 219677"/>
                                      <a:gd name="connsiteY17" fmla="*/ 106023 h 213581"/>
                                      <a:gd name="connsiteX18" fmla="*/ 108953 w 219677"/>
                                      <a:gd name="connsiteY18" fmla="*/ 171066 h 213581"/>
                                      <a:gd name="connsiteX19" fmla="*/ 110437 w 219677"/>
                                      <a:gd name="connsiteY19" fmla="*/ 171114 h 213581"/>
                                      <a:gd name="connsiteX20" fmla="*/ 172703 w 219677"/>
                                      <a:gd name="connsiteY20" fmla="*/ 109901 h 213581"/>
                                      <a:gd name="connsiteX21" fmla="*/ 172654 w 219677"/>
                                      <a:gd name="connsiteY21" fmla="*/ 106503 h 21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9677" h="213581">
                                        <a:moveTo>
                                          <a:pt x="358" y="106503"/>
                                        </a:moveTo>
                                        <a:lnTo>
                                          <a:pt x="358" y="106503"/>
                                        </a:lnTo>
                                        <a:cubicBezTo>
                                          <a:pt x="311" y="47539"/>
                                          <a:pt x="48075" y="-226"/>
                                          <a:pt x="107038" y="-273"/>
                                        </a:cubicBezTo>
                                        <a:cubicBezTo>
                                          <a:pt x="108188" y="-273"/>
                                          <a:pt x="109287" y="-273"/>
                                          <a:pt x="110437" y="-226"/>
                                        </a:cubicBezTo>
                                        <a:cubicBezTo>
                                          <a:pt x="168826" y="-2331"/>
                                          <a:pt x="217834" y="43279"/>
                                          <a:pt x="219989" y="101621"/>
                                        </a:cubicBezTo>
                                        <a:cubicBezTo>
                                          <a:pt x="220035" y="103104"/>
                                          <a:pt x="220035" y="104541"/>
                                          <a:pt x="220035" y="106023"/>
                                        </a:cubicBezTo>
                                        <a:lnTo>
                                          <a:pt x="220035" y="106023"/>
                                        </a:lnTo>
                                        <a:cubicBezTo>
                                          <a:pt x="220035" y="165226"/>
                                          <a:pt x="172080" y="213231"/>
                                          <a:pt x="112877" y="213278"/>
                                        </a:cubicBezTo>
                                        <a:cubicBezTo>
                                          <a:pt x="111921" y="213278"/>
                                          <a:pt x="110914" y="213278"/>
                                          <a:pt x="109958" y="213231"/>
                                        </a:cubicBezTo>
                                        <a:cubicBezTo>
                                          <a:pt x="51329" y="215098"/>
                                          <a:pt x="2273" y="169056"/>
                                          <a:pt x="406" y="110379"/>
                                        </a:cubicBezTo>
                                        <a:cubicBezTo>
                                          <a:pt x="358" y="109086"/>
                                          <a:pt x="358" y="107795"/>
                                          <a:pt x="358" y="106503"/>
                                        </a:cubicBezTo>
                                        <a:close/>
                                        <a:moveTo>
                                          <a:pt x="172654" y="106503"/>
                                        </a:moveTo>
                                        <a:lnTo>
                                          <a:pt x="172654" y="106503"/>
                                        </a:lnTo>
                                        <a:cubicBezTo>
                                          <a:pt x="173707" y="71612"/>
                                          <a:pt x="146284" y="42513"/>
                                          <a:pt x="111442" y="41460"/>
                                        </a:cubicBezTo>
                                        <a:cubicBezTo>
                                          <a:pt x="110914" y="41414"/>
                                          <a:pt x="110437" y="41414"/>
                                          <a:pt x="109958" y="41414"/>
                                        </a:cubicBezTo>
                                        <a:cubicBezTo>
                                          <a:pt x="75595" y="41365"/>
                                          <a:pt x="47740" y="69220"/>
                                          <a:pt x="47692" y="103583"/>
                                        </a:cubicBezTo>
                                        <a:cubicBezTo>
                                          <a:pt x="47692" y="104396"/>
                                          <a:pt x="47692" y="105210"/>
                                          <a:pt x="47740" y="106023"/>
                                        </a:cubicBezTo>
                                        <a:lnTo>
                                          <a:pt x="47740" y="106023"/>
                                        </a:lnTo>
                                        <a:cubicBezTo>
                                          <a:pt x="46687" y="140914"/>
                                          <a:pt x="74111" y="170013"/>
                                          <a:pt x="108953" y="171066"/>
                                        </a:cubicBezTo>
                                        <a:cubicBezTo>
                                          <a:pt x="109479" y="171114"/>
                                          <a:pt x="109958" y="171114"/>
                                          <a:pt x="110437" y="171114"/>
                                        </a:cubicBezTo>
                                        <a:cubicBezTo>
                                          <a:pt x="144514" y="171400"/>
                                          <a:pt x="172415" y="144025"/>
                                          <a:pt x="172703" y="109901"/>
                                        </a:cubicBezTo>
                                        <a:cubicBezTo>
                                          <a:pt x="172751" y="108800"/>
                                          <a:pt x="172703" y="107651"/>
                                          <a:pt x="172654" y="10650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a:extLst>
                                    <a:ext uri="{FF2B5EF4-FFF2-40B4-BE49-F238E27FC236}">
                                      <a16:creationId xmlns:a16="http://schemas.microsoft.com/office/drawing/2014/main" id="{03C6CC8B-EF51-4BAF-9901-7EA34883FBE7}"/>
                                    </a:ext>
                                  </a:extLst>
                                </wps:cNvPr>
                                <wps:cNvSpPr/>
                                <wps:spPr>
                                  <a:xfrm>
                                    <a:off x="1459286" y="843588"/>
                                    <a:ext cx="163691" cy="206753"/>
                                  </a:xfrm>
                                  <a:custGeom>
                                    <a:avLst/>
                                    <a:gdLst>
                                      <a:gd name="connsiteX0" fmla="*/ 358 w 163691"/>
                                      <a:gd name="connsiteY0" fmla="*/ 181 h 206753"/>
                                      <a:gd name="connsiteX1" fmla="*/ 85071 w 163691"/>
                                      <a:gd name="connsiteY1" fmla="*/ 181 h 206753"/>
                                      <a:gd name="connsiteX2" fmla="*/ 163561 w 163691"/>
                                      <a:gd name="connsiteY2" fmla="*/ 62398 h 206753"/>
                                      <a:gd name="connsiteX3" fmla="*/ 164040 w 163691"/>
                                      <a:gd name="connsiteY3" fmla="*/ 71971 h 206753"/>
                                      <a:gd name="connsiteX4" fmla="*/ 164040 w 163691"/>
                                      <a:gd name="connsiteY4" fmla="*/ 71971 h 206753"/>
                                      <a:gd name="connsiteX5" fmla="*/ 89042 w 163691"/>
                                      <a:gd name="connsiteY5" fmla="*/ 145340 h 206753"/>
                                      <a:gd name="connsiteX6" fmla="*/ 80285 w 163691"/>
                                      <a:gd name="connsiteY6" fmla="*/ 144718 h 206753"/>
                                      <a:gd name="connsiteX7" fmla="*/ 45825 w 163691"/>
                                      <a:gd name="connsiteY7" fmla="*/ 144718 h 206753"/>
                                      <a:gd name="connsiteX8" fmla="*/ 45825 w 163691"/>
                                      <a:gd name="connsiteY8" fmla="*/ 206457 h 206753"/>
                                      <a:gd name="connsiteX9" fmla="*/ 358 w 163691"/>
                                      <a:gd name="connsiteY9" fmla="*/ 206457 h 206753"/>
                                      <a:gd name="connsiteX10" fmla="*/ 81721 w 163691"/>
                                      <a:gd name="connsiteY10" fmla="*/ 104515 h 206753"/>
                                      <a:gd name="connsiteX11" fmla="*/ 117807 w 163691"/>
                                      <a:gd name="connsiteY11" fmla="*/ 77043 h 206753"/>
                                      <a:gd name="connsiteX12" fmla="*/ 118095 w 163691"/>
                                      <a:gd name="connsiteY12" fmla="*/ 73406 h 206753"/>
                                      <a:gd name="connsiteX13" fmla="*/ 118095 w 163691"/>
                                      <a:gd name="connsiteY13" fmla="*/ 73406 h 206753"/>
                                      <a:gd name="connsiteX14" fmla="*/ 81241 w 163691"/>
                                      <a:gd name="connsiteY14" fmla="*/ 42298 h 206753"/>
                                      <a:gd name="connsiteX15" fmla="*/ 45825 w 163691"/>
                                      <a:gd name="connsiteY15" fmla="*/ 42298 h 206753"/>
                                      <a:gd name="connsiteX16" fmla="*/ 45825 w 163691"/>
                                      <a:gd name="connsiteY16" fmla="*/ 106430 h 2067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3691" h="206753">
                                        <a:moveTo>
                                          <a:pt x="358" y="181"/>
                                        </a:moveTo>
                                        <a:lnTo>
                                          <a:pt x="85071" y="181"/>
                                        </a:lnTo>
                                        <a:cubicBezTo>
                                          <a:pt x="123933" y="-4318"/>
                                          <a:pt x="159062" y="23537"/>
                                          <a:pt x="163561" y="62398"/>
                                        </a:cubicBezTo>
                                        <a:cubicBezTo>
                                          <a:pt x="163944" y="65557"/>
                                          <a:pt x="164088" y="68765"/>
                                          <a:pt x="164040" y="71971"/>
                                        </a:cubicBezTo>
                                        <a:lnTo>
                                          <a:pt x="164040" y="71971"/>
                                        </a:lnTo>
                                        <a:cubicBezTo>
                                          <a:pt x="163609" y="112938"/>
                                          <a:pt x="130011" y="145771"/>
                                          <a:pt x="89042" y="145340"/>
                                        </a:cubicBezTo>
                                        <a:cubicBezTo>
                                          <a:pt x="86123" y="145293"/>
                                          <a:pt x="83204" y="145102"/>
                                          <a:pt x="80285" y="144718"/>
                                        </a:cubicBezTo>
                                        <a:lnTo>
                                          <a:pt x="45825" y="144718"/>
                                        </a:lnTo>
                                        <a:lnTo>
                                          <a:pt x="45825" y="206457"/>
                                        </a:lnTo>
                                        <a:lnTo>
                                          <a:pt x="358" y="206457"/>
                                        </a:lnTo>
                                        <a:close/>
                                        <a:moveTo>
                                          <a:pt x="81721" y="104515"/>
                                        </a:moveTo>
                                        <a:cubicBezTo>
                                          <a:pt x="99285" y="106909"/>
                                          <a:pt x="115414" y="94608"/>
                                          <a:pt x="117807" y="77043"/>
                                        </a:cubicBezTo>
                                        <a:cubicBezTo>
                                          <a:pt x="117950" y="75847"/>
                                          <a:pt x="118046" y="74651"/>
                                          <a:pt x="118095" y="73406"/>
                                        </a:cubicBezTo>
                                        <a:lnTo>
                                          <a:pt x="118095" y="73406"/>
                                        </a:lnTo>
                                        <a:cubicBezTo>
                                          <a:pt x="118095" y="53306"/>
                                          <a:pt x="103736" y="42298"/>
                                          <a:pt x="81241" y="42298"/>
                                        </a:cubicBezTo>
                                        <a:lnTo>
                                          <a:pt x="45825" y="42298"/>
                                        </a:lnTo>
                                        <a:lnTo>
                                          <a:pt x="45825" y="10643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a:extLst>
                                    <a:ext uri="{FF2B5EF4-FFF2-40B4-BE49-F238E27FC236}">
                                      <a16:creationId xmlns:a16="http://schemas.microsoft.com/office/drawing/2014/main" id="{BE9127CE-08CD-42EA-B2BE-9970A23AE9D1}"/>
                                    </a:ext>
                                  </a:extLst>
                                </wps:cNvPr>
                                <wps:cNvSpPr/>
                                <wps:spPr>
                                  <a:xfrm>
                                    <a:off x="1656949" y="844065"/>
                                    <a:ext cx="157460" cy="206755"/>
                                  </a:xfrm>
                                  <a:custGeom>
                                    <a:avLst/>
                                    <a:gdLst>
                                      <a:gd name="connsiteX0" fmla="*/ 358 w 157460"/>
                                      <a:gd name="connsiteY0" fmla="*/ -296 h 206755"/>
                                      <a:gd name="connsiteX1" fmla="*/ 156382 w 157460"/>
                                      <a:gd name="connsiteY1" fmla="*/ -296 h 206755"/>
                                      <a:gd name="connsiteX2" fmla="*/ 156382 w 157460"/>
                                      <a:gd name="connsiteY2" fmla="*/ 40385 h 206755"/>
                                      <a:gd name="connsiteX3" fmla="*/ 45346 w 157460"/>
                                      <a:gd name="connsiteY3" fmla="*/ 40385 h 206755"/>
                                      <a:gd name="connsiteX4" fmla="*/ 45346 w 157460"/>
                                      <a:gd name="connsiteY4" fmla="*/ 82023 h 206755"/>
                                      <a:gd name="connsiteX5" fmla="*/ 141067 w 157460"/>
                                      <a:gd name="connsiteY5" fmla="*/ 82023 h 206755"/>
                                      <a:gd name="connsiteX6" fmla="*/ 141067 w 157460"/>
                                      <a:gd name="connsiteY6" fmla="*/ 122705 h 206755"/>
                                      <a:gd name="connsiteX7" fmla="*/ 45346 w 157460"/>
                                      <a:gd name="connsiteY7" fmla="*/ 122705 h 206755"/>
                                      <a:gd name="connsiteX8" fmla="*/ 45346 w 157460"/>
                                      <a:gd name="connsiteY8" fmla="*/ 166258 h 206755"/>
                                      <a:gd name="connsiteX9" fmla="*/ 157818 w 157460"/>
                                      <a:gd name="connsiteY9" fmla="*/ 166258 h 206755"/>
                                      <a:gd name="connsiteX10" fmla="*/ 157818 w 157460"/>
                                      <a:gd name="connsiteY10" fmla="*/ 206460 h 206755"/>
                                      <a:gd name="connsiteX11" fmla="*/ 358 w 157460"/>
                                      <a:gd name="connsiteY11"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7460" h="206755">
                                        <a:moveTo>
                                          <a:pt x="358" y="-296"/>
                                        </a:moveTo>
                                        <a:lnTo>
                                          <a:pt x="156382" y="-296"/>
                                        </a:lnTo>
                                        <a:lnTo>
                                          <a:pt x="156382" y="40385"/>
                                        </a:lnTo>
                                        <a:lnTo>
                                          <a:pt x="45346" y="40385"/>
                                        </a:lnTo>
                                        <a:lnTo>
                                          <a:pt x="45346" y="82023"/>
                                        </a:lnTo>
                                        <a:lnTo>
                                          <a:pt x="141067" y="82023"/>
                                        </a:lnTo>
                                        <a:lnTo>
                                          <a:pt x="141067" y="122705"/>
                                        </a:lnTo>
                                        <a:lnTo>
                                          <a:pt x="45346" y="122705"/>
                                        </a:lnTo>
                                        <a:lnTo>
                                          <a:pt x="45346" y="166258"/>
                                        </a:lnTo>
                                        <a:lnTo>
                                          <a:pt x="157818" y="166258"/>
                                        </a:lnTo>
                                        <a:lnTo>
                                          <a:pt x="157818"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a:extLst>
                                    <a:ext uri="{FF2B5EF4-FFF2-40B4-BE49-F238E27FC236}">
                                      <a16:creationId xmlns:a16="http://schemas.microsoft.com/office/drawing/2014/main" id="{A10EC08B-5C8C-4546-8EF8-DF00057EE9C7}"/>
                                    </a:ext>
                                  </a:extLst>
                                </wps:cNvPr>
                                <wps:cNvSpPr/>
                                <wps:spPr>
                                  <a:xfrm>
                                    <a:off x="1835467" y="842629"/>
                                    <a:ext cx="221113" cy="208191"/>
                                  </a:xfrm>
                                  <a:custGeom>
                                    <a:avLst/>
                                    <a:gdLst>
                                      <a:gd name="connsiteX0" fmla="*/ 90813 w 221113"/>
                                      <a:gd name="connsiteY0" fmla="*/ -296 h 208191"/>
                                      <a:gd name="connsiteX1" fmla="*/ 132451 w 221113"/>
                                      <a:gd name="connsiteY1" fmla="*/ -296 h 208191"/>
                                      <a:gd name="connsiteX2" fmla="*/ 221471 w 221113"/>
                                      <a:gd name="connsiteY2" fmla="*/ 207896 h 208191"/>
                                      <a:gd name="connsiteX3" fmla="*/ 173611 w 221113"/>
                                      <a:gd name="connsiteY3" fmla="*/ 207896 h 208191"/>
                                      <a:gd name="connsiteX4" fmla="*/ 154945 w 221113"/>
                                      <a:gd name="connsiteY4" fmla="*/ 160036 h 208191"/>
                                      <a:gd name="connsiteX5" fmla="*/ 67362 w 221113"/>
                                      <a:gd name="connsiteY5" fmla="*/ 160036 h 208191"/>
                                      <a:gd name="connsiteX6" fmla="*/ 48218 w 221113"/>
                                      <a:gd name="connsiteY6" fmla="*/ 207896 h 208191"/>
                                      <a:gd name="connsiteX7" fmla="*/ 358 w 221113"/>
                                      <a:gd name="connsiteY7" fmla="*/ 207896 h 208191"/>
                                      <a:gd name="connsiteX8" fmla="*/ 138673 w 221113"/>
                                      <a:gd name="connsiteY8" fmla="*/ 121269 h 208191"/>
                                      <a:gd name="connsiteX9" fmla="*/ 110914 w 221113"/>
                                      <a:gd name="connsiteY9" fmla="*/ 54265 h 208191"/>
                                      <a:gd name="connsiteX10" fmla="*/ 83634 w 221113"/>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1113" h="208191">
                                        <a:moveTo>
                                          <a:pt x="90813" y="-296"/>
                                        </a:moveTo>
                                        <a:lnTo>
                                          <a:pt x="132451" y="-296"/>
                                        </a:lnTo>
                                        <a:lnTo>
                                          <a:pt x="221471" y="207896"/>
                                        </a:lnTo>
                                        <a:lnTo>
                                          <a:pt x="173611" y="207896"/>
                                        </a:lnTo>
                                        <a:lnTo>
                                          <a:pt x="154945" y="160036"/>
                                        </a:lnTo>
                                        <a:lnTo>
                                          <a:pt x="67362" y="160036"/>
                                        </a:lnTo>
                                        <a:lnTo>
                                          <a:pt x="48218" y="207896"/>
                                        </a:lnTo>
                                        <a:lnTo>
                                          <a:pt x="358" y="207896"/>
                                        </a:lnTo>
                                        <a:close/>
                                        <a:moveTo>
                                          <a:pt x="138673" y="121269"/>
                                        </a:moveTo>
                                        <a:lnTo>
                                          <a:pt x="110914" y="54265"/>
                                        </a:lnTo>
                                        <a:lnTo>
                                          <a:pt x="83634"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a:extLst>
                                    <a:ext uri="{FF2B5EF4-FFF2-40B4-BE49-F238E27FC236}">
                                      <a16:creationId xmlns:a16="http://schemas.microsoft.com/office/drawing/2014/main" id="{C383F263-1C7B-4AF1-8A57-49B77688F12C}"/>
                                    </a:ext>
                                  </a:extLst>
                                </wps:cNvPr>
                                <wps:cNvSpPr/>
                                <wps:spPr>
                                  <a:xfrm>
                                    <a:off x="2087210" y="844065"/>
                                    <a:ext cx="183784" cy="206755"/>
                                  </a:xfrm>
                                  <a:custGeom>
                                    <a:avLst/>
                                    <a:gdLst>
                                      <a:gd name="connsiteX0" fmla="*/ 1794 w 183784"/>
                                      <a:gd name="connsiteY0" fmla="*/ -296 h 206755"/>
                                      <a:gd name="connsiteX1" fmla="*/ 43433 w 183784"/>
                                      <a:gd name="connsiteY1" fmla="*/ -296 h 206755"/>
                                      <a:gd name="connsiteX2" fmla="*/ 139153 w 183784"/>
                                      <a:gd name="connsiteY2" fmla="*/ 127012 h 206755"/>
                                      <a:gd name="connsiteX3" fmla="*/ 139153 w 183784"/>
                                      <a:gd name="connsiteY3" fmla="*/ -296 h 206755"/>
                                      <a:gd name="connsiteX4" fmla="*/ 184142 w 183784"/>
                                      <a:gd name="connsiteY4" fmla="*/ -296 h 206755"/>
                                      <a:gd name="connsiteX5" fmla="*/ 184142 w 183784"/>
                                      <a:gd name="connsiteY5" fmla="*/ 206460 h 206755"/>
                                      <a:gd name="connsiteX6" fmla="*/ 145374 w 183784"/>
                                      <a:gd name="connsiteY6" fmla="*/ 206460 h 206755"/>
                                      <a:gd name="connsiteX7" fmla="*/ 44869 w 183784"/>
                                      <a:gd name="connsiteY7" fmla="*/ 75322 h 206755"/>
                                      <a:gd name="connsiteX8" fmla="*/ 44869 w 183784"/>
                                      <a:gd name="connsiteY8" fmla="*/ 206460 h 206755"/>
                                      <a:gd name="connsiteX9" fmla="*/ 358 w 183784"/>
                                      <a:gd name="connsiteY9"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3784" h="206755">
                                        <a:moveTo>
                                          <a:pt x="1794" y="-296"/>
                                        </a:moveTo>
                                        <a:lnTo>
                                          <a:pt x="43433" y="-296"/>
                                        </a:lnTo>
                                        <a:lnTo>
                                          <a:pt x="139153" y="127012"/>
                                        </a:lnTo>
                                        <a:lnTo>
                                          <a:pt x="139153" y="-296"/>
                                        </a:lnTo>
                                        <a:lnTo>
                                          <a:pt x="184142" y="-296"/>
                                        </a:lnTo>
                                        <a:lnTo>
                                          <a:pt x="184142" y="206460"/>
                                        </a:lnTo>
                                        <a:lnTo>
                                          <a:pt x="145374" y="206460"/>
                                        </a:lnTo>
                                        <a:lnTo>
                                          <a:pt x="44869" y="75322"/>
                                        </a:lnTo>
                                        <a:lnTo>
                                          <a:pt x="44869"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a:extLst>
                                    <a:ext uri="{FF2B5EF4-FFF2-40B4-BE49-F238E27FC236}">
                                      <a16:creationId xmlns:a16="http://schemas.microsoft.com/office/drawing/2014/main" id="{EFBCB84C-60DC-4EF3-BC2B-A51FEF795198}"/>
                                    </a:ext>
                                  </a:extLst>
                                </wps:cNvPr>
                                <wps:cNvSpPr/>
                                <wps:spPr>
                                  <a:xfrm>
                                    <a:off x="2410266" y="843935"/>
                                    <a:ext cx="175670" cy="205927"/>
                                  </a:xfrm>
                                  <a:custGeom>
                                    <a:avLst/>
                                    <a:gdLst>
                                      <a:gd name="connsiteX0" fmla="*/ 837 w 175670"/>
                                      <a:gd name="connsiteY0" fmla="*/ -166 h 205927"/>
                                      <a:gd name="connsiteX1" fmla="*/ 96557 w 175670"/>
                                      <a:gd name="connsiteY1" fmla="*/ -166 h 205927"/>
                                      <a:gd name="connsiteX2" fmla="*/ 150639 w 175670"/>
                                      <a:gd name="connsiteY2" fmla="*/ 18021 h 205927"/>
                                      <a:gd name="connsiteX3" fmla="*/ 164519 w 175670"/>
                                      <a:gd name="connsiteY3" fmla="*/ 53437 h 205927"/>
                                      <a:gd name="connsiteX4" fmla="*/ 164519 w 175670"/>
                                      <a:gd name="connsiteY4" fmla="*/ 53437 h 205927"/>
                                      <a:gd name="connsiteX5" fmla="*/ 137238 w 175670"/>
                                      <a:gd name="connsiteY5" fmla="*/ 97946 h 205927"/>
                                      <a:gd name="connsiteX6" fmla="*/ 176005 w 175670"/>
                                      <a:gd name="connsiteY6" fmla="*/ 149157 h 205927"/>
                                      <a:gd name="connsiteX7" fmla="*/ 176005 w 175670"/>
                                      <a:gd name="connsiteY7" fmla="*/ 149157 h 205927"/>
                                      <a:gd name="connsiteX8" fmla="*/ 98949 w 175670"/>
                                      <a:gd name="connsiteY8" fmla="*/ 205631 h 205927"/>
                                      <a:gd name="connsiteX9" fmla="*/ 358 w 175670"/>
                                      <a:gd name="connsiteY9" fmla="*/ 205631 h 205927"/>
                                      <a:gd name="connsiteX10" fmla="*/ 120008 w 175670"/>
                                      <a:gd name="connsiteY10" fmla="*/ 61095 h 205927"/>
                                      <a:gd name="connsiteX11" fmla="*/ 89857 w 175670"/>
                                      <a:gd name="connsiteY11" fmla="*/ 40036 h 205927"/>
                                      <a:gd name="connsiteX12" fmla="*/ 45346 w 175670"/>
                                      <a:gd name="connsiteY12" fmla="*/ 40036 h 205927"/>
                                      <a:gd name="connsiteX13" fmla="*/ 45346 w 175670"/>
                                      <a:gd name="connsiteY13" fmla="*/ 83589 h 205927"/>
                                      <a:gd name="connsiteX14" fmla="*/ 86984 w 175670"/>
                                      <a:gd name="connsiteY14" fmla="*/ 83589 h 205927"/>
                                      <a:gd name="connsiteX15" fmla="*/ 120008 w 175670"/>
                                      <a:gd name="connsiteY15" fmla="*/ 61574 h 205927"/>
                                      <a:gd name="connsiteX16" fmla="*/ 97514 w 175670"/>
                                      <a:gd name="connsiteY16" fmla="*/ 121399 h 205927"/>
                                      <a:gd name="connsiteX17" fmla="*/ 45346 w 175670"/>
                                      <a:gd name="connsiteY17" fmla="*/ 121399 h 205927"/>
                                      <a:gd name="connsiteX18" fmla="*/ 45346 w 175670"/>
                                      <a:gd name="connsiteY18" fmla="*/ 166865 h 205927"/>
                                      <a:gd name="connsiteX19" fmla="*/ 99428 w 175670"/>
                                      <a:gd name="connsiteY19" fmla="*/ 166865 h 205927"/>
                                      <a:gd name="connsiteX20" fmla="*/ 131495 w 175670"/>
                                      <a:gd name="connsiteY20" fmla="*/ 144371 h 205927"/>
                                      <a:gd name="connsiteX21" fmla="*/ 131495 w 175670"/>
                                      <a:gd name="connsiteY21" fmla="*/ 144371 h 205927"/>
                                      <a:gd name="connsiteX22" fmla="*/ 97514 w 175670"/>
                                      <a:gd name="connsiteY22" fmla="*/ 121399 h 2059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75670" h="205927">
                                        <a:moveTo>
                                          <a:pt x="837" y="-166"/>
                                        </a:moveTo>
                                        <a:lnTo>
                                          <a:pt x="96557" y="-166"/>
                                        </a:lnTo>
                                        <a:cubicBezTo>
                                          <a:pt x="116275" y="-1314"/>
                                          <a:pt x="135611" y="5194"/>
                                          <a:pt x="150639" y="18021"/>
                                        </a:cubicBezTo>
                                        <a:cubicBezTo>
                                          <a:pt x="159972" y="27401"/>
                                          <a:pt x="164997" y="40227"/>
                                          <a:pt x="164519" y="53437"/>
                                        </a:cubicBezTo>
                                        <a:lnTo>
                                          <a:pt x="164519" y="53437"/>
                                        </a:lnTo>
                                        <a:cubicBezTo>
                                          <a:pt x="165045" y="72342"/>
                                          <a:pt x="154324" y="89811"/>
                                          <a:pt x="137238" y="97946"/>
                                        </a:cubicBezTo>
                                        <a:cubicBezTo>
                                          <a:pt x="160594" y="103786"/>
                                          <a:pt x="176722" y="125084"/>
                                          <a:pt x="176005" y="149157"/>
                                        </a:cubicBezTo>
                                        <a:lnTo>
                                          <a:pt x="176005" y="149157"/>
                                        </a:lnTo>
                                        <a:cubicBezTo>
                                          <a:pt x="176005" y="186967"/>
                                          <a:pt x="145374" y="205631"/>
                                          <a:pt x="98949" y="205631"/>
                                        </a:cubicBezTo>
                                        <a:lnTo>
                                          <a:pt x="358" y="205631"/>
                                        </a:lnTo>
                                        <a:close/>
                                        <a:moveTo>
                                          <a:pt x="120008" y="61095"/>
                                        </a:moveTo>
                                        <a:cubicBezTo>
                                          <a:pt x="120008" y="47694"/>
                                          <a:pt x="109479" y="40036"/>
                                          <a:pt x="89857" y="40036"/>
                                        </a:cubicBezTo>
                                        <a:lnTo>
                                          <a:pt x="45346" y="40036"/>
                                        </a:lnTo>
                                        <a:lnTo>
                                          <a:pt x="45346" y="83589"/>
                                        </a:lnTo>
                                        <a:lnTo>
                                          <a:pt x="86984" y="83589"/>
                                        </a:lnTo>
                                        <a:cubicBezTo>
                                          <a:pt x="107086" y="83589"/>
                                          <a:pt x="120008" y="76889"/>
                                          <a:pt x="120008" y="61574"/>
                                        </a:cubicBezTo>
                                        <a:close/>
                                        <a:moveTo>
                                          <a:pt x="97514" y="121399"/>
                                        </a:moveTo>
                                        <a:lnTo>
                                          <a:pt x="45346" y="121399"/>
                                        </a:lnTo>
                                        <a:lnTo>
                                          <a:pt x="45346" y="166865"/>
                                        </a:lnTo>
                                        <a:lnTo>
                                          <a:pt x="99428" y="166865"/>
                                        </a:lnTo>
                                        <a:cubicBezTo>
                                          <a:pt x="119051" y="166865"/>
                                          <a:pt x="131495" y="159686"/>
                                          <a:pt x="131495" y="144371"/>
                                        </a:cubicBezTo>
                                        <a:lnTo>
                                          <a:pt x="131495" y="144371"/>
                                        </a:lnTo>
                                        <a:cubicBezTo>
                                          <a:pt x="131495" y="130013"/>
                                          <a:pt x="120966" y="121399"/>
                                          <a:pt x="97514" y="121399"/>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a:extLst>
                                    <a:ext uri="{FF2B5EF4-FFF2-40B4-BE49-F238E27FC236}">
                                      <a16:creationId xmlns:a16="http://schemas.microsoft.com/office/drawing/2014/main" id="{6470A4CF-EC7D-4F6C-AC28-F4B416019577}"/>
                                    </a:ext>
                                  </a:extLst>
                                </wps:cNvPr>
                                <wps:cNvSpPr/>
                                <wps:spPr>
                                  <a:xfrm>
                                    <a:off x="2615107" y="843516"/>
                                    <a:ext cx="219679" cy="213597"/>
                                  </a:xfrm>
                                  <a:custGeom>
                                    <a:avLst/>
                                    <a:gdLst>
                                      <a:gd name="connsiteX0" fmla="*/ 358 w 219679"/>
                                      <a:gd name="connsiteY0" fmla="*/ 106503 h 213597"/>
                                      <a:gd name="connsiteX1" fmla="*/ 358 w 219679"/>
                                      <a:gd name="connsiteY1" fmla="*/ 106503 h 213597"/>
                                      <a:gd name="connsiteX2" fmla="*/ 107038 w 219679"/>
                                      <a:gd name="connsiteY2" fmla="*/ -273 h 213597"/>
                                      <a:gd name="connsiteX3" fmla="*/ 110437 w 219679"/>
                                      <a:gd name="connsiteY3" fmla="*/ -226 h 213597"/>
                                      <a:gd name="connsiteX4" fmla="*/ 219989 w 219679"/>
                                      <a:gd name="connsiteY4" fmla="*/ 101621 h 213597"/>
                                      <a:gd name="connsiteX5" fmla="*/ 220037 w 219679"/>
                                      <a:gd name="connsiteY5" fmla="*/ 106023 h 213597"/>
                                      <a:gd name="connsiteX6" fmla="*/ 220037 w 219679"/>
                                      <a:gd name="connsiteY6" fmla="*/ 106023 h 213597"/>
                                      <a:gd name="connsiteX7" fmla="*/ 112877 w 219679"/>
                                      <a:gd name="connsiteY7" fmla="*/ 213278 h 213597"/>
                                      <a:gd name="connsiteX8" fmla="*/ 109958 w 219679"/>
                                      <a:gd name="connsiteY8" fmla="*/ 213231 h 213597"/>
                                      <a:gd name="connsiteX9" fmla="*/ 406 w 219679"/>
                                      <a:gd name="connsiteY9" fmla="*/ 111384 h 213597"/>
                                      <a:gd name="connsiteX10" fmla="*/ 358 w 219679"/>
                                      <a:gd name="connsiteY10" fmla="*/ 106503 h 213597"/>
                                      <a:gd name="connsiteX11" fmla="*/ 172654 w 219679"/>
                                      <a:gd name="connsiteY11" fmla="*/ 106503 h 213597"/>
                                      <a:gd name="connsiteX12" fmla="*/ 172654 w 219679"/>
                                      <a:gd name="connsiteY12" fmla="*/ 106503 h 213597"/>
                                      <a:gd name="connsiteX13" fmla="*/ 111442 w 219679"/>
                                      <a:gd name="connsiteY13" fmla="*/ 41460 h 213597"/>
                                      <a:gd name="connsiteX14" fmla="*/ 109958 w 219679"/>
                                      <a:gd name="connsiteY14" fmla="*/ 41414 h 213597"/>
                                      <a:gd name="connsiteX15" fmla="*/ 47692 w 219679"/>
                                      <a:gd name="connsiteY15" fmla="*/ 103583 h 213597"/>
                                      <a:gd name="connsiteX16" fmla="*/ 47740 w 219679"/>
                                      <a:gd name="connsiteY16" fmla="*/ 106023 h 213597"/>
                                      <a:gd name="connsiteX17" fmla="*/ 47740 w 219679"/>
                                      <a:gd name="connsiteY17" fmla="*/ 106023 h 213597"/>
                                      <a:gd name="connsiteX18" fmla="*/ 108953 w 219679"/>
                                      <a:gd name="connsiteY18" fmla="*/ 171066 h 213597"/>
                                      <a:gd name="connsiteX19" fmla="*/ 110437 w 219679"/>
                                      <a:gd name="connsiteY19" fmla="*/ 171114 h 213597"/>
                                      <a:gd name="connsiteX20" fmla="*/ 172703 w 219679"/>
                                      <a:gd name="connsiteY20" fmla="*/ 109901 h 213597"/>
                                      <a:gd name="connsiteX21" fmla="*/ 172654 w 219679"/>
                                      <a:gd name="connsiteY21" fmla="*/ 106503 h 2135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9679" h="213597">
                                        <a:moveTo>
                                          <a:pt x="358" y="106503"/>
                                        </a:moveTo>
                                        <a:lnTo>
                                          <a:pt x="358" y="106503"/>
                                        </a:lnTo>
                                        <a:cubicBezTo>
                                          <a:pt x="311" y="47539"/>
                                          <a:pt x="48075" y="-226"/>
                                          <a:pt x="107038" y="-273"/>
                                        </a:cubicBezTo>
                                        <a:cubicBezTo>
                                          <a:pt x="108188" y="-273"/>
                                          <a:pt x="109287" y="-273"/>
                                          <a:pt x="110437" y="-226"/>
                                        </a:cubicBezTo>
                                        <a:cubicBezTo>
                                          <a:pt x="168826" y="-2331"/>
                                          <a:pt x="217834" y="43279"/>
                                          <a:pt x="219989" y="101621"/>
                                        </a:cubicBezTo>
                                        <a:cubicBezTo>
                                          <a:pt x="220037" y="103104"/>
                                          <a:pt x="220037" y="104541"/>
                                          <a:pt x="220037" y="106023"/>
                                        </a:cubicBezTo>
                                        <a:lnTo>
                                          <a:pt x="220037" y="106023"/>
                                        </a:lnTo>
                                        <a:cubicBezTo>
                                          <a:pt x="220037" y="165226"/>
                                          <a:pt x="172080" y="213231"/>
                                          <a:pt x="112877" y="213278"/>
                                        </a:cubicBezTo>
                                        <a:cubicBezTo>
                                          <a:pt x="111921" y="213278"/>
                                          <a:pt x="110916" y="213278"/>
                                          <a:pt x="109958" y="213231"/>
                                        </a:cubicBezTo>
                                        <a:cubicBezTo>
                                          <a:pt x="51568" y="215336"/>
                                          <a:pt x="2560" y="169726"/>
                                          <a:pt x="406" y="111384"/>
                                        </a:cubicBezTo>
                                        <a:cubicBezTo>
                                          <a:pt x="358" y="109757"/>
                                          <a:pt x="358" y="108130"/>
                                          <a:pt x="358" y="106503"/>
                                        </a:cubicBezTo>
                                        <a:close/>
                                        <a:moveTo>
                                          <a:pt x="172654" y="106503"/>
                                        </a:moveTo>
                                        <a:lnTo>
                                          <a:pt x="172654" y="106503"/>
                                        </a:lnTo>
                                        <a:cubicBezTo>
                                          <a:pt x="173707" y="71612"/>
                                          <a:pt x="146284" y="42513"/>
                                          <a:pt x="111442" y="41460"/>
                                        </a:cubicBezTo>
                                        <a:cubicBezTo>
                                          <a:pt x="110916" y="41414"/>
                                          <a:pt x="110437" y="41414"/>
                                          <a:pt x="109958" y="41414"/>
                                        </a:cubicBezTo>
                                        <a:cubicBezTo>
                                          <a:pt x="75595" y="41365"/>
                                          <a:pt x="47740" y="69220"/>
                                          <a:pt x="47692" y="103583"/>
                                        </a:cubicBezTo>
                                        <a:cubicBezTo>
                                          <a:pt x="47692" y="104396"/>
                                          <a:pt x="47692" y="105210"/>
                                          <a:pt x="47740" y="106023"/>
                                        </a:cubicBezTo>
                                        <a:lnTo>
                                          <a:pt x="47740" y="106023"/>
                                        </a:lnTo>
                                        <a:cubicBezTo>
                                          <a:pt x="46687" y="140914"/>
                                          <a:pt x="74111" y="170013"/>
                                          <a:pt x="108953" y="171066"/>
                                        </a:cubicBezTo>
                                        <a:cubicBezTo>
                                          <a:pt x="109479" y="171114"/>
                                          <a:pt x="109958" y="171114"/>
                                          <a:pt x="110437" y="171114"/>
                                        </a:cubicBezTo>
                                        <a:cubicBezTo>
                                          <a:pt x="144514" y="171400"/>
                                          <a:pt x="172415" y="144025"/>
                                          <a:pt x="172703" y="109901"/>
                                        </a:cubicBezTo>
                                        <a:cubicBezTo>
                                          <a:pt x="172751" y="108800"/>
                                          <a:pt x="172703" y="107651"/>
                                          <a:pt x="172654" y="10650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14">
                                  <a:extLst>
                                    <a:ext uri="{FF2B5EF4-FFF2-40B4-BE49-F238E27FC236}">
                                      <a16:creationId xmlns:a16="http://schemas.microsoft.com/office/drawing/2014/main" id="{A28EF796-2716-497D-AFE5-A4CE0B9C2F53}"/>
                                    </a:ext>
                                  </a:extLst>
                                </wps:cNvPr>
                                <wps:cNvSpPr/>
                                <wps:spPr>
                                  <a:xfrm>
                                    <a:off x="2874030" y="843933"/>
                                    <a:ext cx="181390" cy="206887"/>
                                  </a:xfrm>
                                  <a:custGeom>
                                    <a:avLst/>
                                    <a:gdLst>
                                      <a:gd name="connsiteX0" fmla="*/ 1794 w 181390"/>
                                      <a:gd name="connsiteY0" fmla="*/ -164 h 206887"/>
                                      <a:gd name="connsiteX1" fmla="*/ 97514 w 181390"/>
                                      <a:gd name="connsiteY1" fmla="*/ -164 h 206887"/>
                                      <a:gd name="connsiteX2" fmla="*/ 157818 w 181390"/>
                                      <a:gd name="connsiteY2" fmla="*/ 20894 h 206887"/>
                                      <a:gd name="connsiteX3" fmla="*/ 175526 w 181390"/>
                                      <a:gd name="connsiteY3" fmla="*/ 68754 h 206887"/>
                                      <a:gd name="connsiteX4" fmla="*/ 175526 w 181390"/>
                                      <a:gd name="connsiteY4" fmla="*/ 68754 h 206887"/>
                                      <a:gd name="connsiteX5" fmla="*/ 131016 w 181390"/>
                                      <a:gd name="connsiteY5" fmla="*/ 132887 h 206887"/>
                                      <a:gd name="connsiteX6" fmla="*/ 181748 w 181390"/>
                                      <a:gd name="connsiteY6" fmla="*/ 206592 h 206887"/>
                                      <a:gd name="connsiteX7" fmla="*/ 128145 w 181390"/>
                                      <a:gd name="connsiteY7" fmla="*/ 206592 h 206887"/>
                                      <a:gd name="connsiteX8" fmla="*/ 84113 w 181390"/>
                                      <a:gd name="connsiteY8" fmla="*/ 140545 h 206887"/>
                                      <a:gd name="connsiteX9" fmla="*/ 48218 w 181390"/>
                                      <a:gd name="connsiteY9" fmla="*/ 140545 h 206887"/>
                                      <a:gd name="connsiteX10" fmla="*/ 48218 w 181390"/>
                                      <a:gd name="connsiteY10" fmla="*/ 206592 h 206887"/>
                                      <a:gd name="connsiteX11" fmla="*/ 358 w 181390"/>
                                      <a:gd name="connsiteY11" fmla="*/ 206592 h 206887"/>
                                      <a:gd name="connsiteX12" fmla="*/ 93206 w 181390"/>
                                      <a:gd name="connsiteY12" fmla="*/ 100342 h 206887"/>
                                      <a:gd name="connsiteX13" fmla="*/ 128145 w 181390"/>
                                      <a:gd name="connsiteY13" fmla="*/ 71147 h 206887"/>
                                      <a:gd name="connsiteX14" fmla="*/ 128145 w 181390"/>
                                      <a:gd name="connsiteY14" fmla="*/ 71147 h 206887"/>
                                      <a:gd name="connsiteX15" fmla="*/ 92729 w 181390"/>
                                      <a:gd name="connsiteY15" fmla="*/ 41474 h 206887"/>
                                      <a:gd name="connsiteX16" fmla="*/ 47261 w 181390"/>
                                      <a:gd name="connsiteY16" fmla="*/ 41474 h 206887"/>
                                      <a:gd name="connsiteX17" fmla="*/ 47261 w 181390"/>
                                      <a:gd name="connsiteY17" fmla="*/ 100821 h 206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1390" h="206887">
                                        <a:moveTo>
                                          <a:pt x="1794" y="-164"/>
                                        </a:moveTo>
                                        <a:lnTo>
                                          <a:pt x="97514" y="-164"/>
                                        </a:lnTo>
                                        <a:cubicBezTo>
                                          <a:pt x="119625" y="-1409"/>
                                          <a:pt x="141306" y="6201"/>
                                          <a:pt x="157818" y="20894"/>
                                        </a:cubicBezTo>
                                        <a:cubicBezTo>
                                          <a:pt x="169974" y="33769"/>
                                          <a:pt x="176388" y="51046"/>
                                          <a:pt x="175526" y="68754"/>
                                        </a:cubicBezTo>
                                        <a:lnTo>
                                          <a:pt x="175526" y="68754"/>
                                        </a:lnTo>
                                        <a:cubicBezTo>
                                          <a:pt x="176913" y="97757"/>
                                          <a:pt x="158631" y="124033"/>
                                          <a:pt x="131016" y="132887"/>
                                        </a:cubicBezTo>
                                        <a:lnTo>
                                          <a:pt x="181748" y="206592"/>
                                        </a:lnTo>
                                        <a:lnTo>
                                          <a:pt x="128145" y="206592"/>
                                        </a:lnTo>
                                        <a:lnTo>
                                          <a:pt x="84113" y="140545"/>
                                        </a:lnTo>
                                        <a:lnTo>
                                          <a:pt x="48218" y="140545"/>
                                        </a:lnTo>
                                        <a:lnTo>
                                          <a:pt x="48218" y="206592"/>
                                        </a:lnTo>
                                        <a:lnTo>
                                          <a:pt x="358" y="206592"/>
                                        </a:lnTo>
                                        <a:close/>
                                        <a:moveTo>
                                          <a:pt x="93206" y="100342"/>
                                        </a:moveTo>
                                        <a:cubicBezTo>
                                          <a:pt x="115701" y="100342"/>
                                          <a:pt x="128145" y="88377"/>
                                          <a:pt x="128145" y="71147"/>
                                        </a:cubicBezTo>
                                        <a:lnTo>
                                          <a:pt x="128145" y="71147"/>
                                        </a:lnTo>
                                        <a:cubicBezTo>
                                          <a:pt x="128145" y="51524"/>
                                          <a:pt x="114744" y="41474"/>
                                          <a:pt x="92729" y="41474"/>
                                        </a:cubicBezTo>
                                        <a:lnTo>
                                          <a:pt x="47261" y="41474"/>
                                        </a:lnTo>
                                        <a:lnTo>
                                          <a:pt x="47261" y="100821"/>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Shape 15">
                                  <a:extLst>
                                    <a:ext uri="{FF2B5EF4-FFF2-40B4-BE49-F238E27FC236}">
                                      <a16:creationId xmlns:a16="http://schemas.microsoft.com/office/drawing/2014/main" id="{23938359-83C9-46A7-93FF-FD7F124D4FDF}"/>
                                    </a:ext>
                                  </a:extLst>
                                </wps:cNvPr>
                                <wps:cNvSpPr/>
                                <wps:spPr>
                                  <a:xfrm>
                                    <a:off x="3089401" y="843809"/>
                                    <a:ext cx="190483" cy="206772"/>
                                  </a:xfrm>
                                  <a:custGeom>
                                    <a:avLst/>
                                    <a:gdLst>
                                      <a:gd name="connsiteX0" fmla="*/ 358 w 190483"/>
                                      <a:gd name="connsiteY0" fmla="*/ -40 h 206772"/>
                                      <a:gd name="connsiteX1" fmla="*/ 80764 w 190483"/>
                                      <a:gd name="connsiteY1" fmla="*/ -40 h 206772"/>
                                      <a:gd name="connsiteX2" fmla="*/ 190602 w 190483"/>
                                      <a:gd name="connsiteY2" fmla="*/ 95441 h 206772"/>
                                      <a:gd name="connsiteX3" fmla="*/ 190841 w 190483"/>
                                      <a:gd name="connsiteY3" fmla="*/ 102859 h 206772"/>
                                      <a:gd name="connsiteX4" fmla="*/ 190841 w 190483"/>
                                      <a:gd name="connsiteY4" fmla="*/ 102859 h 206772"/>
                                      <a:gd name="connsiteX5" fmla="*/ 87703 w 190483"/>
                                      <a:gd name="connsiteY5" fmla="*/ 206476 h 206772"/>
                                      <a:gd name="connsiteX6" fmla="*/ 80764 w 190483"/>
                                      <a:gd name="connsiteY6" fmla="*/ 206237 h 206772"/>
                                      <a:gd name="connsiteX7" fmla="*/ 358 w 190483"/>
                                      <a:gd name="connsiteY7" fmla="*/ 206237 h 206772"/>
                                      <a:gd name="connsiteX8" fmla="*/ 45825 w 190483"/>
                                      <a:gd name="connsiteY8" fmla="*/ 41120 h 206772"/>
                                      <a:gd name="connsiteX9" fmla="*/ 45825 w 190483"/>
                                      <a:gd name="connsiteY9" fmla="*/ 166035 h 206772"/>
                                      <a:gd name="connsiteX10" fmla="*/ 80764 w 190483"/>
                                      <a:gd name="connsiteY10" fmla="*/ 166035 h 206772"/>
                                      <a:gd name="connsiteX11" fmla="*/ 142933 w 190483"/>
                                      <a:gd name="connsiteY11" fmla="*/ 110708 h 206772"/>
                                      <a:gd name="connsiteX12" fmla="*/ 142981 w 190483"/>
                                      <a:gd name="connsiteY12" fmla="*/ 104295 h 206772"/>
                                      <a:gd name="connsiteX13" fmla="*/ 142981 w 190483"/>
                                      <a:gd name="connsiteY13" fmla="*/ 104295 h 206772"/>
                                      <a:gd name="connsiteX14" fmla="*/ 86650 w 190483"/>
                                      <a:gd name="connsiteY14" fmla="*/ 42077 h 206772"/>
                                      <a:gd name="connsiteX15" fmla="*/ 80764 w 190483"/>
                                      <a:gd name="connsiteY15" fmla="*/ 42077 h 2067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0483" h="206772">
                                        <a:moveTo>
                                          <a:pt x="358" y="-40"/>
                                        </a:moveTo>
                                        <a:lnTo>
                                          <a:pt x="80764" y="-40"/>
                                        </a:lnTo>
                                        <a:cubicBezTo>
                                          <a:pt x="137478" y="-4013"/>
                                          <a:pt x="186629" y="38727"/>
                                          <a:pt x="190602" y="95441"/>
                                        </a:cubicBezTo>
                                        <a:cubicBezTo>
                                          <a:pt x="190745" y="97881"/>
                                          <a:pt x="190841" y="100370"/>
                                          <a:pt x="190841" y="102859"/>
                                        </a:cubicBezTo>
                                        <a:lnTo>
                                          <a:pt x="190841" y="102859"/>
                                        </a:lnTo>
                                        <a:cubicBezTo>
                                          <a:pt x="190985" y="159956"/>
                                          <a:pt x="144752" y="206333"/>
                                          <a:pt x="87703" y="206476"/>
                                        </a:cubicBezTo>
                                        <a:cubicBezTo>
                                          <a:pt x="85357" y="206476"/>
                                          <a:pt x="83060" y="206380"/>
                                          <a:pt x="80764" y="206237"/>
                                        </a:cubicBezTo>
                                        <a:lnTo>
                                          <a:pt x="358" y="206237"/>
                                        </a:lnTo>
                                        <a:close/>
                                        <a:moveTo>
                                          <a:pt x="45825" y="41120"/>
                                        </a:moveTo>
                                        <a:lnTo>
                                          <a:pt x="45825" y="166035"/>
                                        </a:lnTo>
                                        <a:lnTo>
                                          <a:pt x="80764" y="166035"/>
                                        </a:lnTo>
                                        <a:cubicBezTo>
                                          <a:pt x="113212" y="167949"/>
                                          <a:pt x="141067" y="143158"/>
                                          <a:pt x="142933" y="110708"/>
                                        </a:cubicBezTo>
                                        <a:cubicBezTo>
                                          <a:pt x="143076" y="108555"/>
                                          <a:pt x="143076" y="106449"/>
                                          <a:pt x="142981" y="104295"/>
                                        </a:cubicBezTo>
                                        <a:lnTo>
                                          <a:pt x="142981" y="104295"/>
                                        </a:lnTo>
                                        <a:cubicBezTo>
                                          <a:pt x="144608" y="71559"/>
                                          <a:pt x="119386" y="43704"/>
                                          <a:pt x="86650" y="42077"/>
                                        </a:cubicBezTo>
                                        <a:cubicBezTo>
                                          <a:pt x="84688" y="41981"/>
                                          <a:pt x="82725" y="41981"/>
                                          <a:pt x="80764" y="42077"/>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a:extLst>
                                    <a:ext uri="{FF2B5EF4-FFF2-40B4-BE49-F238E27FC236}">
                                      <a16:creationId xmlns:a16="http://schemas.microsoft.com/office/drawing/2014/main" id="{A022255A-5619-4CCE-9E59-57528E6EBBFE}"/>
                                    </a:ext>
                                  </a:extLst>
                                </wps:cNvPr>
                                <wps:cNvSpPr/>
                                <wps:spPr>
                                  <a:xfrm>
                                    <a:off x="3320566" y="844065"/>
                                    <a:ext cx="157458" cy="206755"/>
                                  </a:xfrm>
                                  <a:custGeom>
                                    <a:avLst/>
                                    <a:gdLst>
                                      <a:gd name="connsiteX0" fmla="*/ 358 w 157458"/>
                                      <a:gd name="connsiteY0" fmla="*/ -296 h 206755"/>
                                      <a:gd name="connsiteX1" fmla="*/ 156381 w 157458"/>
                                      <a:gd name="connsiteY1" fmla="*/ -296 h 206755"/>
                                      <a:gd name="connsiteX2" fmla="*/ 156381 w 157458"/>
                                      <a:gd name="connsiteY2" fmla="*/ 40385 h 206755"/>
                                      <a:gd name="connsiteX3" fmla="*/ 45346 w 157458"/>
                                      <a:gd name="connsiteY3" fmla="*/ 40385 h 206755"/>
                                      <a:gd name="connsiteX4" fmla="*/ 45346 w 157458"/>
                                      <a:gd name="connsiteY4" fmla="*/ 82023 h 206755"/>
                                      <a:gd name="connsiteX5" fmla="*/ 141067 w 157458"/>
                                      <a:gd name="connsiteY5" fmla="*/ 82023 h 206755"/>
                                      <a:gd name="connsiteX6" fmla="*/ 141067 w 157458"/>
                                      <a:gd name="connsiteY6" fmla="*/ 122705 h 206755"/>
                                      <a:gd name="connsiteX7" fmla="*/ 45346 w 157458"/>
                                      <a:gd name="connsiteY7" fmla="*/ 122705 h 206755"/>
                                      <a:gd name="connsiteX8" fmla="*/ 45346 w 157458"/>
                                      <a:gd name="connsiteY8" fmla="*/ 166258 h 206755"/>
                                      <a:gd name="connsiteX9" fmla="*/ 157816 w 157458"/>
                                      <a:gd name="connsiteY9" fmla="*/ 166258 h 206755"/>
                                      <a:gd name="connsiteX10" fmla="*/ 157816 w 157458"/>
                                      <a:gd name="connsiteY10" fmla="*/ 206460 h 206755"/>
                                      <a:gd name="connsiteX11" fmla="*/ 358 w 157458"/>
                                      <a:gd name="connsiteY11"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7458" h="206755">
                                        <a:moveTo>
                                          <a:pt x="358" y="-296"/>
                                        </a:moveTo>
                                        <a:lnTo>
                                          <a:pt x="156381" y="-296"/>
                                        </a:lnTo>
                                        <a:lnTo>
                                          <a:pt x="156381" y="40385"/>
                                        </a:lnTo>
                                        <a:lnTo>
                                          <a:pt x="45346" y="40385"/>
                                        </a:lnTo>
                                        <a:lnTo>
                                          <a:pt x="45346" y="82023"/>
                                        </a:lnTo>
                                        <a:lnTo>
                                          <a:pt x="141067" y="82023"/>
                                        </a:lnTo>
                                        <a:lnTo>
                                          <a:pt x="141067" y="122705"/>
                                        </a:lnTo>
                                        <a:lnTo>
                                          <a:pt x="45346" y="122705"/>
                                        </a:lnTo>
                                        <a:lnTo>
                                          <a:pt x="45346" y="166258"/>
                                        </a:lnTo>
                                        <a:lnTo>
                                          <a:pt x="157816" y="166258"/>
                                        </a:lnTo>
                                        <a:lnTo>
                                          <a:pt x="157816"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a:extLst>
                                    <a:ext uri="{FF2B5EF4-FFF2-40B4-BE49-F238E27FC236}">
                                      <a16:creationId xmlns:a16="http://schemas.microsoft.com/office/drawing/2014/main" id="{9D8D8474-ABBE-4F19-AFF3-F85A74E45A21}"/>
                                    </a:ext>
                                  </a:extLst>
                                </wps:cNvPr>
                                <wps:cNvSpPr/>
                                <wps:spPr>
                                  <a:xfrm>
                                    <a:off x="3517749" y="843914"/>
                                    <a:ext cx="180911" cy="206906"/>
                                  </a:xfrm>
                                  <a:custGeom>
                                    <a:avLst/>
                                    <a:gdLst>
                                      <a:gd name="connsiteX0" fmla="*/ 1314 w 180911"/>
                                      <a:gd name="connsiteY0" fmla="*/ -145 h 206906"/>
                                      <a:gd name="connsiteX1" fmla="*/ 97035 w 180911"/>
                                      <a:gd name="connsiteY1" fmla="*/ -145 h 206906"/>
                                      <a:gd name="connsiteX2" fmla="*/ 157339 w 180911"/>
                                      <a:gd name="connsiteY2" fmla="*/ 20914 h 206906"/>
                                      <a:gd name="connsiteX3" fmla="*/ 175047 w 180911"/>
                                      <a:gd name="connsiteY3" fmla="*/ 68774 h 206906"/>
                                      <a:gd name="connsiteX4" fmla="*/ 175047 w 180911"/>
                                      <a:gd name="connsiteY4" fmla="*/ 68774 h 206906"/>
                                      <a:gd name="connsiteX5" fmla="*/ 131016 w 180911"/>
                                      <a:gd name="connsiteY5" fmla="*/ 132906 h 206906"/>
                                      <a:gd name="connsiteX6" fmla="*/ 181269 w 180911"/>
                                      <a:gd name="connsiteY6" fmla="*/ 206611 h 206906"/>
                                      <a:gd name="connsiteX7" fmla="*/ 128143 w 180911"/>
                                      <a:gd name="connsiteY7" fmla="*/ 206611 h 206906"/>
                                      <a:gd name="connsiteX8" fmla="*/ 83634 w 180911"/>
                                      <a:gd name="connsiteY8" fmla="*/ 140564 h 206906"/>
                                      <a:gd name="connsiteX9" fmla="*/ 48218 w 180911"/>
                                      <a:gd name="connsiteY9" fmla="*/ 140564 h 206906"/>
                                      <a:gd name="connsiteX10" fmla="*/ 48218 w 180911"/>
                                      <a:gd name="connsiteY10" fmla="*/ 206611 h 206906"/>
                                      <a:gd name="connsiteX11" fmla="*/ 358 w 180911"/>
                                      <a:gd name="connsiteY11" fmla="*/ 206611 h 206906"/>
                                      <a:gd name="connsiteX12" fmla="*/ 92727 w 180911"/>
                                      <a:gd name="connsiteY12" fmla="*/ 100362 h 206906"/>
                                      <a:gd name="connsiteX13" fmla="*/ 127666 w 180911"/>
                                      <a:gd name="connsiteY13" fmla="*/ 71166 h 206906"/>
                                      <a:gd name="connsiteX14" fmla="*/ 127666 w 180911"/>
                                      <a:gd name="connsiteY14" fmla="*/ 71166 h 206906"/>
                                      <a:gd name="connsiteX15" fmla="*/ 91771 w 180911"/>
                                      <a:gd name="connsiteY15" fmla="*/ 41493 h 206906"/>
                                      <a:gd name="connsiteX16" fmla="*/ 46782 w 180911"/>
                                      <a:gd name="connsiteY16" fmla="*/ 41493 h 206906"/>
                                      <a:gd name="connsiteX17" fmla="*/ 46782 w 180911"/>
                                      <a:gd name="connsiteY17" fmla="*/ 100841 h 206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0911" h="206906">
                                        <a:moveTo>
                                          <a:pt x="1314" y="-145"/>
                                        </a:moveTo>
                                        <a:lnTo>
                                          <a:pt x="97035" y="-145"/>
                                        </a:lnTo>
                                        <a:cubicBezTo>
                                          <a:pt x="119146" y="-1484"/>
                                          <a:pt x="140875" y="6125"/>
                                          <a:pt x="157339" y="20914"/>
                                        </a:cubicBezTo>
                                        <a:cubicBezTo>
                                          <a:pt x="169495" y="33789"/>
                                          <a:pt x="175909" y="51066"/>
                                          <a:pt x="175047" y="68774"/>
                                        </a:cubicBezTo>
                                        <a:lnTo>
                                          <a:pt x="175047" y="68774"/>
                                        </a:lnTo>
                                        <a:cubicBezTo>
                                          <a:pt x="176483" y="97633"/>
                                          <a:pt x="158440" y="123909"/>
                                          <a:pt x="131016" y="132906"/>
                                        </a:cubicBezTo>
                                        <a:lnTo>
                                          <a:pt x="181269" y="206611"/>
                                        </a:lnTo>
                                        <a:lnTo>
                                          <a:pt x="128143" y="206611"/>
                                        </a:lnTo>
                                        <a:lnTo>
                                          <a:pt x="83634" y="140564"/>
                                        </a:lnTo>
                                        <a:lnTo>
                                          <a:pt x="48218" y="140564"/>
                                        </a:lnTo>
                                        <a:lnTo>
                                          <a:pt x="48218" y="206611"/>
                                        </a:lnTo>
                                        <a:lnTo>
                                          <a:pt x="358" y="206611"/>
                                        </a:lnTo>
                                        <a:close/>
                                        <a:moveTo>
                                          <a:pt x="92727" y="100362"/>
                                        </a:moveTo>
                                        <a:cubicBezTo>
                                          <a:pt x="114743" y="100362"/>
                                          <a:pt x="127666" y="88397"/>
                                          <a:pt x="127666" y="71166"/>
                                        </a:cubicBezTo>
                                        <a:lnTo>
                                          <a:pt x="127666" y="71166"/>
                                        </a:lnTo>
                                        <a:cubicBezTo>
                                          <a:pt x="127666" y="51543"/>
                                          <a:pt x="113786" y="41493"/>
                                          <a:pt x="91771" y="41493"/>
                                        </a:cubicBezTo>
                                        <a:lnTo>
                                          <a:pt x="46782" y="41493"/>
                                        </a:lnTo>
                                        <a:lnTo>
                                          <a:pt x="46782" y="100841"/>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a:extLst>
                                    <a:ext uri="{FF2B5EF4-FFF2-40B4-BE49-F238E27FC236}">
                                      <a16:creationId xmlns:a16="http://schemas.microsoft.com/office/drawing/2014/main" id="{D7AD8C87-20A7-4CE9-8A36-DFE515808C3E}"/>
                                    </a:ext>
                                  </a:extLst>
                                </wps:cNvPr>
                                <wps:cNvSpPr/>
                                <wps:spPr>
                                  <a:xfrm>
                                    <a:off x="3800602" y="842629"/>
                                    <a:ext cx="222070" cy="208191"/>
                                  </a:xfrm>
                                  <a:custGeom>
                                    <a:avLst/>
                                    <a:gdLst>
                                      <a:gd name="connsiteX0" fmla="*/ 91771 w 222070"/>
                                      <a:gd name="connsiteY0" fmla="*/ -296 h 208191"/>
                                      <a:gd name="connsiteX1" fmla="*/ 133409 w 222070"/>
                                      <a:gd name="connsiteY1" fmla="*/ -296 h 208191"/>
                                      <a:gd name="connsiteX2" fmla="*/ 222428 w 222070"/>
                                      <a:gd name="connsiteY2" fmla="*/ 207896 h 208191"/>
                                      <a:gd name="connsiteX3" fmla="*/ 174568 w 222070"/>
                                      <a:gd name="connsiteY3" fmla="*/ 207896 h 208191"/>
                                      <a:gd name="connsiteX4" fmla="*/ 155903 w 222070"/>
                                      <a:gd name="connsiteY4" fmla="*/ 160036 h 208191"/>
                                      <a:gd name="connsiteX5" fmla="*/ 67362 w 222070"/>
                                      <a:gd name="connsiteY5" fmla="*/ 160036 h 208191"/>
                                      <a:gd name="connsiteX6" fmla="*/ 48218 w 222070"/>
                                      <a:gd name="connsiteY6" fmla="*/ 207896 h 208191"/>
                                      <a:gd name="connsiteX7" fmla="*/ 358 w 222070"/>
                                      <a:gd name="connsiteY7" fmla="*/ 207896 h 208191"/>
                                      <a:gd name="connsiteX8" fmla="*/ 139631 w 222070"/>
                                      <a:gd name="connsiteY8" fmla="*/ 121269 h 208191"/>
                                      <a:gd name="connsiteX9" fmla="*/ 111871 w 222070"/>
                                      <a:gd name="connsiteY9" fmla="*/ 54265 h 208191"/>
                                      <a:gd name="connsiteX10" fmla="*/ 84591 w 222070"/>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2070" h="208191">
                                        <a:moveTo>
                                          <a:pt x="91771" y="-296"/>
                                        </a:moveTo>
                                        <a:lnTo>
                                          <a:pt x="133409" y="-296"/>
                                        </a:lnTo>
                                        <a:lnTo>
                                          <a:pt x="222428" y="207896"/>
                                        </a:lnTo>
                                        <a:lnTo>
                                          <a:pt x="174568" y="207896"/>
                                        </a:lnTo>
                                        <a:lnTo>
                                          <a:pt x="155903" y="160036"/>
                                        </a:lnTo>
                                        <a:lnTo>
                                          <a:pt x="67362" y="160036"/>
                                        </a:lnTo>
                                        <a:lnTo>
                                          <a:pt x="48218" y="207896"/>
                                        </a:lnTo>
                                        <a:lnTo>
                                          <a:pt x="358" y="207896"/>
                                        </a:lnTo>
                                        <a:close/>
                                        <a:moveTo>
                                          <a:pt x="139631" y="121269"/>
                                        </a:moveTo>
                                        <a:lnTo>
                                          <a:pt x="111871" y="54265"/>
                                        </a:lnTo>
                                        <a:lnTo>
                                          <a:pt x="84591"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a:extLst>
                                    <a:ext uri="{FF2B5EF4-FFF2-40B4-BE49-F238E27FC236}">
                                      <a16:creationId xmlns:a16="http://schemas.microsoft.com/office/drawing/2014/main" id="{5BB50D27-4DBB-4F50-803C-5051EFBBFB0A}"/>
                                    </a:ext>
                                  </a:extLst>
                                </wps:cNvPr>
                                <wps:cNvSpPr/>
                                <wps:spPr>
                                  <a:xfrm>
                                    <a:off x="4052824" y="844065"/>
                                    <a:ext cx="184261" cy="206755"/>
                                  </a:xfrm>
                                  <a:custGeom>
                                    <a:avLst/>
                                    <a:gdLst>
                                      <a:gd name="connsiteX0" fmla="*/ 1794 w 184261"/>
                                      <a:gd name="connsiteY0" fmla="*/ -296 h 206755"/>
                                      <a:gd name="connsiteX1" fmla="*/ 43911 w 184261"/>
                                      <a:gd name="connsiteY1" fmla="*/ -296 h 206755"/>
                                      <a:gd name="connsiteX2" fmla="*/ 139631 w 184261"/>
                                      <a:gd name="connsiteY2" fmla="*/ 127012 h 206755"/>
                                      <a:gd name="connsiteX3" fmla="*/ 139631 w 184261"/>
                                      <a:gd name="connsiteY3" fmla="*/ -296 h 206755"/>
                                      <a:gd name="connsiteX4" fmla="*/ 184619 w 184261"/>
                                      <a:gd name="connsiteY4" fmla="*/ -296 h 206755"/>
                                      <a:gd name="connsiteX5" fmla="*/ 184619 w 184261"/>
                                      <a:gd name="connsiteY5" fmla="*/ 206460 h 206755"/>
                                      <a:gd name="connsiteX6" fmla="*/ 145853 w 184261"/>
                                      <a:gd name="connsiteY6" fmla="*/ 206460 h 206755"/>
                                      <a:gd name="connsiteX7" fmla="*/ 45346 w 184261"/>
                                      <a:gd name="connsiteY7" fmla="*/ 75322 h 206755"/>
                                      <a:gd name="connsiteX8" fmla="*/ 45346 w 184261"/>
                                      <a:gd name="connsiteY8" fmla="*/ 206460 h 206755"/>
                                      <a:gd name="connsiteX9" fmla="*/ 358 w 184261"/>
                                      <a:gd name="connsiteY9"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4261" h="206755">
                                        <a:moveTo>
                                          <a:pt x="1794" y="-296"/>
                                        </a:moveTo>
                                        <a:lnTo>
                                          <a:pt x="43911" y="-296"/>
                                        </a:lnTo>
                                        <a:lnTo>
                                          <a:pt x="139631" y="127012"/>
                                        </a:lnTo>
                                        <a:lnTo>
                                          <a:pt x="139631" y="-296"/>
                                        </a:lnTo>
                                        <a:lnTo>
                                          <a:pt x="184619" y="-296"/>
                                        </a:lnTo>
                                        <a:lnTo>
                                          <a:pt x="184619" y="206460"/>
                                        </a:lnTo>
                                        <a:lnTo>
                                          <a:pt x="145853" y="206460"/>
                                        </a:lnTo>
                                        <a:lnTo>
                                          <a:pt x="45346" y="75322"/>
                                        </a:lnTo>
                                        <a:lnTo>
                                          <a:pt x="45346"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a:extLst>
                                    <a:ext uri="{FF2B5EF4-FFF2-40B4-BE49-F238E27FC236}">
                                      <a16:creationId xmlns:a16="http://schemas.microsoft.com/office/drawing/2014/main" id="{8ADBC455-9AC6-4F0D-922B-B65327BCA5BA}"/>
                                    </a:ext>
                                  </a:extLst>
                                </wps:cNvPr>
                                <wps:cNvSpPr/>
                                <wps:spPr>
                                  <a:xfrm>
                                    <a:off x="4288297" y="843809"/>
                                    <a:ext cx="190482" cy="206772"/>
                                  </a:xfrm>
                                  <a:custGeom>
                                    <a:avLst/>
                                    <a:gdLst>
                                      <a:gd name="connsiteX0" fmla="*/ 358 w 190482"/>
                                      <a:gd name="connsiteY0" fmla="*/ -40 h 206772"/>
                                      <a:gd name="connsiteX1" fmla="*/ 80762 w 190482"/>
                                      <a:gd name="connsiteY1" fmla="*/ -40 h 206772"/>
                                      <a:gd name="connsiteX2" fmla="*/ 190602 w 190482"/>
                                      <a:gd name="connsiteY2" fmla="*/ 95441 h 206772"/>
                                      <a:gd name="connsiteX3" fmla="*/ 190840 w 190482"/>
                                      <a:gd name="connsiteY3" fmla="*/ 102859 h 206772"/>
                                      <a:gd name="connsiteX4" fmla="*/ 190840 w 190482"/>
                                      <a:gd name="connsiteY4" fmla="*/ 102859 h 206772"/>
                                      <a:gd name="connsiteX5" fmla="*/ 87702 w 190482"/>
                                      <a:gd name="connsiteY5" fmla="*/ 206476 h 206772"/>
                                      <a:gd name="connsiteX6" fmla="*/ 80762 w 190482"/>
                                      <a:gd name="connsiteY6" fmla="*/ 206237 h 206772"/>
                                      <a:gd name="connsiteX7" fmla="*/ 358 w 190482"/>
                                      <a:gd name="connsiteY7" fmla="*/ 206237 h 206772"/>
                                      <a:gd name="connsiteX8" fmla="*/ 45824 w 190482"/>
                                      <a:gd name="connsiteY8" fmla="*/ 41120 h 206772"/>
                                      <a:gd name="connsiteX9" fmla="*/ 45824 w 190482"/>
                                      <a:gd name="connsiteY9" fmla="*/ 166035 h 206772"/>
                                      <a:gd name="connsiteX10" fmla="*/ 80762 w 190482"/>
                                      <a:gd name="connsiteY10" fmla="*/ 166035 h 206772"/>
                                      <a:gd name="connsiteX11" fmla="*/ 142933 w 190482"/>
                                      <a:gd name="connsiteY11" fmla="*/ 110708 h 206772"/>
                                      <a:gd name="connsiteX12" fmla="*/ 142980 w 190482"/>
                                      <a:gd name="connsiteY12" fmla="*/ 104295 h 206772"/>
                                      <a:gd name="connsiteX13" fmla="*/ 142980 w 190482"/>
                                      <a:gd name="connsiteY13" fmla="*/ 104295 h 206772"/>
                                      <a:gd name="connsiteX14" fmla="*/ 86648 w 190482"/>
                                      <a:gd name="connsiteY14" fmla="*/ 42077 h 206772"/>
                                      <a:gd name="connsiteX15" fmla="*/ 80762 w 190482"/>
                                      <a:gd name="connsiteY15" fmla="*/ 42077 h 2067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0482" h="206772">
                                        <a:moveTo>
                                          <a:pt x="358" y="-40"/>
                                        </a:moveTo>
                                        <a:lnTo>
                                          <a:pt x="80762" y="-40"/>
                                        </a:lnTo>
                                        <a:cubicBezTo>
                                          <a:pt x="137476" y="-4013"/>
                                          <a:pt x="186629" y="38727"/>
                                          <a:pt x="190602" y="95441"/>
                                        </a:cubicBezTo>
                                        <a:cubicBezTo>
                                          <a:pt x="190745" y="97881"/>
                                          <a:pt x="190840" y="100370"/>
                                          <a:pt x="190840" y="102859"/>
                                        </a:cubicBezTo>
                                        <a:lnTo>
                                          <a:pt x="190840" y="102859"/>
                                        </a:lnTo>
                                        <a:cubicBezTo>
                                          <a:pt x="190936" y="159956"/>
                                          <a:pt x="144752" y="206333"/>
                                          <a:pt x="87702" y="206476"/>
                                        </a:cubicBezTo>
                                        <a:cubicBezTo>
                                          <a:pt x="85357" y="206476"/>
                                          <a:pt x="83060" y="206380"/>
                                          <a:pt x="80762" y="206237"/>
                                        </a:cubicBezTo>
                                        <a:lnTo>
                                          <a:pt x="358" y="206237"/>
                                        </a:lnTo>
                                        <a:close/>
                                        <a:moveTo>
                                          <a:pt x="45824" y="41120"/>
                                        </a:moveTo>
                                        <a:lnTo>
                                          <a:pt x="45824" y="166035"/>
                                        </a:lnTo>
                                        <a:lnTo>
                                          <a:pt x="80762" y="166035"/>
                                        </a:lnTo>
                                        <a:cubicBezTo>
                                          <a:pt x="113212" y="167949"/>
                                          <a:pt x="141067" y="143158"/>
                                          <a:pt x="142933" y="110708"/>
                                        </a:cubicBezTo>
                                        <a:cubicBezTo>
                                          <a:pt x="143076" y="108555"/>
                                          <a:pt x="143076" y="106449"/>
                                          <a:pt x="142980" y="104295"/>
                                        </a:cubicBezTo>
                                        <a:lnTo>
                                          <a:pt x="142980" y="104295"/>
                                        </a:lnTo>
                                        <a:cubicBezTo>
                                          <a:pt x="144607" y="71559"/>
                                          <a:pt x="119386" y="43704"/>
                                          <a:pt x="86648" y="42077"/>
                                        </a:cubicBezTo>
                                        <a:cubicBezTo>
                                          <a:pt x="84687" y="41981"/>
                                          <a:pt x="82724" y="41981"/>
                                          <a:pt x="80762" y="42077"/>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a:extLst>
                                    <a:ext uri="{FF2B5EF4-FFF2-40B4-BE49-F238E27FC236}">
                                      <a16:creationId xmlns:a16="http://schemas.microsoft.com/office/drawing/2014/main" id="{619E7603-D470-47F3-8D86-172A3CB62993}"/>
                                    </a:ext>
                                  </a:extLst>
                                </wps:cNvPr>
                                <wps:cNvSpPr/>
                                <wps:spPr>
                                  <a:xfrm>
                                    <a:off x="4598872" y="843450"/>
                                    <a:ext cx="190998" cy="213677"/>
                                  </a:xfrm>
                                  <a:custGeom>
                                    <a:avLst/>
                                    <a:gdLst>
                                      <a:gd name="connsiteX0" fmla="*/ 394 w 190998"/>
                                      <a:gd name="connsiteY0" fmla="*/ 106568 h 213677"/>
                                      <a:gd name="connsiteX1" fmla="*/ 394 w 190998"/>
                                      <a:gd name="connsiteY1" fmla="*/ 106568 h 213677"/>
                                      <a:gd name="connsiteX2" fmla="*/ 103245 w 190998"/>
                                      <a:gd name="connsiteY2" fmla="*/ -160 h 213677"/>
                                      <a:gd name="connsiteX3" fmla="*/ 108079 w 190998"/>
                                      <a:gd name="connsiteY3" fmla="*/ -160 h 213677"/>
                                      <a:gd name="connsiteX4" fmla="*/ 189441 w 190998"/>
                                      <a:gd name="connsiteY4" fmla="*/ 31427 h 213677"/>
                                      <a:gd name="connsiteX5" fmla="*/ 160726 w 190998"/>
                                      <a:gd name="connsiteY5" fmla="*/ 64930 h 213677"/>
                                      <a:gd name="connsiteX6" fmla="*/ 107601 w 190998"/>
                                      <a:gd name="connsiteY6" fmla="*/ 41479 h 213677"/>
                                      <a:gd name="connsiteX7" fmla="*/ 47727 w 190998"/>
                                      <a:gd name="connsiteY7" fmla="*/ 105036 h 213677"/>
                                      <a:gd name="connsiteX8" fmla="*/ 47776 w 190998"/>
                                      <a:gd name="connsiteY8" fmla="*/ 106089 h 213677"/>
                                      <a:gd name="connsiteX9" fmla="*/ 47776 w 190998"/>
                                      <a:gd name="connsiteY9" fmla="*/ 106089 h 213677"/>
                                      <a:gd name="connsiteX10" fmla="*/ 105064 w 190998"/>
                                      <a:gd name="connsiteY10" fmla="*/ 171083 h 213677"/>
                                      <a:gd name="connsiteX11" fmla="*/ 107601 w 190998"/>
                                      <a:gd name="connsiteY11" fmla="*/ 171180 h 213677"/>
                                      <a:gd name="connsiteX12" fmla="*/ 162161 w 190998"/>
                                      <a:gd name="connsiteY12" fmla="*/ 146770 h 213677"/>
                                      <a:gd name="connsiteX13" fmla="*/ 191356 w 190998"/>
                                      <a:gd name="connsiteY13" fmla="*/ 176443 h 213677"/>
                                      <a:gd name="connsiteX14" fmla="*/ 106165 w 190998"/>
                                      <a:gd name="connsiteY14" fmla="*/ 213297 h 213677"/>
                                      <a:gd name="connsiteX15" fmla="*/ 394 w 190998"/>
                                      <a:gd name="connsiteY15" fmla="*/ 110445 h 213677"/>
                                      <a:gd name="connsiteX16" fmla="*/ 394 w 190998"/>
                                      <a:gd name="connsiteY16" fmla="*/ 106568 h 213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90998" h="213677">
                                        <a:moveTo>
                                          <a:pt x="394" y="106568"/>
                                        </a:moveTo>
                                        <a:lnTo>
                                          <a:pt x="394" y="106568"/>
                                        </a:lnTo>
                                        <a:cubicBezTo>
                                          <a:pt x="-707" y="48705"/>
                                          <a:pt x="45334" y="893"/>
                                          <a:pt x="103245" y="-160"/>
                                        </a:cubicBezTo>
                                        <a:cubicBezTo>
                                          <a:pt x="104872" y="-207"/>
                                          <a:pt x="106452" y="-207"/>
                                          <a:pt x="108079" y="-160"/>
                                        </a:cubicBezTo>
                                        <a:cubicBezTo>
                                          <a:pt x="138470" y="-1691"/>
                                          <a:pt x="168048" y="9795"/>
                                          <a:pt x="189441" y="31427"/>
                                        </a:cubicBezTo>
                                        <a:lnTo>
                                          <a:pt x="160726" y="64930"/>
                                        </a:lnTo>
                                        <a:cubicBezTo>
                                          <a:pt x="146798" y="50428"/>
                                          <a:pt x="127702" y="42005"/>
                                          <a:pt x="107601" y="41479"/>
                                        </a:cubicBezTo>
                                        <a:cubicBezTo>
                                          <a:pt x="73524" y="42484"/>
                                          <a:pt x="46723" y="70961"/>
                                          <a:pt x="47727" y="105036"/>
                                        </a:cubicBezTo>
                                        <a:cubicBezTo>
                                          <a:pt x="47727" y="105372"/>
                                          <a:pt x="47776" y="105755"/>
                                          <a:pt x="47776" y="106089"/>
                                        </a:cubicBezTo>
                                        <a:lnTo>
                                          <a:pt x="47776" y="106089"/>
                                        </a:lnTo>
                                        <a:cubicBezTo>
                                          <a:pt x="45670" y="139879"/>
                                          <a:pt x="71322" y="168930"/>
                                          <a:pt x="105064" y="171083"/>
                                        </a:cubicBezTo>
                                        <a:cubicBezTo>
                                          <a:pt x="105925" y="171131"/>
                                          <a:pt x="106739" y="171180"/>
                                          <a:pt x="107601" y="171180"/>
                                        </a:cubicBezTo>
                                        <a:cubicBezTo>
                                          <a:pt x="128372" y="170988"/>
                                          <a:pt x="148186" y="162134"/>
                                          <a:pt x="162161" y="146770"/>
                                        </a:cubicBezTo>
                                        <a:lnTo>
                                          <a:pt x="191356" y="176443"/>
                                        </a:lnTo>
                                        <a:cubicBezTo>
                                          <a:pt x="170010" y="201044"/>
                                          <a:pt x="138662" y="214588"/>
                                          <a:pt x="106165" y="213297"/>
                                        </a:cubicBezTo>
                                        <a:cubicBezTo>
                                          <a:pt x="48541" y="214110"/>
                                          <a:pt x="1207" y="168069"/>
                                          <a:pt x="394" y="110445"/>
                                        </a:cubicBezTo>
                                        <a:cubicBezTo>
                                          <a:pt x="346" y="109152"/>
                                          <a:pt x="346" y="107861"/>
                                          <a:pt x="394" y="106568"/>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a:extLst>
                                    <a:ext uri="{FF2B5EF4-FFF2-40B4-BE49-F238E27FC236}">
                                      <a16:creationId xmlns:a16="http://schemas.microsoft.com/office/drawing/2014/main" id="{FF4BB580-9B45-4F1D-B4B1-5155F92B467C}"/>
                                    </a:ext>
                                  </a:extLst>
                                </wps:cNvPr>
                                <wps:cNvSpPr/>
                                <wps:spPr>
                                  <a:xfrm>
                                    <a:off x="4810929" y="843516"/>
                                    <a:ext cx="220156" cy="213581"/>
                                  </a:xfrm>
                                  <a:custGeom>
                                    <a:avLst/>
                                    <a:gdLst>
                                      <a:gd name="connsiteX0" fmla="*/ 358 w 220156"/>
                                      <a:gd name="connsiteY0" fmla="*/ 106503 h 213581"/>
                                      <a:gd name="connsiteX1" fmla="*/ 358 w 220156"/>
                                      <a:gd name="connsiteY1" fmla="*/ 106503 h 213581"/>
                                      <a:gd name="connsiteX2" fmla="*/ 107037 w 220156"/>
                                      <a:gd name="connsiteY2" fmla="*/ -273 h 213581"/>
                                      <a:gd name="connsiteX3" fmla="*/ 110914 w 220156"/>
                                      <a:gd name="connsiteY3" fmla="*/ -226 h 213581"/>
                                      <a:gd name="connsiteX4" fmla="*/ 220466 w 220156"/>
                                      <a:gd name="connsiteY4" fmla="*/ 101621 h 213581"/>
                                      <a:gd name="connsiteX5" fmla="*/ 220514 w 220156"/>
                                      <a:gd name="connsiteY5" fmla="*/ 106023 h 213581"/>
                                      <a:gd name="connsiteX6" fmla="*/ 220514 w 220156"/>
                                      <a:gd name="connsiteY6" fmla="*/ 106023 h 213581"/>
                                      <a:gd name="connsiteX7" fmla="*/ 113355 w 220156"/>
                                      <a:gd name="connsiteY7" fmla="*/ 213278 h 213581"/>
                                      <a:gd name="connsiteX8" fmla="*/ 109957 w 220156"/>
                                      <a:gd name="connsiteY8" fmla="*/ 213231 h 213581"/>
                                      <a:gd name="connsiteX9" fmla="*/ 405 w 220156"/>
                                      <a:gd name="connsiteY9" fmla="*/ 110379 h 213581"/>
                                      <a:gd name="connsiteX10" fmla="*/ 358 w 220156"/>
                                      <a:gd name="connsiteY10" fmla="*/ 106503 h 213581"/>
                                      <a:gd name="connsiteX11" fmla="*/ 172654 w 220156"/>
                                      <a:gd name="connsiteY11" fmla="*/ 106503 h 213581"/>
                                      <a:gd name="connsiteX12" fmla="*/ 172654 w 220156"/>
                                      <a:gd name="connsiteY12" fmla="*/ 106503 h 213581"/>
                                      <a:gd name="connsiteX13" fmla="*/ 112398 w 220156"/>
                                      <a:gd name="connsiteY13" fmla="*/ 41460 h 213581"/>
                                      <a:gd name="connsiteX14" fmla="*/ 109957 w 220156"/>
                                      <a:gd name="connsiteY14" fmla="*/ 41414 h 213581"/>
                                      <a:gd name="connsiteX15" fmla="*/ 48170 w 220156"/>
                                      <a:gd name="connsiteY15" fmla="*/ 103104 h 213581"/>
                                      <a:gd name="connsiteX16" fmla="*/ 48218 w 220156"/>
                                      <a:gd name="connsiteY16" fmla="*/ 106023 h 213581"/>
                                      <a:gd name="connsiteX17" fmla="*/ 48218 w 220156"/>
                                      <a:gd name="connsiteY17" fmla="*/ 106023 h 213581"/>
                                      <a:gd name="connsiteX18" fmla="*/ 109957 w 220156"/>
                                      <a:gd name="connsiteY18" fmla="*/ 168720 h 213581"/>
                                      <a:gd name="connsiteX19" fmla="*/ 172654 w 220156"/>
                                      <a:gd name="connsiteY19" fmla="*/ 107938 h 213581"/>
                                      <a:gd name="connsiteX20" fmla="*/ 172654 w 220156"/>
                                      <a:gd name="connsiteY20" fmla="*/ 106503 h 21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20156" h="213581">
                                        <a:moveTo>
                                          <a:pt x="358" y="106503"/>
                                        </a:moveTo>
                                        <a:lnTo>
                                          <a:pt x="358" y="106503"/>
                                        </a:lnTo>
                                        <a:cubicBezTo>
                                          <a:pt x="310" y="47539"/>
                                          <a:pt x="48074" y="-273"/>
                                          <a:pt x="107037" y="-273"/>
                                        </a:cubicBezTo>
                                        <a:cubicBezTo>
                                          <a:pt x="108330" y="-273"/>
                                          <a:pt x="109622" y="-273"/>
                                          <a:pt x="110914" y="-226"/>
                                        </a:cubicBezTo>
                                        <a:cubicBezTo>
                                          <a:pt x="169304" y="-2331"/>
                                          <a:pt x="218313" y="43279"/>
                                          <a:pt x="220466" y="101621"/>
                                        </a:cubicBezTo>
                                        <a:cubicBezTo>
                                          <a:pt x="220514" y="103104"/>
                                          <a:pt x="220514" y="104541"/>
                                          <a:pt x="220514" y="106023"/>
                                        </a:cubicBezTo>
                                        <a:lnTo>
                                          <a:pt x="220514" y="106023"/>
                                        </a:lnTo>
                                        <a:cubicBezTo>
                                          <a:pt x="220562" y="165226"/>
                                          <a:pt x="172558" y="213231"/>
                                          <a:pt x="113355" y="213278"/>
                                        </a:cubicBezTo>
                                        <a:cubicBezTo>
                                          <a:pt x="112206" y="213278"/>
                                          <a:pt x="111106" y="213278"/>
                                          <a:pt x="109957" y="213231"/>
                                        </a:cubicBezTo>
                                        <a:cubicBezTo>
                                          <a:pt x="51328" y="215098"/>
                                          <a:pt x="2272" y="169056"/>
                                          <a:pt x="405" y="110379"/>
                                        </a:cubicBezTo>
                                        <a:cubicBezTo>
                                          <a:pt x="358" y="109086"/>
                                          <a:pt x="358" y="107795"/>
                                          <a:pt x="358" y="106503"/>
                                        </a:cubicBezTo>
                                        <a:close/>
                                        <a:moveTo>
                                          <a:pt x="172654" y="106503"/>
                                        </a:moveTo>
                                        <a:lnTo>
                                          <a:pt x="172654" y="106503"/>
                                        </a:lnTo>
                                        <a:cubicBezTo>
                                          <a:pt x="173994" y="71900"/>
                                          <a:pt x="147001" y="42801"/>
                                          <a:pt x="112398" y="41460"/>
                                        </a:cubicBezTo>
                                        <a:cubicBezTo>
                                          <a:pt x="111584" y="41414"/>
                                          <a:pt x="110771" y="41414"/>
                                          <a:pt x="109957" y="41414"/>
                                        </a:cubicBezTo>
                                        <a:cubicBezTo>
                                          <a:pt x="75880" y="41365"/>
                                          <a:pt x="48170" y="68980"/>
                                          <a:pt x="48170" y="103104"/>
                                        </a:cubicBezTo>
                                        <a:cubicBezTo>
                                          <a:pt x="48170" y="104062"/>
                                          <a:pt x="48170" y="105067"/>
                                          <a:pt x="48218" y="106023"/>
                                        </a:cubicBezTo>
                                        <a:lnTo>
                                          <a:pt x="48218" y="106023"/>
                                        </a:lnTo>
                                        <a:cubicBezTo>
                                          <a:pt x="48218" y="140291"/>
                                          <a:pt x="75689" y="168194"/>
                                          <a:pt x="109957" y="168720"/>
                                        </a:cubicBezTo>
                                        <a:cubicBezTo>
                                          <a:pt x="144034" y="169247"/>
                                          <a:pt x="172127" y="142063"/>
                                          <a:pt x="172654" y="107938"/>
                                        </a:cubicBezTo>
                                        <a:cubicBezTo>
                                          <a:pt x="172654" y="107459"/>
                                          <a:pt x="172654" y="106982"/>
                                          <a:pt x="172654" y="10650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a:extLst>
                                    <a:ext uri="{FF2B5EF4-FFF2-40B4-BE49-F238E27FC236}">
                                      <a16:creationId xmlns:a16="http://schemas.microsoft.com/office/drawing/2014/main" id="{DC7AE69B-7698-4F56-8504-7F644B959B40}"/>
                                    </a:ext>
                                  </a:extLst>
                                </wps:cNvPr>
                                <wps:cNvSpPr/>
                                <wps:spPr>
                                  <a:xfrm>
                                    <a:off x="5039221" y="842629"/>
                                    <a:ext cx="220635" cy="208191"/>
                                  </a:xfrm>
                                  <a:custGeom>
                                    <a:avLst/>
                                    <a:gdLst>
                                      <a:gd name="connsiteX0" fmla="*/ 90335 w 220635"/>
                                      <a:gd name="connsiteY0" fmla="*/ -296 h 208191"/>
                                      <a:gd name="connsiteX1" fmla="*/ 132452 w 220635"/>
                                      <a:gd name="connsiteY1" fmla="*/ -296 h 208191"/>
                                      <a:gd name="connsiteX2" fmla="*/ 220993 w 220635"/>
                                      <a:gd name="connsiteY2" fmla="*/ 207896 h 208191"/>
                                      <a:gd name="connsiteX3" fmla="*/ 173133 w 220635"/>
                                      <a:gd name="connsiteY3" fmla="*/ 207896 h 208191"/>
                                      <a:gd name="connsiteX4" fmla="*/ 154467 w 220635"/>
                                      <a:gd name="connsiteY4" fmla="*/ 160036 h 208191"/>
                                      <a:gd name="connsiteX5" fmla="*/ 66883 w 220635"/>
                                      <a:gd name="connsiteY5" fmla="*/ 160036 h 208191"/>
                                      <a:gd name="connsiteX6" fmla="*/ 48218 w 220635"/>
                                      <a:gd name="connsiteY6" fmla="*/ 207896 h 208191"/>
                                      <a:gd name="connsiteX7" fmla="*/ 358 w 220635"/>
                                      <a:gd name="connsiteY7" fmla="*/ 207896 h 208191"/>
                                      <a:gd name="connsiteX8" fmla="*/ 138195 w 220635"/>
                                      <a:gd name="connsiteY8" fmla="*/ 121269 h 208191"/>
                                      <a:gd name="connsiteX9" fmla="*/ 110436 w 220635"/>
                                      <a:gd name="connsiteY9" fmla="*/ 54265 h 208191"/>
                                      <a:gd name="connsiteX10" fmla="*/ 83156 w 220635"/>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0635" h="208191">
                                        <a:moveTo>
                                          <a:pt x="90335" y="-296"/>
                                        </a:moveTo>
                                        <a:lnTo>
                                          <a:pt x="132452" y="-296"/>
                                        </a:lnTo>
                                        <a:lnTo>
                                          <a:pt x="220993" y="207896"/>
                                        </a:lnTo>
                                        <a:lnTo>
                                          <a:pt x="173133" y="207896"/>
                                        </a:lnTo>
                                        <a:lnTo>
                                          <a:pt x="154467" y="160036"/>
                                        </a:lnTo>
                                        <a:lnTo>
                                          <a:pt x="66883" y="160036"/>
                                        </a:lnTo>
                                        <a:lnTo>
                                          <a:pt x="48218" y="207896"/>
                                        </a:lnTo>
                                        <a:lnTo>
                                          <a:pt x="358" y="207896"/>
                                        </a:lnTo>
                                        <a:close/>
                                        <a:moveTo>
                                          <a:pt x="138195" y="121269"/>
                                        </a:moveTo>
                                        <a:lnTo>
                                          <a:pt x="110436" y="54265"/>
                                        </a:lnTo>
                                        <a:lnTo>
                                          <a:pt x="83156"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a:extLst>
                                    <a:ext uri="{FF2B5EF4-FFF2-40B4-BE49-F238E27FC236}">
                                      <a16:creationId xmlns:a16="http://schemas.microsoft.com/office/drawing/2014/main" id="{48DC9095-2B05-4B8A-90DA-9D8825408DBD}"/>
                                    </a:ext>
                                  </a:extLst>
                                </wps:cNvPr>
                                <wps:cNvSpPr/>
                                <wps:spPr>
                                  <a:xfrm>
                                    <a:off x="5274692" y="842169"/>
                                    <a:ext cx="163682" cy="212001"/>
                                  </a:xfrm>
                                  <a:custGeom>
                                    <a:avLst/>
                                    <a:gdLst>
                                      <a:gd name="connsiteX0" fmla="*/ 358 w 163682"/>
                                      <a:gd name="connsiteY0" fmla="*/ 178203 h 212001"/>
                                      <a:gd name="connsiteX1" fmla="*/ 27160 w 163682"/>
                                      <a:gd name="connsiteY1" fmla="*/ 146136 h 212001"/>
                                      <a:gd name="connsiteX2" fmla="*/ 88899 w 163682"/>
                                      <a:gd name="connsiteY2" fmla="*/ 171502 h 212001"/>
                                      <a:gd name="connsiteX3" fmla="*/ 118572 w 163682"/>
                                      <a:gd name="connsiteY3" fmla="*/ 151881 h 212001"/>
                                      <a:gd name="connsiteX4" fmla="*/ 118572 w 163682"/>
                                      <a:gd name="connsiteY4" fmla="*/ 151881 h 212001"/>
                                      <a:gd name="connsiteX5" fmla="*/ 76934 w 163682"/>
                                      <a:gd name="connsiteY5" fmla="*/ 125557 h 212001"/>
                                      <a:gd name="connsiteX6" fmla="*/ 8495 w 163682"/>
                                      <a:gd name="connsiteY6" fmla="*/ 62381 h 212001"/>
                                      <a:gd name="connsiteX7" fmla="*/ 8495 w 163682"/>
                                      <a:gd name="connsiteY7" fmla="*/ 62381 h 212001"/>
                                      <a:gd name="connsiteX8" fmla="*/ 75020 w 163682"/>
                                      <a:gd name="connsiteY8" fmla="*/ -267 h 212001"/>
                                      <a:gd name="connsiteX9" fmla="*/ 80763 w 163682"/>
                                      <a:gd name="connsiteY9" fmla="*/ 164 h 212001"/>
                                      <a:gd name="connsiteX10" fmla="*/ 157818 w 163682"/>
                                      <a:gd name="connsiteY10" fmla="*/ 26486 h 212001"/>
                                      <a:gd name="connsiteX11" fmla="*/ 134366 w 163682"/>
                                      <a:gd name="connsiteY11" fmla="*/ 60945 h 212001"/>
                                      <a:gd name="connsiteX12" fmla="*/ 80285 w 163682"/>
                                      <a:gd name="connsiteY12" fmla="*/ 40366 h 212001"/>
                                      <a:gd name="connsiteX13" fmla="*/ 53962 w 163682"/>
                                      <a:gd name="connsiteY13" fmla="*/ 58553 h 212001"/>
                                      <a:gd name="connsiteX14" fmla="*/ 53962 w 163682"/>
                                      <a:gd name="connsiteY14" fmla="*/ 58553 h 212001"/>
                                      <a:gd name="connsiteX15" fmla="*/ 98471 w 163682"/>
                                      <a:gd name="connsiteY15" fmla="*/ 85834 h 212001"/>
                                      <a:gd name="connsiteX16" fmla="*/ 164040 w 163682"/>
                                      <a:gd name="connsiteY16" fmla="*/ 147572 h 212001"/>
                                      <a:gd name="connsiteX17" fmla="*/ 164040 w 163682"/>
                                      <a:gd name="connsiteY17" fmla="*/ 147572 h 212001"/>
                                      <a:gd name="connsiteX18" fmla="*/ 87942 w 163682"/>
                                      <a:gd name="connsiteY18" fmla="*/ 211706 h 212001"/>
                                      <a:gd name="connsiteX19" fmla="*/ 358 w 163682"/>
                                      <a:gd name="connsiteY19" fmla="*/ 178203 h 212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63682" h="212001">
                                        <a:moveTo>
                                          <a:pt x="358" y="178203"/>
                                        </a:moveTo>
                                        <a:lnTo>
                                          <a:pt x="27160" y="146136"/>
                                        </a:lnTo>
                                        <a:cubicBezTo>
                                          <a:pt x="44006" y="161740"/>
                                          <a:pt x="65927" y="170737"/>
                                          <a:pt x="88899" y="171502"/>
                                        </a:cubicBezTo>
                                        <a:cubicBezTo>
                                          <a:pt x="107565" y="171502"/>
                                          <a:pt x="118572" y="163846"/>
                                          <a:pt x="118572" y="151881"/>
                                        </a:cubicBezTo>
                                        <a:lnTo>
                                          <a:pt x="118572" y="151881"/>
                                        </a:lnTo>
                                        <a:cubicBezTo>
                                          <a:pt x="118572" y="140393"/>
                                          <a:pt x="111872" y="134171"/>
                                          <a:pt x="76934" y="125557"/>
                                        </a:cubicBezTo>
                                        <a:cubicBezTo>
                                          <a:pt x="41997" y="116942"/>
                                          <a:pt x="8495" y="103063"/>
                                          <a:pt x="8495" y="62381"/>
                                        </a:cubicBezTo>
                                        <a:lnTo>
                                          <a:pt x="8495" y="62381"/>
                                        </a:lnTo>
                                        <a:cubicBezTo>
                                          <a:pt x="9547" y="26726"/>
                                          <a:pt x="39364" y="-1320"/>
                                          <a:pt x="75020" y="-267"/>
                                        </a:cubicBezTo>
                                        <a:cubicBezTo>
                                          <a:pt x="76934" y="-219"/>
                                          <a:pt x="78848" y="-76"/>
                                          <a:pt x="80763" y="164"/>
                                        </a:cubicBezTo>
                                        <a:cubicBezTo>
                                          <a:pt x="108713" y="-219"/>
                                          <a:pt x="135946" y="9066"/>
                                          <a:pt x="157818" y="26486"/>
                                        </a:cubicBezTo>
                                        <a:lnTo>
                                          <a:pt x="134366" y="60945"/>
                                        </a:lnTo>
                                        <a:cubicBezTo>
                                          <a:pt x="118907" y="48694"/>
                                          <a:pt x="100003" y="41467"/>
                                          <a:pt x="80285" y="40366"/>
                                        </a:cubicBezTo>
                                        <a:cubicBezTo>
                                          <a:pt x="63055" y="40366"/>
                                          <a:pt x="53962" y="48503"/>
                                          <a:pt x="53962" y="58553"/>
                                        </a:cubicBezTo>
                                        <a:lnTo>
                                          <a:pt x="53962" y="58553"/>
                                        </a:lnTo>
                                        <a:cubicBezTo>
                                          <a:pt x="53962" y="71954"/>
                                          <a:pt x="62576" y="76740"/>
                                          <a:pt x="98471" y="85834"/>
                                        </a:cubicBezTo>
                                        <a:cubicBezTo>
                                          <a:pt x="134366" y="94927"/>
                                          <a:pt x="164040" y="111677"/>
                                          <a:pt x="164040" y="147572"/>
                                        </a:cubicBezTo>
                                        <a:lnTo>
                                          <a:pt x="164040" y="147572"/>
                                        </a:lnTo>
                                        <a:cubicBezTo>
                                          <a:pt x="164040" y="188253"/>
                                          <a:pt x="132452" y="211706"/>
                                          <a:pt x="87942" y="211706"/>
                                        </a:cubicBezTo>
                                        <a:cubicBezTo>
                                          <a:pt x="55589" y="211753"/>
                                          <a:pt x="24383" y="199836"/>
                                          <a:pt x="358" y="17820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a:extLst>
                                    <a:ext uri="{FF2B5EF4-FFF2-40B4-BE49-F238E27FC236}">
                                      <a16:creationId xmlns:a16="http://schemas.microsoft.com/office/drawing/2014/main" id="{BD76EA19-6192-44C8-8492-438232E6BF8E}"/>
                                    </a:ext>
                                  </a:extLst>
                                </wps:cNvPr>
                                <wps:cNvSpPr/>
                                <wps:spPr>
                                  <a:xfrm>
                                    <a:off x="5458954" y="844065"/>
                                    <a:ext cx="171339" cy="206755"/>
                                  </a:xfrm>
                                  <a:custGeom>
                                    <a:avLst/>
                                    <a:gdLst>
                                      <a:gd name="connsiteX0" fmla="*/ 63054 w 171339"/>
                                      <a:gd name="connsiteY0" fmla="*/ 41821 h 206755"/>
                                      <a:gd name="connsiteX1" fmla="*/ 358 w 171339"/>
                                      <a:gd name="connsiteY1" fmla="*/ 41821 h 206755"/>
                                      <a:gd name="connsiteX2" fmla="*/ 358 w 171339"/>
                                      <a:gd name="connsiteY2" fmla="*/ -296 h 206755"/>
                                      <a:gd name="connsiteX3" fmla="*/ 171697 w 171339"/>
                                      <a:gd name="connsiteY3" fmla="*/ -296 h 206755"/>
                                      <a:gd name="connsiteX4" fmla="*/ 171697 w 171339"/>
                                      <a:gd name="connsiteY4" fmla="*/ 41821 h 206755"/>
                                      <a:gd name="connsiteX5" fmla="*/ 108521 w 171339"/>
                                      <a:gd name="connsiteY5" fmla="*/ 41821 h 206755"/>
                                      <a:gd name="connsiteX6" fmla="*/ 108521 w 171339"/>
                                      <a:gd name="connsiteY6" fmla="*/ 206460 h 206755"/>
                                      <a:gd name="connsiteX7" fmla="*/ 63054 w 171339"/>
                                      <a:gd name="connsiteY7"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339" h="206755">
                                        <a:moveTo>
                                          <a:pt x="63054" y="41821"/>
                                        </a:moveTo>
                                        <a:lnTo>
                                          <a:pt x="358" y="41821"/>
                                        </a:lnTo>
                                        <a:lnTo>
                                          <a:pt x="358" y="-296"/>
                                        </a:lnTo>
                                        <a:lnTo>
                                          <a:pt x="171697" y="-296"/>
                                        </a:lnTo>
                                        <a:lnTo>
                                          <a:pt x="171697" y="41821"/>
                                        </a:lnTo>
                                        <a:lnTo>
                                          <a:pt x="108521" y="41821"/>
                                        </a:lnTo>
                                        <a:lnTo>
                                          <a:pt x="108521" y="206460"/>
                                        </a:lnTo>
                                        <a:lnTo>
                                          <a:pt x="63054"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a:extLst>
                                    <a:ext uri="{FF2B5EF4-FFF2-40B4-BE49-F238E27FC236}">
                                      <a16:creationId xmlns:a16="http://schemas.microsoft.com/office/drawing/2014/main" id="{410F49F5-6F9D-4639-BD82-F049EF6C4782}"/>
                                    </a:ext>
                                  </a:extLst>
                                </wps:cNvPr>
                                <wps:cNvSpPr/>
                                <wps:spPr>
                                  <a:xfrm>
                                    <a:off x="5744642" y="843443"/>
                                    <a:ext cx="195305" cy="213641"/>
                                  </a:xfrm>
                                  <a:custGeom>
                                    <a:avLst/>
                                    <a:gdLst>
                                      <a:gd name="connsiteX0" fmla="*/ 394 w 195305"/>
                                      <a:gd name="connsiteY0" fmla="*/ 106575 h 213641"/>
                                      <a:gd name="connsiteX1" fmla="*/ 394 w 195305"/>
                                      <a:gd name="connsiteY1" fmla="*/ 106575 h 213641"/>
                                      <a:gd name="connsiteX2" fmla="*/ 106117 w 195305"/>
                                      <a:gd name="connsiteY2" fmla="*/ -200 h 213641"/>
                                      <a:gd name="connsiteX3" fmla="*/ 109037 w 195305"/>
                                      <a:gd name="connsiteY3" fmla="*/ -154 h 213641"/>
                                      <a:gd name="connsiteX4" fmla="*/ 189919 w 195305"/>
                                      <a:gd name="connsiteY4" fmla="*/ 28084 h 213641"/>
                                      <a:gd name="connsiteX5" fmla="*/ 161682 w 195305"/>
                                      <a:gd name="connsiteY5" fmla="*/ 62543 h 213641"/>
                                      <a:gd name="connsiteX6" fmla="*/ 107601 w 195305"/>
                                      <a:gd name="connsiteY6" fmla="*/ 41486 h 213641"/>
                                      <a:gd name="connsiteX7" fmla="*/ 47776 w 195305"/>
                                      <a:gd name="connsiteY7" fmla="*/ 106096 h 213641"/>
                                      <a:gd name="connsiteX8" fmla="*/ 47776 w 195305"/>
                                      <a:gd name="connsiteY8" fmla="*/ 106096 h 213641"/>
                                      <a:gd name="connsiteX9" fmla="*/ 106548 w 195305"/>
                                      <a:gd name="connsiteY9" fmla="*/ 171569 h 213641"/>
                                      <a:gd name="connsiteX10" fmla="*/ 110472 w 195305"/>
                                      <a:gd name="connsiteY10" fmla="*/ 171664 h 213641"/>
                                      <a:gd name="connsiteX11" fmla="*/ 153546 w 195305"/>
                                      <a:gd name="connsiteY11" fmla="*/ 159221 h 213641"/>
                                      <a:gd name="connsiteX12" fmla="*/ 153546 w 195305"/>
                                      <a:gd name="connsiteY12" fmla="*/ 130026 h 213641"/>
                                      <a:gd name="connsiteX13" fmla="*/ 105686 w 195305"/>
                                      <a:gd name="connsiteY13" fmla="*/ 130026 h 213641"/>
                                      <a:gd name="connsiteX14" fmla="*/ 105686 w 195305"/>
                                      <a:gd name="connsiteY14" fmla="*/ 90782 h 213641"/>
                                      <a:gd name="connsiteX15" fmla="*/ 195663 w 195305"/>
                                      <a:gd name="connsiteY15" fmla="*/ 90782 h 213641"/>
                                      <a:gd name="connsiteX16" fmla="*/ 195663 w 195305"/>
                                      <a:gd name="connsiteY16" fmla="*/ 180280 h 213641"/>
                                      <a:gd name="connsiteX17" fmla="*/ 107122 w 195305"/>
                                      <a:gd name="connsiteY17" fmla="*/ 213303 h 213641"/>
                                      <a:gd name="connsiteX18" fmla="*/ 394 w 195305"/>
                                      <a:gd name="connsiteY18" fmla="*/ 112414 h 213641"/>
                                      <a:gd name="connsiteX19" fmla="*/ 394 w 195305"/>
                                      <a:gd name="connsiteY19" fmla="*/ 106575 h 213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95305" h="213641">
                                        <a:moveTo>
                                          <a:pt x="394" y="106575"/>
                                        </a:moveTo>
                                        <a:lnTo>
                                          <a:pt x="394" y="106575"/>
                                        </a:lnTo>
                                        <a:cubicBezTo>
                                          <a:pt x="107" y="47898"/>
                                          <a:pt x="47440" y="86"/>
                                          <a:pt x="106117" y="-200"/>
                                        </a:cubicBezTo>
                                        <a:cubicBezTo>
                                          <a:pt x="107122" y="-200"/>
                                          <a:pt x="108079" y="-154"/>
                                          <a:pt x="109037" y="-154"/>
                                        </a:cubicBezTo>
                                        <a:cubicBezTo>
                                          <a:pt x="138661" y="-1636"/>
                                          <a:pt x="167665" y="8509"/>
                                          <a:pt x="189919" y="28084"/>
                                        </a:cubicBezTo>
                                        <a:lnTo>
                                          <a:pt x="161682" y="62543"/>
                                        </a:lnTo>
                                        <a:cubicBezTo>
                                          <a:pt x="147133" y="48711"/>
                                          <a:pt x="127702" y="41150"/>
                                          <a:pt x="107601" y="41486"/>
                                        </a:cubicBezTo>
                                        <a:cubicBezTo>
                                          <a:pt x="73333" y="43017"/>
                                          <a:pt x="46674" y="71828"/>
                                          <a:pt x="47776" y="106096"/>
                                        </a:cubicBezTo>
                                        <a:lnTo>
                                          <a:pt x="47776" y="106096"/>
                                        </a:lnTo>
                                        <a:cubicBezTo>
                                          <a:pt x="45909" y="140412"/>
                                          <a:pt x="72232" y="169702"/>
                                          <a:pt x="106548" y="171569"/>
                                        </a:cubicBezTo>
                                        <a:cubicBezTo>
                                          <a:pt x="107840" y="171664"/>
                                          <a:pt x="109180" y="171664"/>
                                          <a:pt x="110472" y="171664"/>
                                        </a:cubicBezTo>
                                        <a:cubicBezTo>
                                          <a:pt x="125787" y="172334"/>
                                          <a:pt x="140911" y="167932"/>
                                          <a:pt x="153546" y="159221"/>
                                        </a:cubicBezTo>
                                        <a:lnTo>
                                          <a:pt x="153546" y="130026"/>
                                        </a:lnTo>
                                        <a:lnTo>
                                          <a:pt x="105686" y="130026"/>
                                        </a:lnTo>
                                        <a:lnTo>
                                          <a:pt x="105686" y="90782"/>
                                        </a:lnTo>
                                        <a:lnTo>
                                          <a:pt x="195663" y="90782"/>
                                        </a:lnTo>
                                        <a:lnTo>
                                          <a:pt x="195663" y="180280"/>
                                        </a:lnTo>
                                        <a:cubicBezTo>
                                          <a:pt x="171111" y="201625"/>
                                          <a:pt x="139667" y="213350"/>
                                          <a:pt x="107122" y="213303"/>
                                        </a:cubicBezTo>
                                        <a:cubicBezTo>
                                          <a:pt x="49785" y="214930"/>
                                          <a:pt x="2021" y="169751"/>
                                          <a:pt x="394" y="112414"/>
                                        </a:cubicBezTo>
                                        <a:cubicBezTo>
                                          <a:pt x="346" y="110451"/>
                                          <a:pt x="346" y="108536"/>
                                          <a:pt x="394" y="106575"/>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a:extLst>
                                    <a:ext uri="{FF2B5EF4-FFF2-40B4-BE49-F238E27FC236}">
                                      <a16:creationId xmlns:a16="http://schemas.microsoft.com/office/drawing/2014/main" id="{8C1C1FC7-7500-4363-BEF1-4415F1C4A015}"/>
                                    </a:ext>
                                  </a:extLst>
                                </wps:cNvPr>
                                <wps:cNvSpPr/>
                                <wps:spPr>
                                  <a:xfrm>
                                    <a:off x="5981689" y="844065"/>
                                    <a:ext cx="181541" cy="212459"/>
                                  </a:xfrm>
                                  <a:custGeom>
                                    <a:avLst/>
                                    <a:gdLst>
                                      <a:gd name="connsiteX0" fmla="*/ 1212 w 181541"/>
                                      <a:gd name="connsiteY0" fmla="*/ 117919 h 212459"/>
                                      <a:gd name="connsiteX1" fmla="*/ 1212 w 181541"/>
                                      <a:gd name="connsiteY1" fmla="*/ -296 h 212459"/>
                                      <a:gd name="connsiteX2" fmla="*/ 46679 w 181541"/>
                                      <a:gd name="connsiteY2" fmla="*/ -296 h 212459"/>
                                      <a:gd name="connsiteX3" fmla="*/ 46679 w 181541"/>
                                      <a:gd name="connsiteY3" fmla="*/ 116962 h 212459"/>
                                      <a:gd name="connsiteX4" fmla="*/ 91190 w 181541"/>
                                      <a:gd name="connsiteY4" fmla="*/ 168171 h 212459"/>
                                      <a:gd name="connsiteX5" fmla="*/ 135699 w 181541"/>
                                      <a:gd name="connsiteY5" fmla="*/ 120311 h 212459"/>
                                      <a:gd name="connsiteX6" fmla="*/ 135699 w 181541"/>
                                      <a:gd name="connsiteY6" fmla="*/ 1619 h 212459"/>
                                      <a:gd name="connsiteX7" fmla="*/ 181166 w 181541"/>
                                      <a:gd name="connsiteY7" fmla="*/ 1619 h 212459"/>
                                      <a:gd name="connsiteX8" fmla="*/ 181166 w 181541"/>
                                      <a:gd name="connsiteY8" fmla="*/ 118398 h 212459"/>
                                      <a:gd name="connsiteX9" fmla="*/ 110046 w 181541"/>
                                      <a:gd name="connsiteY9" fmla="*/ 211438 h 212459"/>
                                      <a:gd name="connsiteX10" fmla="*/ 90711 w 181541"/>
                                      <a:gd name="connsiteY10" fmla="*/ 211724 h 212459"/>
                                      <a:gd name="connsiteX11" fmla="*/ 733 w 181541"/>
                                      <a:gd name="connsiteY11" fmla="*/ 137828 h 212459"/>
                                      <a:gd name="connsiteX12" fmla="*/ 1212 w 181541"/>
                                      <a:gd name="connsiteY12" fmla="*/ 117919 h 21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1541" h="212459">
                                        <a:moveTo>
                                          <a:pt x="1212" y="117919"/>
                                        </a:moveTo>
                                        <a:lnTo>
                                          <a:pt x="1212" y="-296"/>
                                        </a:lnTo>
                                        <a:lnTo>
                                          <a:pt x="46679" y="-296"/>
                                        </a:lnTo>
                                        <a:lnTo>
                                          <a:pt x="46679" y="116962"/>
                                        </a:lnTo>
                                        <a:cubicBezTo>
                                          <a:pt x="46679" y="150463"/>
                                          <a:pt x="63431" y="168171"/>
                                          <a:pt x="91190" y="168171"/>
                                        </a:cubicBezTo>
                                        <a:cubicBezTo>
                                          <a:pt x="118948" y="168171"/>
                                          <a:pt x="135699" y="150942"/>
                                          <a:pt x="135699" y="120311"/>
                                        </a:cubicBezTo>
                                        <a:lnTo>
                                          <a:pt x="135699" y="1619"/>
                                        </a:lnTo>
                                        <a:lnTo>
                                          <a:pt x="181166" y="1619"/>
                                        </a:lnTo>
                                        <a:lnTo>
                                          <a:pt x="181166" y="118398"/>
                                        </a:lnTo>
                                        <a:cubicBezTo>
                                          <a:pt x="187197" y="163721"/>
                                          <a:pt x="155369" y="205359"/>
                                          <a:pt x="110046" y="211438"/>
                                        </a:cubicBezTo>
                                        <a:cubicBezTo>
                                          <a:pt x="103633" y="212298"/>
                                          <a:pt x="97124" y="212394"/>
                                          <a:pt x="90711" y="211724"/>
                                        </a:cubicBezTo>
                                        <a:cubicBezTo>
                                          <a:pt x="45483" y="216176"/>
                                          <a:pt x="5184" y="183104"/>
                                          <a:pt x="733" y="137828"/>
                                        </a:cubicBezTo>
                                        <a:cubicBezTo>
                                          <a:pt x="112" y="131224"/>
                                          <a:pt x="255" y="124523"/>
                                          <a:pt x="1212" y="117919"/>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a:extLst>
                                    <a:ext uri="{FF2B5EF4-FFF2-40B4-BE49-F238E27FC236}">
                                      <a16:creationId xmlns:a16="http://schemas.microsoft.com/office/drawing/2014/main" id="{6F505138-E7E2-4B55-BC94-6F5E109692FF}"/>
                                    </a:ext>
                                  </a:extLst>
                                </wps:cNvPr>
                                <wps:cNvSpPr/>
                                <wps:spPr>
                                  <a:xfrm>
                                    <a:off x="6182120" y="842629"/>
                                    <a:ext cx="221113" cy="208191"/>
                                  </a:xfrm>
                                  <a:custGeom>
                                    <a:avLst/>
                                    <a:gdLst>
                                      <a:gd name="connsiteX0" fmla="*/ 90813 w 221113"/>
                                      <a:gd name="connsiteY0" fmla="*/ -296 h 208191"/>
                                      <a:gd name="connsiteX1" fmla="*/ 132930 w 221113"/>
                                      <a:gd name="connsiteY1" fmla="*/ -296 h 208191"/>
                                      <a:gd name="connsiteX2" fmla="*/ 221471 w 221113"/>
                                      <a:gd name="connsiteY2" fmla="*/ 207896 h 208191"/>
                                      <a:gd name="connsiteX3" fmla="*/ 173611 w 221113"/>
                                      <a:gd name="connsiteY3" fmla="*/ 207896 h 208191"/>
                                      <a:gd name="connsiteX4" fmla="*/ 154467 w 221113"/>
                                      <a:gd name="connsiteY4" fmla="*/ 160036 h 208191"/>
                                      <a:gd name="connsiteX5" fmla="*/ 66883 w 221113"/>
                                      <a:gd name="connsiteY5" fmla="*/ 160036 h 208191"/>
                                      <a:gd name="connsiteX6" fmla="*/ 48218 w 221113"/>
                                      <a:gd name="connsiteY6" fmla="*/ 207896 h 208191"/>
                                      <a:gd name="connsiteX7" fmla="*/ 358 w 221113"/>
                                      <a:gd name="connsiteY7" fmla="*/ 207896 h 208191"/>
                                      <a:gd name="connsiteX8" fmla="*/ 138673 w 221113"/>
                                      <a:gd name="connsiteY8" fmla="*/ 121269 h 208191"/>
                                      <a:gd name="connsiteX9" fmla="*/ 111393 w 221113"/>
                                      <a:gd name="connsiteY9" fmla="*/ 54265 h 208191"/>
                                      <a:gd name="connsiteX10" fmla="*/ 83635 w 221113"/>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1113" h="208191">
                                        <a:moveTo>
                                          <a:pt x="90813" y="-296"/>
                                        </a:moveTo>
                                        <a:lnTo>
                                          <a:pt x="132930" y="-296"/>
                                        </a:lnTo>
                                        <a:lnTo>
                                          <a:pt x="221471" y="207896"/>
                                        </a:lnTo>
                                        <a:lnTo>
                                          <a:pt x="173611" y="207896"/>
                                        </a:lnTo>
                                        <a:lnTo>
                                          <a:pt x="154467" y="160036"/>
                                        </a:lnTo>
                                        <a:lnTo>
                                          <a:pt x="66883" y="160036"/>
                                        </a:lnTo>
                                        <a:lnTo>
                                          <a:pt x="48218" y="207896"/>
                                        </a:lnTo>
                                        <a:lnTo>
                                          <a:pt x="358" y="207896"/>
                                        </a:lnTo>
                                        <a:close/>
                                        <a:moveTo>
                                          <a:pt x="138673" y="121269"/>
                                        </a:moveTo>
                                        <a:lnTo>
                                          <a:pt x="111393" y="54265"/>
                                        </a:lnTo>
                                        <a:lnTo>
                                          <a:pt x="83635"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a:extLst>
                                    <a:ext uri="{FF2B5EF4-FFF2-40B4-BE49-F238E27FC236}">
                                      <a16:creationId xmlns:a16="http://schemas.microsoft.com/office/drawing/2014/main" id="{884EEF60-242A-45B3-B197-F60B5D1AB70E}"/>
                                    </a:ext>
                                  </a:extLst>
                                </wps:cNvPr>
                                <wps:cNvSpPr/>
                                <wps:spPr>
                                  <a:xfrm>
                                    <a:off x="6435299" y="843933"/>
                                    <a:ext cx="179954" cy="206887"/>
                                  </a:xfrm>
                                  <a:custGeom>
                                    <a:avLst/>
                                    <a:gdLst>
                                      <a:gd name="connsiteX0" fmla="*/ 358 w 179954"/>
                                      <a:gd name="connsiteY0" fmla="*/ -164 h 206887"/>
                                      <a:gd name="connsiteX1" fmla="*/ 96078 w 179954"/>
                                      <a:gd name="connsiteY1" fmla="*/ -164 h 206887"/>
                                      <a:gd name="connsiteX2" fmla="*/ 156382 w 179954"/>
                                      <a:gd name="connsiteY2" fmla="*/ 20894 h 206887"/>
                                      <a:gd name="connsiteX3" fmla="*/ 174090 w 179954"/>
                                      <a:gd name="connsiteY3" fmla="*/ 68754 h 206887"/>
                                      <a:gd name="connsiteX4" fmla="*/ 174090 w 179954"/>
                                      <a:gd name="connsiteY4" fmla="*/ 68754 h 206887"/>
                                      <a:gd name="connsiteX5" fmla="*/ 129581 w 179954"/>
                                      <a:gd name="connsiteY5" fmla="*/ 132887 h 206887"/>
                                      <a:gd name="connsiteX6" fmla="*/ 180312 w 179954"/>
                                      <a:gd name="connsiteY6" fmla="*/ 206592 h 206887"/>
                                      <a:gd name="connsiteX7" fmla="*/ 126708 w 179954"/>
                                      <a:gd name="connsiteY7" fmla="*/ 206592 h 206887"/>
                                      <a:gd name="connsiteX8" fmla="*/ 82677 w 179954"/>
                                      <a:gd name="connsiteY8" fmla="*/ 140545 h 206887"/>
                                      <a:gd name="connsiteX9" fmla="*/ 46782 w 179954"/>
                                      <a:gd name="connsiteY9" fmla="*/ 140545 h 206887"/>
                                      <a:gd name="connsiteX10" fmla="*/ 46782 w 179954"/>
                                      <a:gd name="connsiteY10" fmla="*/ 206592 h 206887"/>
                                      <a:gd name="connsiteX11" fmla="*/ 1315 w 179954"/>
                                      <a:gd name="connsiteY11" fmla="*/ 206592 h 206887"/>
                                      <a:gd name="connsiteX12" fmla="*/ 91771 w 179954"/>
                                      <a:gd name="connsiteY12" fmla="*/ 100342 h 206887"/>
                                      <a:gd name="connsiteX13" fmla="*/ 126708 w 179954"/>
                                      <a:gd name="connsiteY13" fmla="*/ 71147 h 206887"/>
                                      <a:gd name="connsiteX14" fmla="*/ 126708 w 179954"/>
                                      <a:gd name="connsiteY14" fmla="*/ 71147 h 206887"/>
                                      <a:gd name="connsiteX15" fmla="*/ 91292 w 179954"/>
                                      <a:gd name="connsiteY15" fmla="*/ 41474 h 206887"/>
                                      <a:gd name="connsiteX16" fmla="*/ 43432 w 179954"/>
                                      <a:gd name="connsiteY16" fmla="*/ 41474 h 206887"/>
                                      <a:gd name="connsiteX17" fmla="*/ 43432 w 179954"/>
                                      <a:gd name="connsiteY17" fmla="*/ 100821 h 206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79954" h="206887">
                                        <a:moveTo>
                                          <a:pt x="358" y="-164"/>
                                        </a:moveTo>
                                        <a:lnTo>
                                          <a:pt x="96078" y="-164"/>
                                        </a:lnTo>
                                        <a:cubicBezTo>
                                          <a:pt x="118190" y="-1409"/>
                                          <a:pt x="139870" y="6201"/>
                                          <a:pt x="156382" y="20894"/>
                                        </a:cubicBezTo>
                                        <a:cubicBezTo>
                                          <a:pt x="168538" y="33769"/>
                                          <a:pt x="174952" y="51046"/>
                                          <a:pt x="174090" y="68754"/>
                                        </a:cubicBezTo>
                                        <a:lnTo>
                                          <a:pt x="174090" y="68754"/>
                                        </a:lnTo>
                                        <a:cubicBezTo>
                                          <a:pt x="175478" y="97757"/>
                                          <a:pt x="157196" y="124033"/>
                                          <a:pt x="129581" y="132887"/>
                                        </a:cubicBezTo>
                                        <a:lnTo>
                                          <a:pt x="180312" y="206592"/>
                                        </a:lnTo>
                                        <a:lnTo>
                                          <a:pt x="126708" y="206592"/>
                                        </a:lnTo>
                                        <a:lnTo>
                                          <a:pt x="82677" y="140545"/>
                                        </a:lnTo>
                                        <a:lnTo>
                                          <a:pt x="46782" y="140545"/>
                                        </a:lnTo>
                                        <a:lnTo>
                                          <a:pt x="46782" y="206592"/>
                                        </a:lnTo>
                                        <a:lnTo>
                                          <a:pt x="1315" y="206592"/>
                                        </a:lnTo>
                                        <a:close/>
                                        <a:moveTo>
                                          <a:pt x="91771" y="100342"/>
                                        </a:moveTo>
                                        <a:cubicBezTo>
                                          <a:pt x="114265" y="100342"/>
                                          <a:pt x="126708" y="88377"/>
                                          <a:pt x="126708" y="71147"/>
                                        </a:cubicBezTo>
                                        <a:lnTo>
                                          <a:pt x="126708" y="71147"/>
                                        </a:lnTo>
                                        <a:cubicBezTo>
                                          <a:pt x="126708" y="51524"/>
                                          <a:pt x="113308" y="41474"/>
                                          <a:pt x="91292" y="41474"/>
                                        </a:cubicBezTo>
                                        <a:lnTo>
                                          <a:pt x="43432" y="41474"/>
                                        </a:lnTo>
                                        <a:lnTo>
                                          <a:pt x="43432" y="100821"/>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Shape 30">
                                  <a:extLst>
                                    <a:ext uri="{FF2B5EF4-FFF2-40B4-BE49-F238E27FC236}">
                                      <a16:creationId xmlns:a16="http://schemas.microsoft.com/office/drawing/2014/main" id="{363DB542-883B-41B6-9891-F5EE8C2539B8}"/>
                                    </a:ext>
                                  </a:extLst>
                                </wps:cNvPr>
                                <wps:cNvSpPr/>
                                <wps:spPr>
                                  <a:xfrm>
                                    <a:off x="6649234" y="843809"/>
                                    <a:ext cx="190483" cy="206772"/>
                                  </a:xfrm>
                                  <a:custGeom>
                                    <a:avLst/>
                                    <a:gdLst>
                                      <a:gd name="connsiteX0" fmla="*/ 358 w 190483"/>
                                      <a:gd name="connsiteY0" fmla="*/ -40 h 206772"/>
                                      <a:gd name="connsiteX1" fmla="*/ 80763 w 190483"/>
                                      <a:gd name="connsiteY1" fmla="*/ -40 h 206772"/>
                                      <a:gd name="connsiteX2" fmla="*/ 190602 w 190483"/>
                                      <a:gd name="connsiteY2" fmla="*/ 95441 h 206772"/>
                                      <a:gd name="connsiteX3" fmla="*/ 190841 w 190483"/>
                                      <a:gd name="connsiteY3" fmla="*/ 102859 h 206772"/>
                                      <a:gd name="connsiteX4" fmla="*/ 190841 w 190483"/>
                                      <a:gd name="connsiteY4" fmla="*/ 102859 h 206772"/>
                                      <a:gd name="connsiteX5" fmla="*/ 87703 w 190483"/>
                                      <a:gd name="connsiteY5" fmla="*/ 206476 h 206772"/>
                                      <a:gd name="connsiteX6" fmla="*/ 80763 w 190483"/>
                                      <a:gd name="connsiteY6" fmla="*/ 206237 h 206772"/>
                                      <a:gd name="connsiteX7" fmla="*/ 358 w 190483"/>
                                      <a:gd name="connsiteY7" fmla="*/ 206237 h 206772"/>
                                      <a:gd name="connsiteX8" fmla="*/ 45825 w 190483"/>
                                      <a:gd name="connsiteY8" fmla="*/ 41120 h 206772"/>
                                      <a:gd name="connsiteX9" fmla="*/ 45825 w 190483"/>
                                      <a:gd name="connsiteY9" fmla="*/ 166035 h 206772"/>
                                      <a:gd name="connsiteX10" fmla="*/ 80763 w 190483"/>
                                      <a:gd name="connsiteY10" fmla="*/ 166035 h 206772"/>
                                      <a:gd name="connsiteX11" fmla="*/ 143411 w 190483"/>
                                      <a:gd name="connsiteY11" fmla="*/ 110182 h 206772"/>
                                      <a:gd name="connsiteX12" fmla="*/ 143460 w 190483"/>
                                      <a:gd name="connsiteY12" fmla="*/ 104295 h 206772"/>
                                      <a:gd name="connsiteX13" fmla="*/ 143460 w 190483"/>
                                      <a:gd name="connsiteY13" fmla="*/ 104295 h 206772"/>
                                      <a:gd name="connsiteX14" fmla="*/ 86171 w 190483"/>
                                      <a:gd name="connsiteY14" fmla="*/ 42077 h 206772"/>
                                      <a:gd name="connsiteX15" fmla="*/ 80763 w 190483"/>
                                      <a:gd name="connsiteY15" fmla="*/ 42077 h 2067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0483" h="206772">
                                        <a:moveTo>
                                          <a:pt x="358" y="-40"/>
                                        </a:moveTo>
                                        <a:lnTo>
                                          <a:pt x="80763" y="-40"/>
                                        </a:lnTo>
                                        <a:cubicBezTo>
                                          <a:pt x="137477" y="-4013"/>
                                          <a:pt x="186629" y="38727"/>
                                          <a:pt x="190602" y="95441"/>
                                        </a:cubicBezTo>
                                        <a:cubicBezTo>
                                          <a:pt x="190746" y="97881"/>
                                          <a:pt x="190841" y="100370"/>
                                          <a:pt x="190841" y="102859"/>
                                        </a:cubicBezTo>
                                        <a:lnTo>
                                          <a:pt x="190841" y="102859"/>
                                        </a:lnTo>
                                        <a:cubicBezTo>
                                          <a:pt x="190985" y="159956"/>
                                          <a:pt x="144752" y="206333"/>
                                          <a:pt x="87703" y="206476"/>
                                        </a:cubicBezTo>
                                        <a:cubicBezTo>
                                          <a:pt x="85357" y="206476"/>
                                          <a:pt x="83061" y="206380"/>
                                          <a:pt x="80763" y="206237"/>
                                        </a:cubicBezTo>
                                        <a:lnTo>
                                          <a:pt x="358" y="206237"/>
                                        </a:lnTo>
                                        <a:close/>
                                        <a:moveTo>
                                          <a:pt x="45825" y="41120"/>
                                        </a:moveTo>
                                        <a:lnTo>
                                          <a:pt x="45825" y="166035"/>
                                        </a:lnTo>
                                        <a:lnTo>
                                          <a:pt x="80763" y="166035"/>
                                        </a:lnTo>
                                        <a:cubicBezTo>
                                          <a:pt x="113499" y="167901"/>
                                          <a:pt x="141546" y="142918"/>
                                          <a:pt x="143411" y="110182"/>
                                        </a:cubicBezTo>
                                        <a:cubicBezTo>
                                          <a:pt x="143507" y="108219"/>
                                          <a:pt x="143555" y="106258"/>
                                          <a:pt x="143460" y="104295"/>
                                        </a:cubicBezTo>
                                        <a:lnTo>
                                          <a:pt x="143460" y="104295"/>
                                        </a:lnTo>
                                        <a:cubicBezTo>
                                          <a:pt x="144800" y="71271"/>
                                          <a:pt x="119147" y="43416"/>
                                          <a:pt x="86171" y="42077"/>
                                        </a:cubicBezTo>
                                        <a:cubicBezTo>
                                          <a:pt x="84352" y="41981"/>
                                          <a:pt x="82534" y="41981"/>
                                          <a:pt x="80763" y="42077"/>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Shape 31">
                                  <a:extLst>
                                    <a:ext uri="{FF2B5EF4-FFF2-40B4-BE49-F238E27FC236}">
                                      <a16:creationId xmlns:a16="http://schemas.microsoft.com/office/drawing/2014/main" id="{0ACDE281-A3A2-4C0F-ADF2-CC1C1E41E414}"/>
                                    </a:ext>
                                  </a:extLst>
                                </wps:cNvPr>
                                <wps:cNvSpPr/>
                                <wps:spPr>
                                  <a:xfrm>
                                    <a:off x="6949317" y="842629"/>
                                    <a:ext cx="221113" cy="208191"/>
                                  </a:xfrm>
                                  <a:custGeom>
                                    <a:avLst/>
                                    <a:gdLst>
                                      <a:gd name="connsiteX0" fmla="*/ 90813 w 221113"/>
                                      <a:gd name="connsiteY0" fmla="*/ -296 h 208191"/>
                                      <a:gd name="connsiteX1" fmla="*/ 132930 w 221113"/>
                                      <a:gd name="connsiteY1" fmla="*/ -296 h 208191"/>
                                      <a:gd name="connsiteX2" fmla="*/ 221471 w 221113"/>
                                      <a:gd name="connsiteY2" fmla="*/ 207896 h 208191"/>
                                      <a:gd name="connsiteX3" fmla="*/ 173611 w 221113"/>
                                      <a:gd name="connsiteY3" fmla="*/ 207896 h 208191"/>
                                      <a:gd name="connsiteX4" fmla="*/ 154467 w 221113"/>
                                      <a:gd name="connsiteY4" fmla="*/ 160036 h 208191"/>
                                      <a:gd name="connsiteX5" fmla="*/ 66883 w 221113"/>
                                      <a:gd name="connsiteY5" fmla="*/ 160036 h 208191"/>
                                      <a:gd name="connsiteX6" fmla="*/ 48218 w 221113"/>
                                      <a:gd name="connsiteY6" fmla="*/ 207896 h 208191"/>
                                      <a:gd name="connsiteX7" fmla="*/ 358 w 221113"/>
                                      <a:gd name="connsiteY7" fmla="*/ 207896 h 208191"/>
                                      <a:gd name="connsiteX8" fmla="*/ 138673 w 221113"/>
                                      <a:gd name="connsiteY8" fmla="*/ 121269 h 208191"/>
                                      <a:gd name="connsiteX9" fmla="*/ 111394 w 221113"/>
                                      <a:gd name="connsiteY9" fmla="*/ 54265 h 208191"/>
                                      <a:gd name="connsiteX10" fmla="*/ 83635 w 221113"/>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1113" h="208191">
                                        <a:moveTo>
                                          <a:pt x="90813" y="-296"/>
                                        </a:moveTo>
                                        <a:lnTo>
                                          <a:pt x="132930" y="-296"/>
                                        </a:lnTo>
                                        <a:lnTo>
                                          <a:pt x="221471" y="207896"/>
                                        </a:lnTo>
                                        <a:lnTo>
                                          <a:pt x="173611" y="207896"/>
                                        </a:lnTo>
                                        <a:lnTo>
                                          <a:pt x="154467" y="160036"/>
                                        </a:lnTo>
                                        <a:lnTo>
                                          <a:pt x="66883" y="160036"/>
                                        </a:lnTo>
                                        <a:lnTo>
                                          <a:pt x="48218" y="207896"/>
                                        </a:lnTo>
                                        <a:lnTo>
                                          <a:pt x="358" y="207896"/>
                                        </a:lnTo>
                                        <a:close/>
                                        <a:moveTo>
                                          <a:pt x="138673" y="121269"/>
                                        </a:moveTo>
                                        <a:lnTo>
                                          <a:pt x="111394" y="54265"/>
                                        </a:lnTo>
                                        <a:lnTo>
                                          <a:pt x="83635"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a:extLst>
                                    <a:ext uri="{FF2B5EF4-FFF2-40B4-BE49-F238E27FC236}">
                                      <a16:creationId xmlns:a16="http://schemas.microsoft.com/office/drawing/2014/main" id="{F3C9B86B-BF2E-485F-A812-94DFFC5DDBA0}"/>
                                    </a:ext>
                                  </a:extLst>
                                </wps:cNvPr>
                                <wps:cNvSpPr/>
                                <wps:spPr>
                                  <a:xfrm>
                                    <a:off x="7179967" y="843426"/>
                                    <a:ext cx="195304" cy="213659"/>
                                  </a:xfrm>
                                  <a:custGeom>
                                    <a:avLst/>
                                    <a:gdLst>
                                      <a:gd name="connsiteX0" fmla="*/ 394 w 195304"/>
                                      <a:gd name="connsiteY0" fmla="*/ 106593 h 213659"/>
                                      <a:gd name="connsiteX1" fmla="*/ 394 w 195304"/>
                                      <a:gd name="connsiteY1" fmla="*/ 106593 h 213659"/>
                                      <a:gd name="connsiteX2" fmla="*/ 106117 w 195304"/>
                                      <a:gd name="connsiteY2" fmla="*/ -183 h 213659"/>
                                      <a:gd name="connsiteX3" fmla="*/ 109036 w 195304"/>
                                      <a:gd name="connsiteY3" fmla="*/ -136 h 213659"/>
                                      <a:gd name="connsiteX4" fmla="*/ 189919 w 195304"/>
                                      <a:gd name="connsiteY4" fmla="*/ 28101 h 213659"/>
                                      <a:gd name="connsiteX5" fmla="*/ 161682 w 195304"/>
                                      <a:gd name="connsiteY5" fmla="*/ 62561 h 213659"/>
                                      <a:gd name="connsiteX6" fmla="*/ 107600 w 195304"/>
                                      <a:gd name="connsiteY6" fmla="*/ 41504 h 213659"/>
                                      <a:gd name="connsiteX7" fmla="*/ 48254 w 195304"/>
                                      <a:gd name="connsiteY7" fmla="*/ 106114 h 213659"/>
                                      <a:gd name="connsiteX8" fmla="*/ 48254 w 195304"/>
                                      <a:gd name="connsiteY8" fmla="*/ 106114 h 213659"/>
                                      <a:gd name="connsiteX9" fmla="*/ 106021 w 195304"/>
                                      <a:gd name="connsiteY9" fmla="*/ 171587 h 213659"/>
                                      <a:gd name="connsiteX10" fmla="*/ 110472 w 195304"/>
                                      <a:gd name="connsiteY10" fmla="*/ 171682 h 213659"/>
                                      <a:gd name="connsiteX11" fmla="*/ 153546 w 195304"/>
                                      <a:gd name="connsiteY11" fmla="*/ 159239 h 213659"/>
                                      <a:gd name="connsiteX12" fmla="*/ 153546 w 195304"/>
                                      <a:gd name="connsiteY12" fmla="*/ 130044 h 213659"/>
                                      <a:gd name="connsiteX13" fmla="*/ 105686 w 195304"/>
                                      <a:gd name="connsiteY13" fmla="*/ 130044 h 213659"/>
                                      <a:gd name="connsiteX14" fmla="*/ 105686 w 195304"/>
                                      <a:gd name="connsiteY14" fmla="*/ 90800 h 213659"/>
                                      <a:gd name="connsiteX15" fmla="*/ 195662 w 195304"/>
                                      <a:gd name="connsiteY15" fmla="*/ 90800 h 213659"/>
                                      <a:gd name="connsiteX16" fmla="*/ 195662 w 195304"/>
                                      <a:gd name="connsiteY16" fmla="*/ 180298 h 213659"/>
                                      <a:gd name="connsiteX17" fmla="*/ 107122 w 195304"/>
                                      <a:gd name="connsiteY17" fmla="*/ 213321 h 213659"/>
                                      <a:gd name="connsiteX18" fmla="*/ 394 w 195304"/>
                                      <a:gd name="connsiteY18" fmla="*/ 112432 h 213659"/>
                                      <a:gd name="connsiteX19" fmla="*/ 394 w 195304"/>
                                      <a:gd name="connsiteY19" fmla="*/ 106593 h 2136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95304" h="213659">
                                        <a:moveTo>
                                          <a:pt x="394" y="106593"/>
                                        </a:moveTo>
                                        <a:lnTo>
                                          <a:pt x="394" y="106593"/>
                                        </a:lnTo>
                                        <a:cubicBezTo>
                                          <a:pt x="106" y="47916"/>
                                          <a:pt x="47440" y="104"/>
                                          <a:pt x="106117" y="-183"/>
                                        </a:cubicBezTo>
                                        <a:cubicBezTo>
                                          <a:pt x="107122" y="-183"/>
                                          <a:pt x="108079" y="-136"/>
                                          <a:pt x="109036" y="-136"/>
                                        </a:cubicBezTo>
                                        <a:cubicBezTo>
                                          <a:pt x="138661" y="-1715"/>
                                          <a:pt x="167712" y="8432"/>
                                          <a:pt x="189919" y="28101"/>
                                        </a:cubicBezTo>
                                        <a:lnTo>
                                          <a:pt x="161682" y="62561"/>
                                        </a:lnTo>
                                        <a:cubicBezTo>
                                          <a:pt x="147133" y="48729"/>
                                          <a:pt x="127701" y="41168"/>
                                          <a:pt x="107600" y="41504"/>
                                        </a:cubicBezTo>
                                        <a:cubicBezTo>
                                          <a:pt x="73428" y="43034"/>
                                          <a:pt x="46914" y="71942"/>
                                          <a:pt x="48254" y="106114"/>
                                        </a:cubicBezTo>
                                        <a:lnTo>
                                          <a:pt x="48254" y="106114"/>
                                        </a:lnTo>
                                        <a:cubicBezTo>
                                          <a:pt x="46148" y="140142"/>
                                          <a:pt x="71992" y="169432"/>
                                          <a:pt x="106021" y="171587"/>
                                        </a:cubicBezTo>
                                        <a:cubicBezTo>
                                          <a:pt x="107504" y="171635"/>
                                          <a:pt x="108988" y="171682"/>
                                          <a:pt x="110472" y="171682"/>
                                        </a:cubicBezTo>
                                        <a:cubicBezTo>
                                          <a:pt x="125787" y="172352"/>
                                          <a:pt x="140911" y="167997"/>
                                          <a:pt x="153546" y="159239"/>
                                        </a:cubicBezTo>
                                        <a:lnTo>
                                          <a:pt x="153546" y="130044"/>
                                        </a:lnTo>
                                        <a:lnTo>
                                          <a:pt x="105686" y="130044"/>
                                        </a:lnTo>
                                        <a:lnTo>
                                          <a:pt x="105686" y="90800"/>
                                        </a:lnTo>
                                        <a:lnTo>
                                          <a:pt x="195662" y="90800"/>
                                        </a:lnTo>
                                        <a:lnTo>
                                          <a:pt x="195662" y="180298"/>
                                        </a:lnTo>
                                        <a:cubicBezTo>
                                          <a:pt x="171110" y="201642"/>
                                          <a:pt x="139666" y="213368"/>
                                          <a:pt x="107122" y="213321"/>
                                        </a:cubicBezTo>
                                        <a:cubicBezTo>
                                          <a:pt x="49785" y="214948"/>
                                          <a:pt x="2021" y="169768"/>
                                          <a:pt x="394" y="112432"/>
                                        </a:cubicBezTo>
                                        <a:cubicBezTo>
                                          <a:pt x="346" y="110469"/>
                                          <a:pt x="346" y="108554"/>
                                          <a:pt x="394" y="10659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a:extLst>
                                    <a:ext uri="{FF2B5EF4-FFF2-40B4-BE49-F238E27FC236}">
                                      <a16:creationId xmlns:a16="http://schemas.microsoft.com/office/drawing/2014/main" id="{CE502C12-BE65-4B04-836E-72A8669E9103}"/>
                                    </a:ext>
                                  </a:extLst>
                                </wps:cNvPr>
                                <wps:cNvSpPr/>
                                <wps:spPr>
                                  <a:xfrm>
                                    <a:off x="7421217" y="844065"/>
                                    <a:ext cx="157459" cy="206755"/>
                                  </a:xfrm>
                                  <a:custGeom>
                                    <a:avLst/>
                                    <a:gdLst>
                                      <a:gd name="connsiteX0" fmla="*/ 358 w 157459"/>
                                      <a:gd name="connsiteY0" fmla="*/ -296 h 206755"/>
                                      <a:gd name="connsiteX1" fmla="*/ 156381 w 157459"/>
                                      <a:gd name="connsiteY1" fmla="*/ -296 h 206755"/>
                                      <a:gd name="connsiteX2" fmla="*/ 156381 w 157459"/>
                                      <a:gd name="connsiteY2" fmla="*/ 40385 h 206755"/>
                                      <a:gd name="connsiteX3" fmla="*/ 45346 w 157459"/>
                                      <a:gd name="connsiteY3" fmla="*/ 40385 h 206755"/>
                                      <a:gd name="connsiteX4" fmla="*/ 45346 w 157459"/>
                                      <a:gd name="connsiteY4" fmla="*/ 82023 h 206755"/>
                                      <a:gd name="connsiteX5" fmla="*/ 141067 w 157459"/>
                                      <a:gd name="connsiteY5" fmla="*/ 82023 h 206755"/>
                                      <a:gd name="connsiteX6" fmla="*/ 141067 w 157459"/>
                                      <a:gd name="connsiteY6" fmla="*/ 122705 h 206755"/>
                                      <a:gd name="connsiteX7" fmla="*/ 45346 w 157459"/>
                                      <a:gd name="connsiteY7" fmla="*/ 122705 h 206755"/>
                                      <a:gd name="connsiteX8" fmla="*/ 45346 w 157459"/>
                                      <a:gd name="connsiteY8" fmla="*/ 166258 h 206755"/>
                                      <a:gd name="connsiteX9" fmla="*/ 157817 w 157459"/>
                                      <a:gd name="connsiteY9" fmla="*/ 166258 h 206755"/>
                                      <a:gd name="connsiteX10" fmla="*/ 157817 w 157459"/>
                                      <a:gd name="connsiteY10" fmla="*/ 206460 h 206755"/>
                                      <a:gd name="connsiteX11" fmla="*/ 358 w 157459"/>
                                      <a:gd name="connsiteY11"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7459" h="206755">
                                        <a:moveTo>
                                          <a:pt x="358" y="-296"/>
                                        </a:moveTo>
                                        <a:lnTo>
                                          <a:pt x="156381" y="-296"/>
                                        </a:lnTo>
                                        <a:lnTo>
                                          <a:pt x="156381" y="40385"/>
                                        </a:lnTo>
                                        <a:lnTo>
                                          <a:pt x="45346" y="40385"/>
                                        </a:lnTo>
                                        <a:lnTo>
                                          <a:pt x="45346" y="82023"/>
                                        </a:lnTo>
                                        <a:lnTo>
                                          <a:pt x="141067" y="82023"/>
                                        </a:lnTo>
                                        <a:lnTo>
                                          <a:pt x="141067" y="122705"/>
                                        </a:lnTo>
                                        <a:lnTo>
                                          <a:pt x="45346" y="122705"/>
                                        </a:lnTo>
                                        <a:lnTo>
                                          <a:pt x="45346" y="166258"/>
                                        </a:lnTo>
                                        <a:lnTo>
                                          <a:pt x="157817" y="166258"/>
                                        </a:lnTo>
                                        <a:lnTo>
                                          <a:pt x="157817"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a:extLst>
                                    <a:ext uri="{FF2B5EF4-FFF2-40B4-BE49-F238E27FC236}">
                                      <a16:creationId xmlns:a16="http://schemas.microsoft.com/office/drawing/2014/main" id="{66C34070-9965-442F-8841-C13DE35467B8}"/>
                                    </a:ext>
                                  </a:extLst>
                                </wps:cNvPr>
                                <wps:cNvSpPr/>
                                <wps:spPr>
                                  <a:xfrm>
                                    <a:off x="7617444" y="844065"/>
                                    <a:ext cx="183782" cy="206755"/>
                                  </a:xfrm>
                                  <a:custGeom>
                                    <a:avLst/>
                                    <a:gdLst>
                                      <a:gd name="connsiteX0" fmla="*/ 1794 w 183782"/>
                                      <a:gd name="connsiteY0" fmla="*/ -296 h 206755"/>
                                      <a:gd name="connsiteX1" fmla="*/ 43910 w 183782"/>
                                      <a:gd name="connsiteY1" fmla="*/ -296 h 206755"/>
                                      <a:gd name="connsiteX2" fmla="*/ 139630 w 183782"/>
                                      <a:gd name="connsiteY2" fmla="*/ 127012 h 206755"/>
                                      <a:gd name="connsiteX3" fmla="*/ 139630 w 183782"/>
                                      <a:gd name="connsiteY3" fmla="*/ -296 h 206755"/>
                                      <a:gd name="connsiteX4" fmla="*/ 184140 w 183782"/>
                                      <a:gd name="connsiteY4" fmla="*/ -296 h 206755"/>
                                      <a:gd name="connsiteX5" fmla="*/ 184140 w 183782"/>
                                      <a:gd name="connsiteY5" fmla="*/ 206460 h 206755"/>
                                      <a:gd name="connsiteX6" fmla="*/ 145852 w 183782"/>
                                      <a:gd name="connsiteY6" fmla="*/ 206460 h 206755"/>
                                      <a:gd name="connsiteX7" fmla="*/ 45346 w 183782"/>
                                      <a:gd name="connsiteY7" fmla="*/ 75322 h 206755"/>
                                      <a:gd name="connsiteX8" fmla="*/ 45346 w 183782"/>
                                      <a:gd name="connsiteY8" fmla="*/ 206460 h 206755"/>
                                      <a:gd name="connsiteX9" fmla="*/ 358 w 183782"/>
                                      <a:gd name="connsiteY9"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3782" h="206755">
                                        <a:moveTo>
                                          <a:pt x="1794" y="-296"/>
                                        </a:moveTo>
                                        <a:lnTo>
                                          <a:pt x="43910" y="-296"/>
                                        </a:lnTo>
                                        <a:lnTo>
                                          <a:pt x="139630" y="127012"/>
                                        </a:lnTo>
                                        <a:lnTo>
                                          <a:pt x="139630" y="-296"/>
                                        </a:lnTo>
                                        <a:lnTo>
                                          <a:pt x="184140" y="-296"/>
                                        </a:lnTo>
                                        <a:lnTo>
                                          <a:pt x="184140" y="206460"/>
                                        </a:lnTo>
                                        <a:lnTo>
                                          <a:pt x="145852" y="206460"/>
                                        </a:lnTo>
                                        <a:lnTo>
                                          <a:pt x="45346" y="75322"/>
                                        </a:lnTo>
                                        <a:lnTo>
                                          <a:pt x="45346"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Shape 35">
                                  <a:extLst>
                                    <a:ext uri="{FF2B5EF4-FFF2-40B4-BE49-F238E27FC236}">
                                      <a16:creationId xmlns:a16="http://schemas.microsoft.com/office/drawing/2014/main" id="{42961698-BA00-428B-9438-CE3821F4F019}"/>
                                    </a:ext>
                                  </a:extLst>
                                </wps:cNvPr>
                                <wps:cNvSpPr/>
                                <wps:spPr>
                                  <a:xfrm>
                                    <a:off x="7843307" y="843458"/>
                                    <a:ext cx="190997" cy="213668"/>
                                  </a:xfrm>
                                  <a:custGeom>
                                    <a:avLst/>
                                    <a:gdLst>
                                      <a:gd name="connsiteX0" fmla="*/ 394 w 190997"/>
                                      <a:gd name="connsiteY0" fmla="*/ 106560 h 213668"/>
                                      <a:gd name="connsiteX1" fmla="*/ 394 w 190997"/>
                                      <a:gd name="connsiteY1" fmla="*/ 106560 h 213668"/>
                                      <a:gd name="connsiteX2" fmla="*/ 104202 w 190997"/>
                                      <a:gd name="connsiteY2" fmla="*/ -215 h 213668"/>
                                      <a:gd name="connsiteX3" fmla="*/ 108557 w 190997"/>
                                      <a:gd name="connsiteY3" fmla="*/ -168 h 213668"/>
                                      <a:gd name="connsiteX4" fmla="*/ 189919 w 190997"/>
                                      <a:gd name="connsiteY4" fmla="*/ 31420 h 213668"/>
                                      <a:gd name="connsiteX5" fmla="*/ 161203 w 190997"/>
                                      <a:gd name="connsiteY5" fmla="*/ 64922 h 213668"/>
                                      <a:gd name="connsiteX6" fmla="*/ 108079 w 190997"/>
                                      <a:gd name="connsiteY6" fmla="*/ 41471 h 213668"/>
                                      <a:gd name="connsiteX7" fmla="*/ 48158 w 190997"/>
                                      <a:gd name="connsiteY7" fmla="*/ 104071 h 213668"/>
                                      <a:gd name="connsiteX8" fmla="*/ 48254 w 190997"/>
                                      <a:gd name="connsiteY8" fmla="*/ 106081 h 213668"/>
                                      <a:gd name="connsiteX9" fmla="*/ 48254 w 190997"/>
                                      <a:gd name="connsiteY9" fmla="*/ 106081 h 213668"/>
                                      <a:gd name="connsiteX10" fmla="*/ 105542 w 190997"/>
                                      <a:gd name="connsiteY10" fmla="*/ 171075 h 213668"/>
                                      <a:gd name="connsiteX11" fmla="*/ 108079 w 190997"/>
                                      <a:gd name="connsiteY11" fmla="*/ 171172 h 213668"/>
                                      <a:gd name="connsiteX12" fmla="*/ 162640 w 190997"/>
                                      <a:gd name="connsiteY12" fmla="*/ 146762 h 213668"/>
                                      <a:gd name="connsiteX13" fmla="*/ 191355 w 190997"/>
                                      <a:gd name="connsiteY13" fmla="*/ 176436 h 213668"/>
                                      <a:gd name="connsiteX14" fmla="*/ 106643 w 190997"/>
                                      <a:gd name="connsiteY14" fmla="*/ 213289 h 213668"/>
                                      <a:gd name="connsiteX15" fmla="*/ 394 w 190997"/>
                                      <a:gd name="connsiteY15" fmla="*/ 110916 h 213668"/>
                                      <a:gd name="connsiteX16" fmla="*/ 394 w 190997"/>
                                      <a:gd name="connsiteY16" fmla="*/ 106560 h 2136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90997" h="213668">
                                        <a:moveTo>
                                          <a:pt x="394" y="106560"/>
                                        </a:moveTo>
                                        <a:lnTo>
                                          <a:pt x="394" y="106560"/>
                                        </a:lnTo>
                                        <a:cubicBezTo>
                                          <a:pt x="-420" y="48410"/>
                                          <a:pt x="46052" y="598"/>
                                          <a:pt x="104202" y="-215"/>
                                        </a:cubicBezTo>
                                        <a:cubicBezTo>
                                          <a:pt x="105638" y="-215"/>
                                          <a:pt x="107122" y="-215"/>
                                          <a:pt x="108557" y="-168"/>
                                        </a:cubicBezTo>
                                        <a:cubicBezTo>
                                          <a:pt x="138948" y="-1651"/>
                                          <a:pt x="168526" y="9835"/>
                                          <a:pt x="189919" y="31420"/>
                                        </a:cubicBezTo>
                                        <a:lnTo>
                                          <a:pt x="161203" y="64922"/>
                                        </a:lnTo>
                                        <a:cubicBezTo>
                                          <a:pt x="147133" y="50611"/>
                                          <a:pt x="128132" y="42188"/>
                                          <a:pt x="108079" y="41471"/>
                                        </a:cubicBezTo>
                                        <a:cubicBezTo>
                                          <a:pt x="74242" y="42237"/>
                                          <a:pt x="47440" y="70234"/>
                                          <a:pt x="48158" y="104071"/>
                                        </a:cubicBezTo>
                                        <a:cubicBezTo>
                                          <a:pt x="48206" y="104742"/>
                                          <a:pt x="48206" y="105412"/>
                                          <a:pt x="48254" y="106081"/>
                                        </a:cubicBezTo>
                                        <a:lnTo>
                                          <a:pt x="48254" y="106081"/>
                                        </a:lnTo>
                                        <a:cubicBezTo>
                                          <a:pt x="46148" y="139872"/>
                                          <a:pt x="71801" y="168922"/>
                                          <a:pt x="105542" y="171075"/>
                                        </a:cubicBezTo>
                                        <a:cubicBezTo>
                                          <a:pt x="106404" y="171123"/>
                                          <a:pt x="107217" y="171172"/>
                                          <a:pt x="108079" y="171172"/>
                                        </a:cubicBezTo>
                                        <a:cubicBezTo>
                                          <a:pt x="128850" y="170932"/>
                                          <a:pt x="148617" y="162078"/>
                                          <a:pt x="162640" y="146762"/>
                                        </a:cubicBezTo>
                                        <a:lnTo>
                                          <a:pt x="191355" y="176436"/>
                                        </a:lnTo>
                                        <a:cubicBezTo>
                                          <a:pt x="170201" y="200988"/>
                                          <a:pt x="139044" y="214580"/>
                                          <a:pt x="106643" y="213289"/>
                                        </a:cubicBezTo>
                                        <a:cubicBezTo>
                                          <a:pt x="49019" y="214342"/>
                                          <a:pt x="1446" y="168540"/>
                                          <a:pt x="394" y="110916"/>
                                        </a:cubicBezTo>
                                        <a:cubicBezTo>
                                          <a:pt x="346" y="109480"/>
                                          <a:pt x="346" y="107996"/>
                                          <a:pt x="394" y="106560"/>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Shape 36">
                                  <a:extLst>
                                    <a:ext uri="{FF2B5EF4-FFF2-40B4-BE49-F238E27FC236}">
                                      <a16:creationId xmlns:a16="http://schemas.microsoft.com/office/drawing/2014/main" id="{6A102E67-ABA6-429B-9EFF-DF8DCE8158D3}"/>
                                    </a:ext>
                                  </a:extLst>
                                </wps:cNvPr>
                                <wps:cNvSpPr/>
                                <wps:spPr>
                                  <a:xfrm>
                                    <a:off x="8047706" y="844065"/>
                                    <a:ext cx="200533" cy="206755"/>
                                  </a:xfrm>
                                  <a:custGeom>
                                    <a:avLst/>
                                    <a:gdLst>
                                      <a:gd name="connsiteX0" fmla="*/ 79806 w 200533"/>
                                      <a:gd name="connsiteY0" fmla="*/ 125097 h 206755"/>
                                      <a:gd name="connsiteX1" fmla="*/ 358 w 200533"/>
                                      <a:gd name="connsiteY1" fmla="*/ -296 h 206755"/>
                                      <a:gd name="connsiteX2" fmla="*/ 53482 w 200533"/>
                                      <a:gd name="connsiteY2" fmla="*/ -296 h 206755"/>
                                      <a:gd name="connsiteX3" fmla="*/ 101343 w 200533"/>
                                      <a:gd name="connsiteY3" fmla="*/ 82980 h 206755"/>
                                      <a:gd name="connsiteX4" fmla="*/ 149203 w 200533"/>
                                      <a:gd name="connsiteY4" fmla="*/ -296 h 206755"/>
                                      <a:gd name="connsiteX5" fmla="*/ 200892 w 200533"/>
                                      <a:gd name="connsiteY5" fmla="*/ -296 h 206755"/>
                                      <a:gd name="connsiteX6" fmla="*/ 121444 w 200533"/>
                                      <a:gd name="connsiteY6" fmla="*/ 124141 h 206755"/>
                                      <a:gd name="connsiteX7" fmla="*/ 121444 w 200533"/>
                                      <a:gd name="connsiteY7" fmla="*/ 206460 h 206755"/>
                                      <a:gd name="connsiteX8" fmla="*/ 73584 w 200533"/>
                                      <a:gd name="connsiteY8"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0533" h="206755">
                                        <a:moveTo>
                                          <a:pt x="79806" y="125097"/>
                                        </a:moveTo>
                                        <a:lnTo>
                                          <a:pt x="358" y="-296"/>
                                        </a:lnTo>
                                        <a:lnTo>
                                          <a:pt x="53482" y="-296"/>
                                        </a:lnTo>
                                        <a:lnTo>
                                          <a:pt x="101343" y="82980"/>
                                        </a:lnTo>
                                        <a:lnTo>
                                          <a:pt x="149203" y="-296"/>
                                        </a:lnTo>
                                        <a:lnTo>
                                          <a:pt x="200892" y="-296"/>
                                        </a:lnTo>
                                        <a:lnTo>
                                          <a:pt x="121444" y="124141"/>
                                        </a:lnTo>
                                        <a:lnTo>
                                          <a:pt x="121444" y="206460"/>
                                        </a:lnTo>
                                        <a:lnTo>
                                          <a:pt x="73584"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7" name="Group 37">
                                  <a:extLst>
                                    <a:ext uri="{FF2B5EF4-FFF2-40B4-BE49-F238E27FC236}">
                                      <a16:creationId xmlns:a16="http://schemas.microsoft.com/office/drawing/2014/main" id="{9EACD69F-FA83-48BC-B308-65DA0378E957}"/>
                                    </a:ext>
                                  </a:extLst>
                                </wpg:cNvPr>
                                <wpg:cNvGrpSpPr/>
                                <wpg:grpSpPr>
                                  <a:xfrm>
                                    <a:off x="0" y="809564"/>
                                    <a:ext cx="411647" cy="274320"/>
                                    <a:chOff x="0" y="809564"/>
                                    <a:chExt cx="585327" cy="390059"/>
                                  </a:xfrm>
                                </wpg:grpSpPr>
                                <wps:wsp>
                                  <wps:cNvPr id="38" name="Freeform: Shape 38">
                                    <a:extLst>
                                      <a:ext uri="{FF2B5EF4-FFF2-40B4-BE49-F238E27FC236}">
                                        <a16:creationId xmlns:a16="http://schemas.microsoft.com/office/drawing/2014/main" id="{C716F743-6ABC-431D-AD26-D4A4CAC19403}"/>
                                      </a:ext>
                                    </a:extLst>
                                  </wps:cNvPr>
                                  <wps:cNvSpPr/>
                                  <wps:spPr>
                                    <a:xfrm>
                                      <a:off x="0" y="809564"/>
                                      <a:ext cx="585327" cy="390059"/>
                                    </a:xfrm>
                                    <a:custGeom>
                                      <a:avLst/>
                                      <a:gdLst>
                                        <a:gd name="connsiteX0" fmla="*/ 585686 w 585327"/>
                                        <a:gd name="connsiteY0" fmla="*/ 389763 h 390059"/>
                                        <a:gd name="connsiteX1" fmla="*/ 358 w 585327"/>
                                        <a:gd name="connsiteY1" fmla="*/ 389763 h 390059"/>
                                        <a:gd name="connsiteX2" fmla="*/ 358 w 585327"/>
                                        <a:gd name="connsiteY2" fmla="*/ -296 h 390059"/>
                                        <a:gd name="connsiteX3" fmla="*/ 585686 w 585327"/>
                                        <a:gd name="connsiteY3" fmla="*/ -296 h 390059"/>
                                      </a:gdLst>
                                      <a:ahLst/>
                                      <a:cxnLst>
                                        <a:cxn ang="0">
                                          <a:pos x="connsiteX0" y="connsiteY0"/>
                                        </a:cxn>
                                        <a:cxn ang="0">
                                          <a:pos x="connsiteX1" y="connsiteY1"/>
                                        </a:cxn>
                                        <a:cxn ang="0">
                                          <a:pos x="connsiteX2" y="connsiteY2"/>
                                        </a:cxn>
                                        <a:cxn ang="0">
                                          <a:pos x="connsiteX3" y="connsiteY3"/>
                                        </a:cxn>
                                      </a:cxnLst>
                                      <a:rect l="l" t="t" r="r" b="b"/>
                                      <a:pathLst>
                                        <a:path w="585327" h="390059">
                                          <a:moveTo>
                                            <a:pt x="585686" y="389763"/>
                                          </a:moveTo>
                                          <a:lnTo>
                                            <a:pt x="358" y="389763"/>
                                          </a:lnTo>
                                          <a:lnTo>
                                            <a:pt x="358" y="-296"/>
                                          </a:lnTo>
                                          <a:lnTo>
                                            <a:pt x="585686" y="-296"/>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a:extLst>
                                      <a:ext uri="{FF2B5EF4-FFF2-40B4-BE49-F238E27FC236}">
                                        <a16:creationId xmlns:a16="http://schemas.microsoft.com/office/drawing/2014/main" id="{9756C0C5-E6A1-4C4E-AA6D-058FC57C857C}"/>
                                      </a:ext>
                                    </a:extLst>
                                  </wps:cNvPr>
                                  <wps:cNvSpPr/>
                                  <wps:spPr>
                                    <a:xfrm>
                                      <a:off x="263709" y="847373"/>
                                      <a:ext cx="57910" cy="55517"/>
                                    </a:xfrm>
                                    <a:custGeom>
                                      <a:avLst/>
                                      <a:gdLst>
                                        <a:gd name="connsiteX0" fmla="*/ 28716 w 57910"/>
                                        <a:gd name="connsiteY0" fmla="*/ 0 h 55517"/>
                                        <a:gd name="connsiteX1" fmla="*/ 22016 w 57910"/>
                                        <a:gd name="connsiteY1" fmla="*/ 21537 h 55517"/>
                                        <a:gd name="connsiteX2" fmla="*/ 0 w 57910"/>
                                        <a:gd name="connsiteY2" fmla="*/ 21537 h 55517"/>
                                        <a:gd name="connsiteX3" fmla="*/ 17708 w 57910"/>
                                        <a:gd name="connsiteY3" fmla="*/ 34459 h 55517"/>
                                        <a:gd name="connsiteX4" fmla="*/ 11008 w 57910"/>
                                        <a:gd name="connsiteY4" fmla="*/ 55518 h 55517"/>
                                        <a:gd name="connsiteX5" fmla="*/ 28716 w 57910"/>
                                        <a:gd name="connsiteY5" fmla="*/ 42117 h 55517"/>
                                        <a:gd name="connsiteX6" fmla="*/ 46903 w 57910"/>
                                        <a:gd name="connsiteY6" fmla="*/ 55518 h 55517"/>
                                        <a:gd name="connsiteX7" fmla="*/ 39724 w 57910"/>
                                        <a:gd name="connsiteY7" fmla="*/ 34459 h 55517"/>
                                        <a:gd name="connsiteX8" fmla="*/ 57911 w 57910"/>
                                        <a:gd name="connsiteY8" fmla="*/ 21537 h 55517"/>
                                        <a:gd name="connsiteX9" fmla="*/ 35895 w 57910"/>
                                        <a:gd name="connsiteY9" fmla="*/ 21537 h 55517"/>
                                        <a:gd name="connsiteX10" fmla="*/ 28716 w 57910"/>
                                        <a:gd name="connsiteY10" fmla="*/ 0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7910" h="55517">
                                          <a:moveTo>
                                            <a:pt x="28716" y="0"/>
                                          </a:moveTo>
                                          <a:lnTo>
                                            <a:pt x="22016" y="21537"/>
                                          </a:lnTo>
                                          <a:lnTo>
                                            <a:pt x="0" y="21537"/>
                                          </a:lnTo>
                                          <a:lnTo>
                                            <a:pt x="17708" y="34459"/>
                                          </a:lnTo>
                                          <a:lnTo>
                                            <a:pt x="11008" y="55518"/>
                                          </a:lnTo>
                                          <a:lnTo>
                                            <a:pt x="28716" y="42117"/>
                                          </a:lnTo>
                                          <a:lnTo>
                                            <a:pt x="46903" y="55518"/>
                                          </a:lnTo>
                                          <a:lnTo>
                                            <a:pt x="39724" y="34459"/>
                                          </a:lnTo>
                                          <a:lnTo>
                                            <a:pt x="57911" y="21537"/>
                                          </a:lnTo>
                                          <a:lnTo>
                                            <a:pt x="35895" y="21537"/>
                                          </a:lnTo>
                                          <a:lnTo>
                                            <a:pt x="28716" y="0"/>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a:extLst>
                                      <a:ext uri="{FF2B5EF4-FFF2-40B4-BE49-F238E27FC236}">
                                        <a16:creationId xmlns:a16="http://schemas.microsoft.com/office/drawing/2014/main" id="{CEFD5243-03E8-403F-BB71-15AA2536EB76}"/>
                                      </a:ext>
                                    </a:extLst>
                                  </wps:cNvPr>
                                  <wps:cNvSpPr/>
                                  <wps:spPr>
                                    <a:xfrm>
                                      <a:off x="199576" y="864603"/>
                                      <a:ext cx="58389" cy="55039"/>
                                    </a:xfrm>
                                    <a:custGeom>
                                      <a:avLst/>
                                      <a:gdLst>
                                        <a:gd name="connsiteX0" fmla="*/ 11486 w 58389"/>
                                        <a:gd name="connsiteY0" fmla="*/ 55039 h 55039"/>
                                        <a:gd name="connsiteX1" fmla="*/ 29195 w 58389"/>
                                        <a:gd name="connsiteY1" fmla="*/ 42117 h 55039"/>
                                        <a:gd name="connsiteX2" fmla="*/ 46903 w 58389"/>
                                        <a:gd name="connsiteY2" fmla="*/ 55039 h 55039"/>
                                        <a:gd name="connsiteX3" fmla="*/ 40202 w 58389"/>
                                        <a:gd name="connsiteY3" fmla="*/ 34459 h 55039"/>
                                        <a:gd name="connsiteX4" fmla="*/ 58389 w 58389"/>
                                        <a:gd name="connsiteY4" fmla="*/ 21058 h 55039"/>
                                        <a:gd name="connsiteX5" fmla="*/ 35895 w 58389"/>
                                        <a:gd name="connsiteY5" fmla="*/ 21058 h 55039"/>
                                        <a:gd name="connsiteX6" fmla="*/ 29195 w 58389"/>
                                        <a:gd name="connsiteY6" fmla="*/ 0 h 55039"/>
                                        <a:gd name="connsiteX7" fmla="*/ 22016 w 58389"/>
                                        <a:gd name="connsiteY7" fmla="*/ 21537 h 55039"/>
                                        <a:gd name="connsiteX8" fmla="*/ 0 w 58389"/>
                                        <a:gd name="connsiteY8" fmla="*/ 21058 h 55039"/>
                                        <a:gd name="connsiteX9" fmla="*/ 18187 w 58389"/>
                                        <a:gd name="connsiteY9" fmla="*/ 34459 h 55039"/>
                                        <a:gd name="connsiteX10" fmla="*/ 11486 w 58389"/>
                                        <a:gd name="connsiteY10" fmla="*/ 55039 h 55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039">
                                          <a:moveTo>
                                            <a:pt x="11486" y="55039"/>
                                          </a:moveTo>
                                          <a:lnTo>
                                            <a:pt x="29195" y="42117"/>
                                          </a:lnTo>
                                          <a:lnTo>
                                            <a:pt x="46903" y="55039"/>
                                          </a:lnTo>
                                          <a:lnTo>
                                            <a:pt x="40202" y="34459"/>
                                          </a:lnTo>
                                          <a:lnTo>
                                            <a:pt x="58389" y="21058"/>
                                          </a:lnTo>
                                          <a:lnTo>
                                            <a:pt x="35895" y="21058"/>
                                          </a:lnTo>
                                          <a:lnTo>
                                            <a:pt x="29195" y="0"/>
                                          </a:lnTo>
                                          <a:lnTo>
                                            <a:pt x="22016" y="21537"/>
                                          </a:lnTo>
                                          <a:lnTo>
                                            <a:pt x="0" y="21058"/>
                                          </a:lnTo>
                                          <a:lnTo>
                                            <a:pt x="18187" y="34459"/>
                                          </a:lnTo>
                                          <a:lnTo>
                                            <a:pt x="11486" y="5503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Shape 41">
                                    <a:extLst>
                                      <a:ext uri="{FF2B5EF4-FFF2-40B4-BE49-F238E27FC236}">
                                        <a16:creationId xmlns:a16="http://schemas.microsoft.com/office/drawing/2014/main" id="{F16488E4-0BF9-490B-8ED6-6D8E5D71670C}"/>
                                      </a:ext>
                                    </a:extLst>
                                  </wps:cNvPr>
                                  <wps:cNvSpPr/>
                                  <wps:spPr>
                                    <a:xfrm>
                                      <a:off x="152673" y="911506"/>
                                      <a:ext cx="58389" cy="55039"/>
                                    </a:xfrm>
                                    <a:custGeom>
                                      <a:avLst/>
                                      <a:gdLst>
                                        <a:gd name="connsiteX0" fmla="*/ 11486 w 58389"/>
                                        <a:gd name="connsiteY0" fmla="*/ 55039 h 55039"/>
                                        <a:gd name="connsiteX1" fmla="*/ 29195 w 58389"/>
                                        <a:gd name="connsiteY1" fmla="*/ 42117 h 55039"/>
                                        <a:gd name="connsiteX2" fmla="*/ 46903 w 58389"/>
                                        <a:gd name="connsiteY2" fmla="*/ 55039 h 55039"/>
                                        <a:gd name="connsiteX3" fmla="*/ 40202 w 58389"/>
                                        <a:gd name="connsiteY3" fmla="*/ 34459 h 55039"/>
                                        <a:gd name="connsiteX4" fmla="*/ 58389 w 58389"/>
                                        <a:gd name="connsiteY4" fmla="*/ 21058 h 55039"/>
                                        <a:gd name="connsiteX5" fmla="*/ 35895 w 58389"/>
                                        <a:gd name="connsiteY5" fmla="*/ 21058 h 55039"/>
                                        <a:gd name="connsiteX6" fmla="*/ 29195 w 58389"/>
                                        <a:gd name="connsiteY6" fmla="*/ 0 h 55039"/>
                                        <a:gd name="connsiteX7" fmla="*/ 22494 w 58389"/>
                                        <a:gd name="connsiteY7" fmla="*/ 21058 h 55039"/>
                                        <a:gd name="connsiteX8" fmla="*/ 0 w 58389"/>
                                        <a:gd name="connsiteY8" fmla="*/ 21058 h 55039"/>
                                        <a:gd name="connsiteX9" fmla="*/ 18187 w 58389"/>
                                        <a:gd name="connsiteY9" fmla="*/ 34459 h 55039"/>
                                        <a:gd name="connsiteX10" fmla="*/ 11486 w 58389"/>
                                        <a:gd name="connsiteY10" fmla="*/ 55039 h 55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039">
                                          <a:moveTo>
                                            <a:pt x="11486" y="55039"/>
                                          </a:moveTo>
                                          <a:lnTo>
                                            <a:pt x="29195" y="42117"/>
                                          </a:lnTo>
                                          <a:lnTo>
                                            <a:pt x="46903" y="55039"/>
                                          </a:lnTo>
                                          <a:lnTo>
                                            <a:pt x="40202" y="34459"/>
                                          </a:lnTo>
                                          <a:lnTo>
                                            <a:pt x="58389" y="21058"/>
                                          </a:lnTo>
                                          <a:lnTo>
                                            <a:pt x="35895" y="21058"/>
                                          </a:lnTo>
                                          <a:lnTo>
                                            <a:pt x="29195" y="0"/>
                                          </a:lnTo>
                                          <a:lnTo>
                                            <a:pt x="22494" y="21058"/>
                                          </a:lnTo>
                                          <a:lnTo>
                                            <a:pt x="0" y="21058"/>
                                          </a:lnTo>
                                          <a:lnTo>
                                            <a:pt x="18187" y="34459"/>
                                          </a:lnTo>
                                          <a:lnTo>
                                            <a:pt x="11486" y="5503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Shape 42">
                                    <a:extLst>
                                      <a:ext uri="{FF2B5EF4-FFF2-40B4-BE49-F238E27FC236}">
                                        <a16:creationId xmlns:a16="http://schemas.microsoft.com/office/drawing/2014/main" id="{C7A7DBC5-9B91-4196-B62B-8029F80C749F}"/>
                                      </a:ext>
                                    </a:extLst>
                                  </wps:cNvPr>
                                  <wps:cNvSpPr/>
                                  <wps:spPr>
                                    <a:xfrm>
                                      <a:off x="135444" y="975160"/>
                                      <a:ext cx="58389" cy="55517"/>
                                    </a:xfrm>
                                    <a:custGeom>
                                      <a:avLst/>
                                      <a:gdLst>
                                        <a:gd name="connsiteX0" fmla="*/ 29195 w 58389"/>
                                        <a:gd name="connsiteY0" fmla="*/ 42595 h 55517"/>
                                        <a:gd name="connsiteX1" fmla="*/ 46903 w 58389"/>
                                        <a:gd name="connsiteY1" fmla="*/ 55518 h 55517"/>
                                        <a:gd name="connsiteX2" fmla="*/ 40202 w 58389"/>
                                        <a:gd name="connsiteY2" fmla="*/ 34459 h 55517"/>
                                        <a:gd name="connsiteX3" fmla="*/ 58389 w 58389"/>
                                        <a:gd name="connsiteY3" fmla="*/ 21537 h 55517"/>
                                        <a:gd name="connsiteX4" fmla="*/ 36374 w 58389"/>
                                        <a:gd name="connsiteY4" fmla="*/ 21537 h 55517"/>
                                        <a:gd name="connsiteX5" fmla="*/ 29195 w 58389"/>
                                        <a:gd name="connsiteY5" fmla="*/ 0 h 55517"/>
                                        <a:gd name="connsiteX6" fmla="*/ 22494 w 58389"/>
                                        <a:gd name="connsiteY6" fmla="*/ 21537 h 55517"/>
                                        <a:gd name="connsiteX7" fmla="*/ 0 w 58389"/>
                                        <a:gd name="connsiteY7" fmla="*/ 21537 h 55517"/>
                                        <a:gd name="connsiteX8" fmla="*/ 18187 w 58389"/>
                                        <a:gd name="connsiteY8" fmla="*/ 34459 h 55517"/>
                                        <a:gd name="connsiteX9" fmla="*/ 11486 w 58389"/>
                                        <a:gd name="connsiteY9" fmla="*/ 55518 h 55517"/>
                                        <a:gd name="connsiteX10" fmla="*/ 29195 w 58389"/>
                                        <a:gd name="connsiteY10" fmla="*/ 42595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29195" y="42595"/>
                                          </a:moveTo>
                                          <a:lnTo>
                                            <a:pt x="46903" y="55518"/>
                                          </a:lnTo>
                                          <a:lnTo>
                                            <a:pt x="40202" y="34459"/>
                                          </a:lnTo>
                                          <a:lnTo>
                                            <a:pt x="58389" y="21537"/>
                                          </a:lnTo>
                                          <a:lnTo>
                                            <a:pt x="36374" y="21537"/>
                                          </a:lnTo>
                                          <a:lnTo>
                                            <a:pt x="29195" y="0"/>
                                          </a:lnTo>
                                          <a:lnTo>
                                            <a:pt x="22494" y="21537"/>
                                          </a:lnTo>
                                          <a:lnTo>
                                            <a:pt x="0" y="21537"/>
                                          </a:lnTo>
                                          <a:lnTo>
                                            <a:pt x="18187" y="34459"/>
                                          </a:lnTo>
                                          <a:lnTo>
                                            <a:pt x="11486" y="55518"/>
                                          </a:lnTo>
                                          <a:lnTo>
                                            <a:pt x="29195" y="42595"/>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a:extLst>
                                      <a:ext uri="{FF2B5EF4-FFF2-40B4-BE49-F238E27FC236}">
                                        <a16:creationId xmlns:a16="http://schemas.microsoft.com/office/drawing/2014/main" id="{1A1A1CB8-CC35-46E4-8EEC-A42D7E838C15}"/>
                                      </a:ext>
                                    </a:extLst>
                                  </wps:cNvPr>
                                  <wps:cNvSpPr/>
                                  <wps:spPr>
                                    <a:xfrm>
                                      <a:off x="152673" y="1039292"/>
                                      <a:ext cx="58389" cy="55517"/>
                                    </a:xfrm>
                                    <a:custGeom>
                                      <a:avLst/>
                                      <a:gdLst>
                                        <a:gd name="connsiteX0" fmla="*/ 40202 w 58389"/>
                                        <a:gd name="connsiteY0" fmla="*/ 34459 h 55517"/>
                                        <a:gd name="connsiteX1" fmla="*/ 58389 w 58389"/>
                                        <a:gd name="connsiteY1" fmla="*/ 21537 h 55517"/>
                                        <a:gd name="connsiteX2" fmla="*/ 35895 w 58389"/>
                                        <a:gd name="connsiteY2" fmla="*/ 21537 h 55517"/>
                                        <a:gd name="connsiteX3" fmla="*/ 29195 w 58389"/>
                                        <a:gd name="connsiteY3" fmla="*/ 0 h 55517"/>
                                        <a:gd name="connsiteX4" fmla="*/ 22494 w 58389"/>
                                        <a:gd name="connsiteY4" fmla="*/ 21537 h 55517"/>
                                        <a:gd name="connsiteX5" fmla="*/ 0 w 58389"/>
                                        <a:gd name="connsiteY5" fmla="*/ 21537 h 55517"/>
                                        <a:gd name="connsiteX6" fmla="*/ 18187 w 58389"/>
                                        <a:gd name="connsiteY6" fmla="*/ 34459 h 55517"/>
                                        <a:gd name="connsiteX7" fmla="*/ 11486 w 58389"/>
                                        <a:gd name="connsiteY7" fmla="*/ 55518 h 55517"/>
                                        <a:gd name="connsiteX8" fmla="*/ 29195 w 58389"/>
                                        <a:gd name="connsiteY8" fmla="*/ 42595 h 55517"/>
                                        <a:gd name="connsiteX9" fmla="*/ 46903 w 58389"/>
                                        <a:gd name="connsiteY9" fmla="*/ 55518 h 55517"/>
                                        <a:gd name="connsiteX10" fmla="*/ 40202 w 58389"/>
                                        <a:gd name="connsiteY10" fmla="*/ 34459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40202" y="34459"/>
                                          </a:moveTo>
                                          <a:lnTo>
                                            <a:pt x="58389" y="21537"/>
                                          </a:lnTo>
                                          <a:lnTo>
                                            <a:pt x="35895" y="21537"/>
                                          </a:lnTo>
                                          <a:lnTo>
                                            <a:pt x="29195" y="0"/>
                                          </a:lnTo>
                                          <a:lnTo>
                                            <a:pt x="22494" y="21537"/>
                                          </a:lnTo>
                                          <a:lnTo>
                                            <a:pt x="0" y="21537"/>
                                          </a:lnTo>
                                          <a:lnTo>
                                            <a:pt x="18187" y="34459"/>
                                          </a:lnTo>
                                          <a:lnTo>
                                            <a:pt x="11486" y="55518"/>
                                          </a:lnTo>
                                          <a:lnTo>
                                            <a:pt x="29195" y="42595"/>
                                          </a:lnTo>
                                          <a:lnTo>
                                            <a:pt x="46903" y="55518"/>
                                          </a:lnTo>
                                          <a:lnTo>
                                            <a:pt x="40202" y="3445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a:extLst>
                                      <a:ext uri="{FF2B5EF4-FFF2-40B4-BE49-F238E27FC236}">
                                        <a16:creationId xmlns:a16="http://schemas.microsoft.com/office/drawing/2014/main" id="{CA900835-32E5-4423-BDA5-60042936087B}"/>
                                      </a:ext>
                                    </a:extLst>
                                  </wps:cNvPr>
                                  <wps:cNvSpPr/>
                                  <wps:spPr>
                                    <a:xfrm>
                                      <a:off x="199576" y="1086195"/>
                                      <a:ext cx="58389" cy="55517"/>
                                    </a:xfrm>
                                    <a:custGeom>
                                      <a:avLst/>
                                      <a:gdLst>
                                        <a:gd name="connsiteX0" fmla="*/ 35895 w 58389"/>
                                        <a:gd name="connsiteY0" fmla="*/ 21537 h 55517"/>
                                        <a:gd name="connsiteX1" fmla="*/ 29195 w 58389"/>
                                        <a:gd name="connsiteY1" fmla="*/ 0 h 55517"/>
                                        <a:gd name="connsiteX2" fmla="*/ 22494 w 58389"/>
                                        <a:gd name="connsiteY2" fmla="*/ 21537 h 55517"/>
                                        <a:gd name="connsiteX3" fmla="*/ 0 w 58389"/>
                                        <a:gd name="connsiteY3" fmla="*/ 21537 h 55517"/>
                                        <a:gd name="connsiteX4" fmla="*/ 18187 w 58389"/>
                                        <a:gd name="connsiteY4" fmla="*/ 34459 h 55517"/>
                                        <a:gd name="connsiteX5" fmla="*/ 11486 w 58389"/>
                                        <a:gd name="connsiteY5" fmla="*/ 55518 h 55517"/>
                                        <a:gd name="connsiteX6" fmla="*/ 29195 w 58389"/>
                                        <a:gd name="connsiteY6" fmla="*/ 42595 h 55517"/>
                                        <a:gd name="connsiteX7" fmla="*/ 46903 w 58389"/>
                                        <a:gd name="connsiteY7" fmla="*/ 55518 h 55517"/>
                                        <a:gd name="connsiteX8" fmla="*/ 40202 w 58389"/>
                                        <a:gd name="connsiteY8" fmla="*/ 34459 h 55517"/>
                                        <a:gd name="connsiteX9" fmla="*/ 58389 w 58389"/>
                                        <a:gd name="connsiteY9" fmla="*/ 21537 h 55517"/>
                                        <a:gd name="connsiteX10" fmla="*/ 35895 w 58389"/>
                                        <a:gd name="connsiteY10" fmla="*/ 21537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35895" y="21537"/>
                                          </a:moveTo>
                                          <a:lnTo>
                                            <a:pt x="29195" y="0"/>
                                          </a:lnTo>
                                          <a:lnTo>
                                            <a:pt x="22494" y="21537"/>
                                          </a:lnTo>
                                          <a:lnTo>
                                            <a:pt x="0" y="21537"/>
                                          </a:lnTo>
                                          <a:lnTo>
                                            <a:pt x="18187" y="34459"/>
                                          </a:lnTo>
                                          <a:lnTo>
                                            <a:pt x="11486" y="55518"/>
                                          </a:lnTo>
                                          <a:lnTo>
                                            <a:pt x="29195" y="42595"/>
                                          </a:lnTo>
                                          <a:lnTo>
                                            <a:pt x="46903" y="55518"/>
                                          </a:lnTo>
                                          <a:lnTo>
                                            <a:pt x="40202" y="34459"/>
                                          </a:lnTo>
                                          <a:lnTo>
                                            <a:pt x="58389" y="21537"/>
                                          </a:lnTo>
                                          <a:lnTo>
                                            <a:pt x="35895" y="21537"/>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Shape 45">
                                    <a:extLst>
                                      <a:ext uri="{FF2B5EF4-FFF2-40B4-BE49-F238E27FC236}">
                                        <a16:creationId xmlns:a16="http://schemas.microsoft.com/office/drawing/2014/main" id="{3BCB9E43-7EB2-4661-BDD7-7DBF5FD6DA41}"/>
                                      </a:ext>
                                    </a:extLst>
                                  </wps:cNvPr>
                                  <wps:cNvSpPr/>
                                  <wps:spPr>
                                    <a:xfrm>
                                      <a:off x="263709" y="1103425"/>
                                      <a:ext cx="57910" cy="55039"/>
                                    </a:xfrm>
                                    <a:custGeom>
                                      <a:avLst/>
                                      <a:gdLst>
                                        <a:gd name="connsiteX0" fmla="*/ 35895 w 57910"/>
                                        <a:gd name="connsiteY0" fmla="*/ 21058 h 55039"/>
                                        <a:gd name="connsiteX1" fmla="*/ 29195 w 57910"/>
                                        <a:gd name="connsiteY1" fmla="*/ 0 h 55039"/>
                                        <a:gd name="connsiteX2" fmla="*/ 22016 w 57910"/>
                                        <a:gd name="connsiteY2" fmla="*/ 21058 h 55039"/>
                                        <a:gd name="connsiteX3" fmla="*/ 0 w 57910"/>
                                        <a:gd name="connsiteY3" fmla="*/ 21058 h 55039"/>
                                        <a:gd name="connsiteX4" fmla="*/ 17708 w 57910"/>
                                        <a:gd name="connsiteY4" fmla="*/ 33981 h 55039"/>
                                        <a:gd name="connsiteX5" fmla="*/ 11008 w 57910"/>
                                        <a:gd name="connsiteY5" fmla="*/ 55039 h 55039"/>
                                        <a:gd name="connsiteX6" fmla="*/ 29195 w 57910"/>
                                        <a:gd name="connsiteY6" fmla="*/ 42117 h 55039"/>
                                        <a:gd name="connsiteX7" fmla="*/ 46903 w 57910"/>
                                        <a:gd name="connsiteY7" fmla="*/ 55039 h 55039"/>
                                        <a:gd name="connsiteX8" fmla="*/ 39724 w 57910"/>
                                        <a:gd name="connsiteY8" fmla="*/ 33981 h 55039"/>
                                        <a:gd name="connsiteX9" fmla="*/ 57911 w 57910"/>
                                        <a:gd name="connsiteY9" fmla="*/ 21058 h 55039"/>
                                        <a:gd name="connsiteX10" fmla="*/ 35895 w 57910"/>
                                        <a:gd name="connsiteY10" fmla="*/ 21058 h 55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7910" h="55039">
                                          <a:moveTo>
                                            <a:pt x="35895" y="21058"/>
                                          </a:moveTo>
                                          <a:lnTo>
                                            <a:pt x="29195" y="0"/>
                                          </a:lnTo>
                                          <a:lnTo>
                                            <a:pt x="22016" y="21058"/>
                                          </a:lnTo>
                                          <a:lnTo>
                                            <a:pt x="0" y="21058"/>
                                          </a:lnTo>
                                          <a:lnTo>
                                            <a:pt x="17708" y="33981"/>
                                          </a:lnTo>
                                          <a:lnTo>
                                            <a:pt x="11008" y="55039"/>
                                          </a:lnTo>
                                          <a:lnTo>
                                            <a:pt x="29195" y="42117"/>
                                          </a:lnTo>
                                          <a:lnTo>
                                            <a:pt x="46903" y="55039"/>
                                          </a:lnTo>
                                          <a:lnTo>
                                            <a:pt x="39724" y="33981"/>
                                          </a:lnTo>
                                          <a:lnTo>
                                            <a:pt x="57911" y="21058"/>
                                          </a:lnTo>
                                          <a:lnTo>
                                            <a:pt x="35895" y="21058"/>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Shape 46">
                                    <a:extLst>
                                      <a:ext uri="{FF2B5EF4-FFF2-40B4-BE49-F238E27FC236}">
                                        <a16:creationId xmlns:a16="http://schemas.microsoft.com/office/drawing/2014/main" id="{85BA1109-B3F9-4418-9A79-95F9CECB752D}"/>
                                      </a:ext>
                                    </a:extLst>
                                  </wps:cNvPr>
                                  <wps:cNvSpPr/>
                                  <wps:spPr>
                                    <a:xfrm>
                                      <a:off x="327362" y="1086195"/>
                                      <a:ext cx="58389" cy="55517"/>
                                    </a:xfrm>
                                    <a:custGeom>
                                      <a:avLst/>
                                      <a:gdLst>
                                        <a:gd name="connsiteX0" fmla="*/ 35895 w 58389"/>
                                        <a:gd name="connsiteY0" fmla="*/ 21537 h 55517"/>
                                        <a:gd name="connsiteX1" fmla="*/ 29195 w 58389"/>
                                        <a:gd name="connsiteY1" fmla="*/ 0 h 55517"/>
                                        <a:gd name="connsiteX2" fmla="*/ 22494 w 58389"/>
                                        <a:gd name="connsiteY2" fmla="*/ 21537 h 55517"/>
                                        <a:gd name="connsiteX3" fmla="*/ 0 w 58389"/>
                                        <a:gd name="connsiteY3" fmla="*/ 21537 h 55517"/>
                                        <a:gd name="connsiteX4" fmla="*/ 18187 w 58389"/>
                                        <a:gd name="connsiteY4" fmla="*/ 34459 h 55517"/>
                                        <a:gd name="connsiteX5" fmla="*/ 11486 w 58389"/>
                                        <a:gd name="connsiteY5" fmla="*/ 55518 h 55517"/>
                                        <a:gd name="connsiteX6" fmla="*/ 29195 w 58389"/>
                                        <a:gd name="connsiteY6" fmla="*/ 42595 h 55517"/>
                                        <a:gd name="connsiteX7" fmla="*/ 46903 w 58389"/>
                                        <a:gd name="connsiteY7" fmla="*/ 55518 h 55517"/>
                                        <a:gd name="connsiteX8" fmla="*/ 40202 w 58389"/>
                                        <a:gd name="connsiteY8" fmla="*/ 34459 h 55517"/>
                                        <a:gd name="connsiteX9" fmla="*/ 58389 w 58389"/>
                                        <a:gd name="connsiteY9" fmla="*/ 21537 h 55517"/>
                                        <a:gd name="connsiteX10" fmla="*/ 35895 w 58389"/>
                                        <a:gd name="connsiteY10" fmla="*/ 21537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35895" y="21537"/>
                                          </a:moveTo>
                                          <a:lnTo>
                                            <a:pt x="29195" y="0"/>
                                          </a:lnTo>
                                          <a:lnTo>
                                            <a:pt x="22494" y="21537"/>
                                          </a:lnTo>
                                          <a:lnTo>
                                            <a:pt x="0" y="21537"/>
                                          </a:lnTo>
                                          <a:lnTo>
                                            <a:pt x="18187" y="34459"/>
                                          </a:lnTo>
                                          <a:lnTo>
                                            <a:pt x="11486" y="55518"/>
                                          </a:lnTo>
                                          <a:lnTo>
                                            <a:pt x="29195" y="42595"/>
                                          </a:lnTo>
                                          <a:lnTo>
                                            <a:pt x="46903" y="55518"/>
                                          </a:lnTo>
                                          <a:lnTo>
                                            <a:pt x="40202" y="34459"/>
                                          </a:lnTo>
                                          <a:lnTo>
                                            <a:pt x="58389" y="21537"/>
                                          </a:lnTo>
                                          <a:lnTo>
                                            <a:pt x="35895" y="21537"/>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Shape 47">
                                    <a:extLst>
                                      <a:ext uri="{FF2B5EF4-FFF2-40B4-BE49-F238E27FC236}">
                                        <a16:creationId xmlns:a16="http://schemas.microsoft.com/office/drawing/2014/main" id="{6BAA4662-3CF5-4995-A4F4-637B3D4AFC5D}"/>
                                      </a:ext>
                                    </a:extLst>
                                  </wps:cNvPr>
                                  <wps:cNvSpPr/>
                                  <wps:spPr>
                                    <a:xfrm>
                                      <a:off x="374265" y="1039292"/>
                                      <a:ext cx="58389" cy="55517"/>
                                    </a:xfrm>
                                    <a:custGeom>
                                      <a:avLst/>
                                      <a:gdLst>
                                        <a:gd name="connsiteX0" fmla="*/ 35895 w 58389"/>
                                        <a:gd name="connsiteY0" fmla="*/ 21537 h 55517"/>
                                        <a:gd name="connsiteX1" fmla="*/ 29195 w 58389"/>
                                        <a:gd name="connsiteY1" fmla="*/ 0 h 55517"/>
                                        <a:gd name="connsiteX2" fmla="*/ 22494 w 58389"/>
                                        <a:gd name="connsiteY2" fmla="*/ 21537 h 55517"/>
                                        <a:gd name="connsiteX3" fmla="*/ 0 w 58389"/>
                                        <a:gd name="connsiteY3" fmla="*/ 21537 h 55517"/>
                                        <a:gd name="connsiteX4" fmla="*/ 18187 w 58389"/>
                                        <a:gd name="connsiteY4" fmla="*/ 34459 h 55517"/>
                                        <a:gd name="connsiteX5" fmla="*/ 11486 w 58389"/>
                                        <a:gd name="connsiteY5" fmla="*/ 55518 h 55517"/>
                                        <a:gd name="connsiteX6" fmla="*/ 29195 w 58389"/>
                                        <a:gd name="connsiteY6" fmla="*/ 42595 h 55517"/>
                                        <a:gd name="connsiteX7" fmla="*/ 46903 w 58389"/>
                                        <a:gd name="connsiteY7" fmla="*/ 55518 h 55517"/>
                                        <a:gd name="connsiteX8" fmla="*/ 40202 w 58389"/>
                                        <a:gd name="connsiteY8" fmla="*/ 34459 h 55517"/>
                                        <a:gd name="connsiteX9" fmla="*/ 58389 w 58389"/>
                                        <a:gd name="connsiteY9" fmla="*/ 21537 h 55517"/>
                                        <a:gd name="connsiteX10" fmla="*/ 35895 w 58389"/>
                                        <a:gd name="connsiteY10" fmla="*/ 21537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35895" y="21537"/>
                                          </a:moveTo>
                                          <a:lnTo>
                                            <a:pt x="29195" y="0"/>
                                          </a:lnTo>
                                          <a:lnTo>
                                            <a:pt x="22494" y="21537"/>
                                          </a:lnTo>
                                          <a:lnTo>
                                            <a:pt x="0" y="21537"/>
                                          </a:lnTo>
                                          <a:lnTo>
                                            <a:pt x="18187" y="34459"/>
                                          </a:lnTo>
                                          <a:lnTo>
                                            <a:pt x="11486" y="55518"/>
                                          </a:lnTo>
                                          <a:lnTo>
                                            <a:pt x="29195" y="42595"/>
                                          </a:lnTo>
                                          <a:lnTo>
                                            <a:pt x="46903" y="55518"/>
                                          </a:lnTo>
                                          <a:lnTo>
                                            <a:pt x="40202" y="34459"/>
                                          </a:lnTo>
                                          <a:lnTo>
                                            <a:pt x="58389" y="21537"/>
                                          </a:lnTo>
                                          <a:lnTo>
                                            <a:pt x="35895" y="21537"/>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a:extLst>
                                      <a:ext uri="{FF2B5EF4-FFF2-40B4-BE49-F238E27FC236}">
                                        <a16:creationId xmlns:a16="http://schemas.microsoft.com/office/drawing/2014/main" id="{A3F07DF2-76BA-49E0-A8D7-FBBF9C7BE771}"/>
                                      </a:ext>
                                    </a:extLst>
                                  </wps:cNvPr>
                                  <wps:cNvSpPr/>
                                  <wps:spPr>
                                    <a:xfrm>
                                      <a:off x="391016" y="975160"/>
                                      <a:ext cx="58389" cy="55517"/>
                                    </a:xfrm>
                                    <a:custGeom>
                                      <a:avLst/>
                                      <a:gdLst>
                                        <a:gd name="connsiteX0" fmla="*/ 58389 w 58389"/>
                                        <a:gd name="connsiteY0" fmla="*/ 21058 h 55517"/>
                                        <a:gd name="connsiteX1" fmla="*/ 36374 w 58389"/>
                                        <a:gd name="connsiteY1" fmla="*/ 21058 h 55517"/>
                                        <a:gd name="connsiteX2" fmla="*/ 29195 w 58389"/>
                                        <a:gd name="connsiteY2" fmla="*/ 0 h 55517"/>
                                        <a:gd name="connsiteX3" fmla="*/ 22494 w 58389"/>
                                        <a:gd name="connsiteY3" fmla="*/ 21058 h 55517"/>
                                        <a:gd name="connsiteX4" fmla="*/ 0 w 58389"/>
                                        <a:gd name="connsiteY4" fmla="*/ 21058 h 55517"/>
                                        <a:gd name="connsiteX5" fmla="*/ 18187 w 58389"/>
                                        <a:gd name="connsiteY5" fmla="*/ 34459 h 55517"/>
                                        <a:gd name="connsiteX6" fmla="*/ 11486 w 58389"/>
                                        <a:gd name="connsiteY6" fmla="*/ 55518 h 55517"/>
                                        <a:gd name="connsiteX7" fmla="*/ 29195 w 58389"/>
                                        <a:gd name="connsiteY7" fmla="*/ 42117 h 55517"/>
                                        <a:gd name="connsiteX8" fmla="*/ 46903 w 58389"/>
                                        <a:gd name="connsiteY8" fmla="*/ 55518 h 55517"/>
                                        <a:gd name="connsiteX9" fmla="*/ 40202 w 58389"/>
                                        <a:gd name="connsiteY9" fmla="*/ 34459 h 55517"/>
                                        <a:gd name="connsiteX10" fmla="*/ 58389 w 58389"/>
                                        <a:gd name="connsiteY10" fmla="*/ 21058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58389" y="21058"/>
                                          </a:moveTo>
                                          <a:lnTo>
                                            <a:pt x="36374" y="21058"/>
                                          </a:lnTo>
                                          <a:lnTo>
                                            <a:pt x="29195" y="0"/>
                                          </a:lnTo>
                                          <a:lnTo>
                                            <a:pt x="22494" y="21058"/>
                                          </a:lnTo>
                                          <a:lnTo>
                                            <a:pt x="0" y="21058"/>
                                          </a:lnTo>
                                          <a:lnTo>
                                            <a:pt x="18187" y="34459"/>
                                          </a:lnTo>
                                          <a:lnTo>
                                            <a:pt x="11486" y="55518"/>
                                          </a:lnTo>
                                          <a:lnTo>
                                            <a:pt x="29195" y="42117"/>
                                          </a:lnTo>
                                          <a:lnTo>
                                            <a:pt x="46903" y="55518"/>
                                          </a:lnTo>
                                          <a:lnTo>
                                            <a:pt x="40202" y="34459"/>
                                          </a:lnTo>
                                          <a:lnTo>
                                            <a:pt x="58389" y="21058"/>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a:extLst>
                                      <a:ext uri="{FF2B5EF4-FFF2-40B4-BE49-F238E27FC236}">
                                        <a16:creationId xmlns:a16="http://schemas.microsoft.com/office/drawing/2014/main" id="{27DD4BC9-055C-4376-B5E6-968B9004A2E0}"/>
                                      </a:ext>
                                    </a:extLst>
                                  </wps:cNvPr>
                                  <wps:cNvSpPr/>
                                  <wps:spPr>
                                    <a:xfrm>
                                      <a:off x="374265" y="911027"/>
                                      <a:ext cx="58389" cy="55517"/>
                                    </a:xfrm>
                                    <a:custGeom>
                                      <a:avLst/>
                                      <a:gdLst>
                                        <a:gd name="connsiteX0" fmla="*/ 18187 w 58389"/>
                                        <a:gd name="connsiteY0" fmla="*/ 34459 h 55517"/>
                                        <a:gd name="connsiteX1" fmla="*/ 11486 w 58389"/>
                                        <a:gd name="connsiteY1" fmla="*/ 55518 h 55517"/>
                                        <a:gd name="connsiteX2" fmla="*/ 29195 w 58389"/>
                                        <a:gd name="connsiteY2" fmla="*/ 42595 h 55517"/>
                                        <a:gd name="connsiteX3" fmla="*/ 46903 w 58389"/>
                                        <a:gd name="connsiteY3" fmla="*/ 55518 h 55517"/>
                                        <a:gd name="connsiteX4" fmla="*/ 40202 w 58389"/>
                                        <a:gd name="connsiteY4" fmla="*/ 34459 h 55517"/>
                                        <a:gd name="connsiteX5" fmla="*/ 58389 w 58389"/>
                                        <a:gd name="connsiteY5" fmla="*/ 21537 h 55517"/>
                                        <a:gd name="connsiteX6" fmla="*/ 35895 w 58389"/>
                                        <a:gd name="connsiteY6" fmla="*/ 21537 h 55517"/>
                                        <a:gd name="connsiteX7" fmla="*/ 29195 w 58389"/>
                                        <a:gd name="connsiteY7" fmla="*/ 0 h 55517"/>
                                        <a:gd name="connsiteX8" fmla="*/ 22494 w 58389"/>
                                        <a:gd name="connsiteY8" fmla="*/ 21537 h 55517"/>
                                        <a:gd name="connsiteX9" fmla="*/ 0 w 58389"/>
                                        <a:gd name="connsiteY9" fmla="*/ 21537 h 55517"/>
                                        <a:gd name="connsiteX10" fmla="*/ 18187 w 58389"/>
                                        <a:gd name="connsiteY10" fmla="*/ 34459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18187" y="34459"/>
                                          </a:moveTo>
                                          <a:lnTo>
                                            <a:pt x="11486" y="55518"/>
                                          </a:lnTo>
                                          <a:lnTo>
                                            <a:pt x="29195" y="42595"/>
                                          </a:lnTo>
                                          <a:lnTo>
                                            <a:pt x="46903" y="55518"/>
                                          </a:lnTo>
                                          <a:lnTo>
                                            <a:pt x="40202" y="34459"/>
                                          </a:lnTo>
                                          <a:lnTo>
                                            <a:pt x="58389" y="21537"/>
                                          </a:lnTo>
                                          <a:lnTo>
                                            <a:pt x="35895" y="21537"/>
                                          </a:lnTo>
                                          <a:lnTo>
                                            <a:pt x="29195" y="0"/>
                                          </a:lnTo>
                                          <a:lnTo>
                                            <a:pt x="22494" y="21537"/>
                                          </a:lnTo>
                                          <a:lnTo>
                                            <a:pt x="0" y="21537"/>
                                          </a:lnTo>
                                          <a:lnTo>
                                            <a:pt x="18187" y="3445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Shape 50">
                                    <a:extLst>
                                      <a:ext uri="{FF2B5EF4-FFF2-40B4-BE49-F238E27FC236}">
                                        <a16:creationId xmlns:a16="http://schemas.microsoft.com/office/drawing/2014/main" id="{D6BC9777-6809-4D52-8D10-671A1856B5EF}"/>
                                      </a:ext>
                                    </a:extLst>
                                  </wps:cNvPr>
                                  <wps:cNvSpPr/>
                                  <wps:spPr>
                                    <a:xfrm>
                                      <a:off x="327362" y="864603"/>
                                      <a:ext cx="58389" cy="55517"/>
                                    </a:xfrm>
                                    <a:custGeom>
                                      <a:avLst/>
                                      <a:gdLst>
                                        <a:gd name="connsiteX0" fmla="*/ 11486 w 58389"/>
                                        <a:gd name="connsiteY0" fmla="*/ 55039 h 55517"/>
                                        <a:gd name="connsiteX1" fmla="*/ 29195 w 58389"/>
                                        <a:gd name="connsiteY1" fmla="*/ 42117 h 55517"/>
                                        <a:gd name="connsiteX2" fmla="*/ 47381 w 58389"/>
                                        <a:gd name="connsiteY2" fmla="*/ 55518 h 55517"/>
                                        <a:gd name="connsiteX3" fmla="*/ 40202 w 58389"/>
                                        <a:gd name="connsiteY3" fmla="*/ 34459 h 55517"/>
                                        <a:gd name="connsiteX4" fmla="*/ 58389 w 58389"/>
                                        <a:gd name="connsiteY4" fmla="*/ 21058 h 55517"/>
                                        <a:gd name="connsiteX5" fmla="*/ 35895 w 58389"/>
                                        <a:gd name="connsiteY5" fmla="*/ 21058 h 55517"/>
                                        <a:gd name="connsiteX6" fmla="*/ 29195 w 58389"/>
                                        <a:gd name="connsiteY6" fmla="*/ 0 h 55517"/>
                                        <a:gd name="connsiteX7" fmla="*/ 22494 w 58389"/>
                                        <a:gd name="connsiteY7" fmla="*/ 21537 h 55517"/>
                                        <a:gd name="connsiteX8" fmla="*/ 0 w 58389"/>
                                        <a:gd name="connsiteY8" fmla="*/ 21058 h 55517"/>
                                        <a:gd name="connsiteX9" fmla="*/ 18187 w 58389"/>
                                        <a:gd name="connsiteY9" fmla="*/ 34459 h 55517"/>
                                        <a:gd name="connsiteX10" fmla="*/ 11486 w 58389"/>
                                        <a:gd name="connsiteY10" fmla="*/ 55039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11486" y="55039"/>
                                          </a:moveTo>
                                          <a:lnTo>
                                            <a:pt x="29195" y="42117"/>
                                          </a:lnTo>
                                          <a:lnTo>
                                            <a:pt x="47381" y="55518"/>
                                          </a:lnTo>
                                          <a:lnTo>
                                            <a:pt x="40202" y="34459"/>
                                          </a:lnTo>
                                          <a:lnTo>
                                            <a:pt x="58389" y="21058"/>
                                          </a:lnTo>
                                          <a:lnTo>
                                            <a:pt x="35895" y="21058"/>
                                          </a:lnTo>
                                          <a:lnTo>
                                            <a:pt x="29195" y="0"/>
                                          </a:lnTo>
                                          <a:lnTo>
                                            <a:pt x="22494" y="21537"/>
                                          </a:lnTo>
                                          <a:lnTo>
                                            <a:pt x="0" y="21058"/>
                                          </a:lnTo>
                                          <a:lnTo>
                                            <a:pt x="18187" y="34459"/>
                                          </a:lnTo>
                                          <a:lnTo>
                                            <a:pt x="11486" y="5503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0F3BF7D5" id="Group 117" o:spid="_x0000_s1026" style="width:164.55pt;height:27.55pt;mso-position-horizontal-relative:char;mso-position-vertical-relative:line" coordsize="60019,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">
                      <v:shape id="Freeform: Shape 2" o:spid="_x0000_s1027" style="position:absolute;left:13632;width:32755;height:5146;visibility:visible;mso-wrap-style:square;v-text-anchor:middle" coordsize="3275544,51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" path="m2589589,368226v87105,,113907,33982,213934,45467l2803523,507021v-103378,-8616,-156023,-47860,-213934,-47860c2503440,459161,2496740,492662,2376133,507021r,-93328c2471853,403164,2506791,368226,2589589,368226xm358,47085r,459936l101343,507021r,-178039l321021,328982r,-91892l101343,237090r,-98113l354045,138977r,-91892l358,47085xm813979,507021l701509,342860v61452,-20197,101846,-78969,98592,-143580l800101,199280v,-95720,-65091,-151716,-173732,-151716l415784,47564r,459935l517248,507499r,-146930l596696,360569r98591,146930l813979,507021xm697201,205502v,38766,-28238,65090,-77534,65090l517248,270592r,-132094l617754,138498v47860,,79447,22015,79447,65568l697201,205502xm1104969,514200v132141,2920,241598,-101846,244517,-233988c1349534,278441,1349534,276670,1349534,274900r,c1350156,145103,1245439,39427,1115642,38805v-3063,,-6174,48,-9237,145c974263,36030,864807,140795,861888,272937v-49,1771,-49,3541,-49,5313l861839,278250v-622,129795,104097,235471,233894,236093c1098796,514343,1101907,514295,1104969,514200m1244242,278250v3446,75762,-55231,139990,-130993,143436c1110952,421782,1108703,421830,1106405,421830v-76911,47,-139321,-62267,-139321,-139224c967084,281168,967084,279686,967132,278250r,c963687,202487,1022362,138258,1098125,134813v2298,-96,4547,-143,6844,-143c1182168,134908,1244529,197653,1244289,274851v,1150,,2250,-47,3399xm1843450,507021r,-459936l1743423,47085r,283332l1528052,47085r-93327,l1434725,507021r100027,l1534752,214595r222551,292426l1843450,507021xm2304821,140413r,-95720l1921941,44693r,95720l2062171,140413r,366608l2166506,507021r,-366608l2304821,140413xm3275902,507021l3115571,272028,3269681,47085r-114865,l3063404,194973,2960504,47085r-118214,l2995921,272985,2835590,507021r115343,l3062447,349561r95720,157460l3275902,507021xm2801609,140413r,-92849c2701581,35599,2674780,-296,2587675,-296r,c2504877,-296,2468982,34642,2374218,47564r,92849l2374218,140413r87584,44030l2470418,184443r7657,-2392l2395277,140413r20101,-3351l2494348,176785r16750,-4784l2434043,133234r17709,-4309l2528807,167693r19622,-3350l2468503,124141r15315,-5266l2570445,162428r25366,l2500091,114568v28189,-11152,58245,-16655,88541,-16272c2647500,94468,2700145,131798,2803523,140413r-1914,xm2801609,323716r,-92848c2701581,218903,2674780,183008,2587675,183008r,c2504877,183008,2468982,217946,2374218,230868r,92848l2374218,323716r87584,44510l2470418,365354r7657,-2392l2395277,321324r20101,-3351l2494348,357698r16750,-4786l2434043,314145r17709,-4307l2528807,349082r19622,-3349l2468024,305052r15794,-5266l2570445,343339r25366,l2500091,295479v28189,-11151,58245,-16655,88541,-16272c2647500,277771,2700145,315102,2803523,323716r-1914,xe" fillcolor="#039" stroked="f" strokeweight="1.3289mm">
                        <v:stroke joinstyle="miter"/>
                        <v:path arrowok="t" o:connecttype="custom" o:connectlocs="2589589,368226;2803523,413693;2803523,507021;2589589,459161;2376133,507021;2376133,413693;2589589,368226;358,47085;358,507021;101343,507021;101343,328982;321021,328982;321021,237090;101343,237090;101343,138977;354045,138977;354045,47085;813979,507021;701509,342860;800101,199280;800101,199280;626369,47564;415784,47564;415784,507499;517248,507499;517248,360569;596696,360569;695287,507499;697201,205502;619667,270592;517248,270592;517248,138498;617754,138498;697201,204066;1104969,514200;1349486,280212;1349534,274900;1349534,274900;1115642,38805;1106405,38950;861888,272937;861839,278250;861839,278250;1095733,514343;1104969,514200;1244242,278250;1113249,421686;1106405,421830;967084,282606;967132,278250;967132,278250;1098125,134813;1104969,134670;1244289,274851;1244242,278250;1843450,507021;1843450,47085;1743423,47085;1743423,330417;1528052,47085;1434725,47085;1434725,507021;1534752,507021;1534752,214595;1757303,507021;2304821,140413;2304821,44693;1921941,44693;1921941,140413;2062171,140413;2062171,507021;2166506,507021;2166506,140413;3275902,507021;3115571,272028;3269681,47085;3154816,47085;3063404,194973;2960504,47085;2842290,47085;2995921,272985;2835590,507021;2950933,507021;3062447,349561;3158167,507021;2801609,140413;2801609,47564;2587675,-296;2587675,-296;2374218,47564;2374218,140413;2374218,140413;2461802,184443;2470418,184443;2478075,182051;2395277,140413;2415378,137062;2494348,176785;2511098,172001;2434043,133234;2451752,128925;2528807,167693;2548429,164343;2468503,124141;2483818,118875;2570445,162428;2595811,162428;2500091,114568;2588632,98296;2803523,140413;2801609,323716;2801609,230868;2587675,183008;2587675,183008;2374218,230868;2374218,323716;2374218,323716;2461802,368226;2470418,365354;2478075,362962;2395277,321324;2415378,317973;2494348,357698;2511098,352912;2434043,314145;2451752,309838;2528807,349082;2548429,345733;2468024,305052;2483818,299786;2570445,343339;2595811,343339;2500091,295479;2588632,279207;2803523,323716" o:connectangles="0,0,0,0,0,0,0,0,0,0,0,0,0,0,0,0,0,0,0,0,0,0,0,0,0,0,0,0,0,0,0,0,0,0,0,0,0,0,0,0,0,0,0,0,0,0,0,0,0,0,0,0,0,0,0,0,0,0,0,0,0,0,0,0,0,0,0,0,0,0,0,0,0,0,0,0,0,0,0,0,0,0,0,0,0,0,0,0,0,0,0,0,0,0,0,0,0,0,0,0,0,0,0,0,0,0,0,0,0,0,0,0,0,0,0,0,0,0,0,0,0,0,0,0,0,0,0,0,0,0,0,0,0,0,0"/>
                      </v:shape>
                      <v:group id="Group 3" o:spid="_x0000_s1028" style="position:absolute;top:8095;width:60019;height:1996" coordorigin=",8095" coordsize="82482,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Shape 4" o:spid="_x0000_s1029" style="position:absolute;left:5724;top:8440;width:1579;height:2068;visibility:visible;mso-wrap-style:square;v-text-anchor:middle" coordsize="157939,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" path="m358,-296r156024,l156382,40385r-110557,l45825,82023r95721,l141546,122705r-95721,l45825,166258r112472,l158297,206460r-157939,l358,-296xe" fillcolor="#039" stroked="f" strokeweight="1.3289mm">
                          <v:stroke joinstyle="miter"/>
                          <v:path arrowok="t" o:connecttype="custom" o:connectlocs="358,-296;156382,-296;156382,40385;45825,40385;45825,82023;141546,82023;141546,122705;45825,122705;45825,166258;158297,166258;158297,206460;358,206460" o:connectangles="0,0,0,0,0,0,0,0,0,0,0,0"/>
                        </v:shape>
                        <v:shape id="Freeform: Shape 5" o:spid="_x0000_s1030" style="position:absolute;left:7668;top:8440;width:1815;height:2125;visibility:visible;mso-wrap-style:square;v-text-anchor:middle" coordsize="181541,21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" path="m1213,117919r,-118215l46679,-296r,117258c46679,150463,63430,168171,91189,168171v27759,,44511,-17229,44511,-47860l135700,1619r45466,l181166,118398v6031,45323,-25797,86961,-71120,93040c103633,212298,97124,212394,90711,211724,45483,216176,5184,183104,734,137828,112,131224,255,124523,1213,117919xe" fillcolor="#039" stroked="f" strokeweight="1.3289mm">
                          <v:stroke joinstyle="miter"/>
                          <v:path arrowok="t" o:connecttype="custom" o:connectlocs="1213,117919;1213,-296;46679,-296;46679,116962;91189,168171;135700,120311;135700,1619;181166,1619;181166,118398;110046,211438;90711,211724;734,137828;1213,117919" o:connectangles="0,0,0,0,0,0,0,0,0,0,0,0,0"/>
                        </v:shape>
                        <v:shape id="Freeform: Shape 6" o:spid="_x0000_s1031" style="position:absolute;left:9945;top:8439;width:1814;height:2069;visibility:visible;mso-wrap-style:square;v-text-anchor:middle" coordsize="181390,20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" path="m1794,-164r95720,c119625,-1409,141306,6201,157818,20894v12156,12875,18570,30152,17708,47860l175526,68754v1387,29003,-16895,55279,-44510,64133l181748,206592r-53126,l84113,140545r-35895,l48218,206592r-47860,l1794,-164xm93686,100342v22015,,34936,-11965,34936,-29195l128622,71147v,-19623,-13879,-29673,-35895,-29673l47261,41474r,59347l93686,100342xe" fillcolor="#039" stroked="f" strokeweight="1.3289mm">
                          <v:stroke joinstyle="miter"/>
                          <v:path arrowok="t" o:connecttype="custom" o:connectlocs="1794,-164;97514,-164;157818,20894;175526,68754;175526,68754;131016,132887;181748,206592;128622,206592;84113,140545;48218,140545;48218,206592;358,206592;93686,100342;128622,71147;128622,71147;92727,41474;47261,41474;47261,100821" o:connectangles="0,0,0,0,0,0,0,0,0,0,0,0,0,0,0,0,0,0"/>
                        </v:shape>
                        <v:shape id="Freeform: Shape 7" o:spid="_x0000_s1032" style="position:absolute;left:11989;top:8435;width:2197;height:2135;visibility:visible;mso-wrap-style:square;v-text-anchor:middle" coordsize="219677,21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" path="m358,106503r,c311,47539,48075,-226,107038,-273v1150,,2249,,3399,47c168826,-2331,217834,43279,219989,101621v46,1483,46,2920,46,4402l220035,106023v,59203,-47955,107208,-107158,107255c111921,213278,110914,213278,109958,213231,51329,215098,2273,169056,406,110379v-48,-1293,-48,-2584,-48,-3876xm172654,106503r,c173707,71612,146284,42513,111442,41460v-528,-46,-1005,-46,-1484,-46c75595,41365,47740,69220,47692,103583v,813,,1627,48,2440l47740,106023v-1053,34891,26371,63990,61213,65043c109479,171114,109958,171114,110437,171114v34077,286,61978,-27089,62266,-61213c172751,108800,172703,107651,172654,106503xe" fillcolor="#039" stroked="f" strokeweight="1.3289mm">
                          <v:stroke joinstyle="miter"/>
                          <v:path arrowok="t" o:connecttype="custom" o:connectlocs="358,106503;358,106503;107038,-273;110437,-226;219989,101621;220035,106023;220035,106023;112877,213278;109958,213231;406,110379;358,106503;172654,106503;172654,106503;111442,41460;109958,41414;47692,103583;47740,106023;47740,106023;108953,171066;110437,171114;172703,109901;172654,106503" o:connectangles="0,0,0,0,0,0,0,0,0,0,0,0,0,0,0,0,0,0,0,0,0,0"/>
                        </v:shape>
                        <v:shape id="Freeform: Shape 8" o:spid="_x0000_s1033" style="position:absolute;left:14592;top:8435;width:1637;height:2068;visibility:visible;mso-wrap-style:square;v-text-anchor:middle" coordsize="163691,20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" path="m358,181r84713,c123933,-4318,159062,23537,163561,62398v383,3159,527,6367,479,9573l164040,71971v-431,40967,-34029,73800,-74998,73369c86123,145293,83204,145102,80285,144718r-34460,l45825,206457r-45467,l358,181xm81721,104515v17564,2394,33693,-9907,36086,-27472c117950,75847,118046,74651,118095,73406r,c118095,53306,103736,42298,81241,42298r-35416,l45825,106430r35896,-1915xe" fillcolor="#039" stroked="f" strokeweight="1.3289mm">
                          <v:stroke joinstyle="miter"/>
                          <v:path arrowok="t" o:connecttype="custom" o:connectlocs="358,181;85071,181;163561,62398;164040,71971;164040,71971;89042,145340;80285,144718;45825,144718;45825,206457;358,206457;81721,104515;117807,77043;118095,73406;118095,73406;81241,42298;45825,42298;45825,106430" o:connectangles="0,0,0,0,0,0,0,0,0,0,0,0,0,0,0,0,0"/>
                        </v:shape>
                        <v:shape id="Freeform: Shape 9" o:spid="_x0000_s1034" style="position:absolute;left:16569;top:8440;width:1575;height:2068;visibility:visible;mso-wrap-style:square;v-text-anchor:middle" coordsize="157460,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" path="m358,-296r156024,l156382,40385r-111036,l45346,82023r95721,l141067,122705r-95721,l45346,166258r112472,l157818,206460r-157460,l358,-296xe" fillcolor="#039" stroked="f" strokeweight="1.3289mm">
                          <v:stroke joinstyle="miter"/>
                          <v:path arrowok="t" o:connecttype="custom" o:connectlocs="358,-296;156382,-296;156382,40385;45346,40385;45346,82023;141067,82023;141067,122705;45346,122705;45346,166258;157818,166258;157818,206460;358,206460" o:connectangles="0,0,0,0,0,0,0,0,0,0,0,0"/>
                        </v:shape>
                        <v:shape id="Freeform: Shape 10" o:spid="_x0000_s1035" style="position:absolute;left:18354;top:8426;width:2211;height:2082;visibility:visible;mso-wrap-style:square;v-text-anchor:middle" coordsize="221113,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" path="m90813,-296r41638,l221471,207896r-47860,l154945,160036r-87583,l48218,207896r-47860,l90813,-296xm138673,121269l110914,54265,83634,121269r55039,xe" fillcolor="#039" stroked="f" strokeweight="1.3289mm">
                          <v:stroke joinstyle="miter"/>
                          <v:path arrowok="t" o:connecttype="custom" o:connectlocs="90813,-296;132451,-296;221471,207896;173611,207896;154945,160036;67362,160036;48218,207896;358,207896;138673,121269;110914,54265;83634,121269" o:connectangles="0,0,0,0,0,0,0,0,0,0,0"/>
                        </v:shape>
                        <v:shape id="Freeform: Shape 11" o:spid="_x0000_s1036" style="position:absolute;left:20872;top:8440;width:1837;height:2068;visibility:visible;mso-wrap-style:square;v-text-anchor:middle" coordsize="183784,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" path="m1794,-296r41639,l139153,127012r,-127308l184142,-296r,206756l145374,206460,44869,75322r,131138l358,206460,1794,-296xe" fillcolor="#039" stroked="f" strokeweight="1.3289mm">
                          <v:stroke joinstyle="miter"/>
                          <v:path arrowok="t" o:connecttype="custom" o:connectlocs="1794,-296;43433,-296;139153,127012;139153,-296;184142,-296;184142,206460;145374,206460;44869,75322;44869,206460;358,206460" o:connectangles="0,0,0,0,0,0,0,0,0,0"/>
                        </v:shape>
                        <v:shape id="Freeform: Shape 12" o:spid="_x0000_s1037" style="position:absolute;left:24102;top:8439;width:1757;height:2059;visibility:visible;mso-wrap-style:square;v-text-anchor:middle" coordsize="175670,20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" path="m837,-166r95720,c116275,-1314,135611,5194,150639,18021v9333,9380,14358,22206,13880,35416l164519,53437v526,18905,-10195,36374,-27281,44509c160594,103786,176722,125084,176005,149157r,c176005,186967,145374,205631,98949,205631r-98591,l837,-166xm120008,61095v,-13401,-10529,-21059,-30151,-21059l45346,40036r,43553l86984,83589v20102,,33024,-6700,33024,-22015l120008,61095xm97514,121399r-52168,l45346,166865r54082,c119051,166865,131495,159686,131495,144371r,c131495,130013,120966,121399,97514,121399xe" fillcolor="#039" stroked="f" strokeweight="1.3289mm">
                          <v:stroke joinstyle="miter"/>
                          <v:path arrowok="t" o:connecttype="custom" o:connectlocs="837,-166;96557,-166;150639,18021;164519,53437;164519,53437;137238,97946;176005,149157;176005,149157;98949,205631;358,205631;120008,61095;89857,40036;45346,40036;45346,83589;86984,83589;120008,61574;97514,121399;45346,121399;45346,166865;99428,166865;131495,144371;131495,144371;97514,121399" o:connectangles="0,0,0,0,0,0,0,0,0,0,0,0,0,0,0,0,0,0,0,0,0,0,0"/>
                        </v:shape>
                        <v:shape id="Freeform: Shape 13" o:spid="_x0000_s1038" style="position:absolute;left:26151;top:8435;width:2196;height:2136;visibility:visible;mso-wrap-style:square;v-text-anchor:middle" coordsize="219679,21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" path="m358,106503r,c311,47539,48075,-226,107038,-273v1150,,2249,,3399,47c168826,-2331,217834,43279,219989,101621v48,1483,48,2920,48,4402l220037,106023v,59203,-47957,107208,-107160,107255c111921,213278,110916,213278,109958,213231,51568,215336,2560,169726,406,111384v-48,-1627,-48,-3254,-48,-4881xm172654,106503r,c173707,71612,146284,42513,111442,41460v-526,-46,-1005,-46,-1484,-46c75595,41365,47740,69220,47692,103583v,813,,1627,48,2440l47740,106023v-1053,34891,26371,63990,61213,65043c109479,171114,109958,171114,110437,171114v34077,286,61978,-27089,62266,-61213c172751,108800,172703,107651,172654,106503xe" fillcolor="#039" stroked="f" strokeweight="1.3289mm">
                          <v:stroke joinstyle="miter"/>
                          <v:path arrowok="t" o:connecttype="custom" o:connectlocs="358,106503;358,106503;107038,-273;110437,-226;219989,101621;220037,106023;220037,106023;112877,213278;109958,213231;406,111384;358,106503;172654,106503;172654,106503;111442,41460;109958,41414;47692,103583;47740,106023;47740,106023;108953,171066;110437,171114;172703,109901;172654,106503" o:connectangles="0,0,0,0,0,0,0,0,0,0,0,0,0,0,0,0,0,0,0,0,0,0"/>
                        </v:shape>
                        <v:shape id="Freeform: Shape 14" o:spid="_x0000_s1039" style="position:absolute;left:28740;top:8439;width:1814;height:2069;visibility:visible;mso-wrap-style:square;v-text-anchor:middle" coordsize="181390,20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" path="m1794,-164r95720,c119625,-1409,141306,6201,157818,20894v12156,12875,18570,30152,17708,47860l175526,68754v1387,29003,-16895,55279,-44510,64133l181748,206592r-53603,l84113,140545r-35895,l48218,206592r-47860,l1794,-164xm93206,100342v22495,,34939,-11965,34939,-29195l128145,71147v,-19623,-13401,-29673,-35416,-29673l47261,41474r,59347l93206,100342xe" fillcolor="#039" stroked="f" strokeweight="1.3289mm">
                          <v:stroke joinstyle="miter"/>
                          <v:path arrowok="t" o:connecttype="custom" o:connectlocs="1794,-164;97514,-164;157818,20894;175526,68754;175526,68754;131016,132887;181748,206592;128145,206592;84113,140545;48218,140545;48218,206592;358,206592;93206,100342;128145,71147;128145,71147;92729,41474;47261,41474;47261,100821" o:connectangles="0,0,0,0,0,0,0,0,0,0,0,0,0,0,0,0,0,0"/>
                        </v:shape>
                        <v:shape id="Freeform: Shape 15" o:spid="_x0000_s1040" style="position:absolute;left:30894;top:8438;width:1904;height:2067;visibility:visible;mso-wrap-style:square;v-text-anchor:middle" coordsize="190483,20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" path="m358,-40r80406,c137478,-4013,186629,38727,190602,95441v143,2440,239,4929,239,7418l190841,102859v144,57097,-46089,103474,-103138,103617c85357,206476,83060,206380,80764,206237r-80406,l358,-40xm45825,41120r,124915l80764,166035v32448,1914,60303,-22877,62169,-55327c143076,108555,143076,106449,142981,104295r,c144608,71559,119386,43704,86650,42077v-1962,-96,-3925,-96,-5886,l45825,41120xe" fillcolor="#039" stroked="f" strokeweight="1.3289mm">
                          <v:stroke joinstyle="miter"/>
                          <v:path arrowok="t" o:connecttype="custom" o:connectlocs="358,-40;80764,-40;190602,95441;190841,102859;190841,102859;87703,206476;80764,206237;358,206237;45825,41120;45825,166035;80764,166035;142933,110708;142981,104295;142981,104295;86650,42077;80764,42077" o:connectangles="0,0,0,0,0,0,0,0,0,0,0,0,0,0,0,0"/>
                        </v:shape>
                        <v:shape id="Freeform: Shape 16" o:spid="_x0000_s1041" style="position:absolute;left:33205;top:8440;width:1575;height:2068;visibility:visible;mso-wrap-style:square;v-text-anchor:middle" coordsize="157458,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" path="m358,-296r156023,l156381,40385r-111035,l45346,82023r95721,l141067,122705r-95721,l45346,166258r112470,l157816,206460r-157458,l358,-296xe" fillcolor="#039" stroked="f" strokeweight="1.3289mm">
                          <v:stroke joinstyle="miter"/>
                          <v:path arrowok="t" o:connecttype="custom" o:connectlocs="358,-296;156381,-296;156381,40385;45346,40385;45346,82023;141067,82023;141067,122705;45346,122705;45346,166258;157816,166258;157816,206460;358,206460" o:connectangles="0,0,0,0,0,0,0,0,0,0,0,0"/>
                        </v:shape>
                        <v:shape id="Freeform: Shape 17" o:spid="_x0000_s1042" style="position:absolute;left:35177;top:8439;width:1809;height:2069;visibility:visible;mso-wrap-style:square;v-text-anchor:middle" coordsize="180911,20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" path="m1314,-145r95721,c119146,-1484,140875,6125,157339,20914v12156,12875,18570,30152,17708,47860l175047,68774v1436,28859,-16607,55135,-44031,64132l181269,206611r-53126,l83634,140564r-35416,l48218,206611r-47860,l1314,-145xm92727,100362v22016,,34939,-11965,34939,-29196l127666,71166v,-19623,-13880,-29673,-35895,-29673l46782,41493r,59348l92727,100362xe" fillcolor="#039" stroked="f" strokeweight="1.3289mm">
                          <v:stroke joinstyle="miter"/>
                          <v:path arrowok="t" o:connecttype="custom" o:connectlocs="1314,-145;97035,-145;157339,20914;175047,68774;175047,68774;131016,132906;181269,206611;128143,206611;83634,140564;48218,140564;48218,206611;358,206611;92727,100362;127666,71166;127666,71166;91771,41493;46782,41493;46782,100841" o:connectangles="0,0,0,0,0,0,0,0,0,0,0,0,0,0,0,0,0,0"/>
                        </v:shape>
                        <v:shape id="Freeform: Shape 18" o:spid="_x0000_s1043" style="position:absolute;left:38006;top:8426;width:2220;height:2082;visibility:visible;mso-wrap-style:square;v-text-anchor:middle" coordsize="222070,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" path="m91771,-296r41638,l222428,207896r-47860,l155903,160036r-88541,l48218,207896r-47860,l91771,-296xm139631,121269l111871,54265,84591,121269r55040,xe" fillcolor="#039" stroked="f" strokeweight="1.3289mm">
                          <v:stroke joinstyle="miter"/>
                          <v:path arrowok="t" o:connecttype="custom" o:connectlocs="91771,-296;133409,-296;222428,207896;174568,207896;155903,160036;67362,160036;48218,207896;358,207896;139631,121269;111871,54265;84591,121269" o:connectangles="0,0,0,0,0,0,0,0,0,0,0"/>
                        </v:shape>
                        <v:shape id="Freeform: Shape 19" o:spid="_x0000_s1044" style="position:absolute;left:40528;top:8440;width:1842;height:2068;visibility:visible;mso-wrap-style:square;v-text-anchor:middle" coordsize="184261,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" path="m1794,-296r42117,l139631,127012r,-127308l184619,-296r,206756l145853,206460,45346,75322r,131138l358,206460,1794,-296xe" fillcolor="#039" stroked="f" strokeweight="1.3289mm">
                          <v:stroke joinstyle="miter"/>
                          <v:path arrowok="t" o:connecttype="custom" o:connectlocs="1794,-296;43911,-296;139631,127012;139631,-296;184619,-296;184619,206460;145853,206460;45346,75322;45346,206460;358,206460" o:connectangles="0,0,0,0,0,0,0,0,0,0"/>
                        </v:shape>
                        <v:shape id="Freeform: Shape 20" o:spid="_x0000_s1045" style="position:absolute;left:42882;top:8438;width:1905;height:2067;visibility:visible;mso-wrap-style:square;v-text-anchor:middle" coordsize="190482,20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" path="m358,-40r80404,c137476,-4013,186629,38727,190602,95441v143,2440,238,4929,238,7418l190840,102859v96,57097,-46088,103474,-103138,103617c85357,206476,83060,206380,80762,206237r-80404,l358,-40xm45824,41120r,124915l80762,166035v32450,1914,60305,-22877,62171,-55327c143076,108555,143076,106449,142980,104295r,c144607,71559,119386,43704,86648,42077v-1961,-96,-3924,-96,-5886,l45824,41120xe" fillcolor="#039" stroked="f" strokeweight="1.3289mm">
                          <v:stroke joinstyle="miter"/>
                          <v:path arrowok="t" o:connecttype="custom" o:connectlocs="358,-40;80762,-40;190602,95441;190840,102859;190840,102859;87702,206476;80762,206237;358,206237;45824,41120;45824,166035;80762,166035;142933,110708;142980,104295;142980,104295;86648,42077;80762,42077" o:connectangles="0,0,0,0,0,0,0,0,0,0,0,0,0,0,0,0"/>
                        </v:shape>
                        <v:shape id="Freeform: Shape 21" o:spid="_x0000_s1046" style="position:absolute;left:45988;top:8434;width:1910;height:2137;visibility:visible;mso-wrap-style:square;v-text-anchor:middle" coordsize="190998,2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" path="m394,106568r,c-707,48705,45334,893,103245,-160v1627,-47,3207,-47,4834,c138470,-1691,168048,9795,189441,31427l160726,64930c146798,50428,127702,42005,107601,41479,73524,42484,46723,70961,47727,105036v,336,49,719,49,1053l47776,106089v-2106,33790,23546,62841,57288,64994c105925,171131,106739,171180,107601,171180v20771,-192,40585,-9046,54560,-24410l191356,176443v-21346,24601,-52694,38145,-85191,36854c48541,214110,1207,168069,394,110445v-48,-1293,-48,-2584,,-3877xe" fillcolor="#039" stroked="f" strokeweight="1.3289mm">
                          <v:stroke joinstyle="miter"/>
                          <v:path arrowok="t" o:connecttype="custom" o:connectlocs="394,106568;394,106568;103245,-160;108079,-160;189441,31427;160726,64930;107601,41479;47727,105036;47776,106089;47776,106089;105064,171083;107601,171180;162161,146770;191356,176443;106165,213297;394,110445;394,106568" o:connectangles="0,0,0,0,0,0,0,0,0,0,0,0,0,0,0,0,0"/>
                        </v:shape>
                        <v:shape id="Freeform: Shape 22" o:spid="_x0000_s1047" style="position:absolute;left:48109;top:8435;width:2201;height:2135;visibility:visible;mso-wrap-style:square;v-text-anchor:middle" coordsize="220156,21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" path="m358,106503r,c310,47539,48074,-273,107037,-273v1293,,2585,,3877,47c169304,-2331,218313,43279,220466,101621v48,1483,48,2920,48,4402l220514,106023v48,59203,-47956,107208,-107159,107255c112206,213278,111106,213278,109957,213231,51328,215098,2272,169056,405,110379v-47,-1293,-47,-2584,-47,-3876xm172654,106503r,c173994,71900,147001,42801,112398,41460v-814,-46,-1627,-46,-2441,-46c75880,41365,48170,68980,48170,103104v,958,,1963,48,2919l48218,106023v,34268,27471,62171,61739,62697c144034,169247,172127,142063,172654,107938v,-479,,-956,,-1435xe" fillcolor="#039" stroked="f" strokeweight="1.3289mm">
                          <v:stroke joinstyle="miter"/>
                          <v:path arrowok="t" o:connecttype="custom" o:connectlocs="358,106503;358,106503;107037,-273;110914,-226;220466,101621;220514,106023;220514,106023;113355,213278;109957,213231;405,110379;358,106503;172654,106503;172654,106503;112398,41460;109957,41414;48170,103104;48218,106023;48218,106023;109957,168720;172654,107938;172654,106503" o:connectangles="0,0,0,0,0,0,0,0,0,0,0,0,0,0,0,0,0,0,0,0,0"/>
                        </v:shape>
                        <v:shape id="Freeform: Shape 23" o:spid="_x0000_s1048" style="position:absolute;left:50392;top:8426;width:2206;height:2082;visibility:visible;mso-wrap-style:square;v-text-anchor:middle" coordsize="220635,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" path="m90335,-296r42117,l220993,207896r-47860,l154467,160036r-87584,l48218,207896r-47860,l90335,-296xm138195,121269l110436,54265,83156,121269r55039,xe" fillcolor="#039" stroked="f" strokeweight="1.3289mm">
                          <v:stroke joinstyle="miter"/>
                          <v:path arrowok="t" o:connecttype="custom" o:connectlocs="90335,-296;132452,-296;220993,207896;173133,207896;154467,160036;66883,160036;48218,207896;358,207896;138195,121269;110436,54265;83156,121269" o:connectangles="0,0,0,0,0,0,0,0,0,0,0"/>
                        </v:shape>
                        <v:shape id="Freeform: Shape 24" o:spid="_x0000_s1049" style="position:absolute;left:52746;top:8421;width:1637;height:2120;visibility:visible;mso-wrap-style:square;v-text-anchor:middle" coordsize="163682,2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" path="m358,178203l27160,146136v16846,15604,38767,24601,61739,25366c107565,171502,118572,163846,118572,151881r,c118572,140393,111872,134171,76934,125557,41997,116942,8495,103063,8495,62381r,c9547,26726,39364,-1320,75020,-267v1914,48,3828,191,5743,431c108713,-219,135946,9066,157818,26486l134366,60945c118907,48694,100003,41467,80285,40366v-17230,,-26323,8137,-26323,18187l53962,58553v,13401,8614,18187,44509,27281c134366,94927,164040,111677,164040,147572r,c164040,188253,132452,211706,87942,211706,55589,211753,24383,199836,358,178203xe" fillcolor="#039" stroked="f" strokeweight="1.3289mm">
                          <v:stroke joinstyle="miter"/>
                          <v:path arrowok="t" o:connecttype="custom" o:connectlocs="358,178203;27160,146136;88899,171502;118572,151881;118572,151881;76934,125557;8495,62381;8495,62381;75020,-267;80763,164;157818,26486;134366,60945;80285,40366;53962,58553;53962,58553;98471,85834;164040,147572;164040,147572;87942,211706;358,178203" o:connectangles="0,0,0,0,0,0,0,0,0,0,0,0,0,0,0,0,0,0,0,0"/>
                        </v:shape>
                        <v:shape id="Freeform: Shape 25" o:spid="_x0000_s1050" style="position:absolute;left:54589;top:8440;width:1713;height:2068;visibility:visible;mso-wrap-style:square;v-text-anchor:middle" coordsize="171339,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" path="m63054,41821r-62696,l358,-296r171339,l171697,41821r-63176,l108521,206460r-45467,l63054,41821xe" fillcolor="#039" stroked="f" strokeweight="1.3289mm">
                          <v:stroke joinstyle="miter"/>
                          <v:path arrowok="t" o:connecttype="custom" o:connectlocs="63054,41821;358,41821;358,-296;171697,-296;171697,41821;108521,41821;108521,206460;63054,206460" o:connectangles="0,0,0,0,0,0,0,0"/>
                        </v:shape>
                        <v:shape id="Freeform: Shape 26" o:spid="_x0000_s1051" style="position:absolute;left:57446;top:8434;width:1953;height:2136;visibility:visible;mso-wrap-style:square;v-text-anchor:middle" coordsize="195305,21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" path="m394,106575r,c107,47898,47440,86,106117,-200v1005,,1962,46,2920,46c138661,-1636,167665,8509,189919,28084l161682,62543c147133,48711,127702,41150,107601,41486,73333,43017,46674,71828,47776,106096r,c45909,140412,72232,169702,106548,171569v1292,95,2632,95,3924,95c125787,172334,140911,167932,153546,159221r,-29195l105686,130026r,-39244l195663,90782r,89498c171111,201625,139667,213350,107122,213303,49785,214930,2021,169751,394,112414v-48,-1963,-48,-3878,,-5839xe" fillcolor="#039" stroked="f" strokeweight="1.3289mm">
                          <v:stroke joinstyle="miter"/>
                          <v:path arrowok="t" o:connecttype="custom" o:connectlocs="394,106575;394,106575;106117,-200;109037,-154;189919,28084;161682,62543;107601,41486;47776,106096;47776,106096;106548,171569;110472,171664;153546,159221;153546,130026;105686,130026;105686,90782;195663,90782;195663,180280;107122,213303;394,112414;394,106575" o:connectangles="0,0,0,0,0,0,0,0,0,0,0,0,0,0,0,0,0,0,0,0"/>
                        </v:shape>
                        <v:shape id="Freeform: Shape 27" o:spid="_x0000_s1052" style="position:absolute;left:59816;top:8440;width:1816;height:2125;visibility:visible;mso-wrap-style:square;v-text-anchor:middle" coordsize="181541,21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" path="m1212,117919r,-118215l46679,-296r,117258c46679,150463,63431,168171,91190,168171v27758,,44509,-17229,44509,-47860l135699,1619r45467,l181166,118398v6031,45323,-25797,86961,-71120,93040c103633,212298,97124,212394,90711,211724,45483,216176,5184,183104,733,137828,112,131224,255,124523,1212,117919xe" fillcolor="#039" stroked="f" strokeweight="1.3289mm">
                          <v:stroke joinstyle="miter"/>
                          <v:path arrowok="t" o:connecttype="custom" o:connectlocs="1212,117919;1212,-296;46679,-296;46679,116962;91190,168171;135699,120311;135699,1619;181166,1619;181166,118398;110046,211438;90711,211724;733,137828;1212,117919" o:connectangles="0,0,0,0,0,0,0,0,0,0,0,0,0"/>
                        </v:shape>
                        <v:shape id="Freeform: Shape 28" o:spid="_x0000_s1053" style="position:absolute;left:61821;top:8426;width:2211;height:2082;visibility:visible;mso-wrap-style:square;v-text-anchor:middle" coordsize="221113,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" path="m90813,-296r42117,l221471,207896r-47860,l154467,160036r-87584,l48218,207896r-47860,l90813,-296xm138673,121269l111393,54265,83635,121269r55038,xe" fillcolor="#039" stroked="f" strokeweight="1.3289mm">
                          <v:stroke joinstyle="miter"/>
                          <v:path arrowok="t" o:connecttype="custom" o:connectlocs="90813,-296;132930,-296;221471,207896;173611,207896;154467,160036;66883,160036;48218,207896;358,207896;138673,121269;111393,54265;83635,121269" o:connectangles="0,0,0,0,0,0,0,0,0,0,0"/>
                        </v:shape>
                        <v:shape id="Freeform: Shape 29" o:spid="_x0000_s1054" style="position:absolute;left:64352;top:8439;width:1800;height:2069;visibility:visible;mso-wrap-style:square;v-text-anchor:middle" coordsize="179954,20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" path="m358,-164r95720,c118190,-1409,139870,6201,156382,20894v12156,12875,18570,30152,17708,47860l174090,68754v1388,29003,-16894,55279,-44509,64133l180312,206592r-53604,l82677,140545r-35895,l46782,206592r-45467,l358,-164xm91771,100342v22494,,34937,-11965,34937,-29195l126708,71147v,-19623,-13400,-29673,-35416,-29673l43432,41474r,59347l91771,100342xe" fillcolor="#039" stroked="f" strokeweight="1.3289mm">
                          <v:stroke joinstyle="miter"/>
                          <v:path arrowok="t" o:connecttype="custom" o:connectlocs="358,-164;96078,-164;156382,20894;174090,68754;174090,68754;129581,132887;180312,206592;126708,206592;82677,140545;46782,140545;46782,206592;1315,206592;91771,100342;126708,71147;126708,71147;91292,41474;43432,41474;43432,100821" o:connectangles="0,0,0,0,0,0,0,0,0,0,0,0,0,0,0,0,0,0"/>
                        </v:shape>
                        <v:shape id="Freeform: Shape 30" o:spid="_x0000_s1055" style="position:absolute;left:66492;top:8438;width:1905;height:2067;visibility:visible;mso-wrap-style:square;v-text-anchor:middle" coordsize="190483,20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" path="m358,-40r80405,c137477,-4013,186629,38727,190602,95441v144,2440,239,4929,239,7418l190841,102859v144,57097,-46089,103474,-103138,103617c85357,206476,83061,206380,80763,206237r-80405,l358,-40xm45825,41120r,124915l80763,166035v32736,1866,60783,-23117,62648,-55853c143507,108219,143555,106258,143460,104295r,c144800,71271,119147,43416,86171,42077v-1819,-96,-3637,-96,-5408,l45825,41120xe" fillcolor="#039" stroked="f" strokeweight="1.3289mm">
                          <v:stroke joinstyle="miter"/>
                          <v:path arrowok="t" o:connecttype="custom" o:connectlocs="358,-40;80763,-40;190602,95441;190841,102859;190841,102859;87703,206476;80763,206237;358,206237;45825,41120;45825,166035;80763,166035;143411,110182;143460,104295;143460,104295;86171,42077;80763,42077" o:connectangles="0,0,0,0,0,0,0,0,0,0,0,0,0,0,0,0"/>
                        </v:shape>
                        <v:shape id="Freeform: Shape 31" o:spid="_x0000_s1056" style="position:absolute;left:69493;top:8426;width:2211;height:2082;visibility:visible;mso-wrap-style:square;v-text-anchor:middle" coordsize="221113,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" path="m90813,-296r42117,l221471,207896r-47860,l154467,160036r-87584,l48218,207896r-47860,l90813,-296xm138673,121269l111394,54265,83635,121269r55038,xe" fillcolor="#039" stroked="f" strokeweight="1.3289mm">
                          <v:stroke joinstyle="miter"/>
                          <v:path arrowok="t" o:connecttype="custom" o:connectlocs="90813,-296;132930,-296;221471,207896;173611,207896;154467,160036;66883,160036;48218,207896;358,207896;138673,121269;111394,54265;83635,121269" o:connectangles="0,0,0,0,0,0,0,0,0,0,0"/>
                        </v:shape>
                        <v:shape id="Freeform: Shape 32" o:spid="_x0000_s1057" style="position:absolute;left:71799;top:8434;width:1953;height:2136;visibility:visible;mso-wrap-style:square;v-text-anchor:middle" coordsize="195304,21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" path="m394,106593r,c106,47916,47440,104,106117,-183v1005,,1962,47,2919,47c138661,-1715,167712,8432,189919,28101l161682,62561c147133,48729,127701,41168,107600,41504,73428,43034,46914,71942,48254,106114r,c46148,140142,71992,169432,106021,171587v1483,48,2967,95,4451,95c125787,172352,140911,167997,153546,159239r,-29195l105686,130044r,-39244l195662,90800r,89498c171110,201642,139666,213368,107122,213321,49785,214948,2021,169768,394,112432v-48,-1963,-48,-3878,,-5839xe" fillcolor="#039" stroked="f" strokeweight="1.3289mm">
                          <v:stroke joinstyle="miter"/>
                          <v:path arrowok="t" o:connecttype="custom" o:connectlocs="394,106593;394,106593;106117,-183;109036,-136;189919,28101;161682,62561;107600,41504;48254,106114;48254,106114;106021,171587;110472,171682;153546,159239;153546,130044;105686,130044;105686,90800;195662,90800;195662,180298;107122,213321;394,112432;394,106593" o:connectangles="0,0,0,0,0,0,0,0,0,0,0,0,0,0,0,0,0,0,0,0"/>
                        </v:shape>
                        <v:shape id="Freeform: Shape 33" o:spid="_x0000_s1058" style="position:absolute;left:74212;top:8440;width:1574;height:2068;visibility:visible;mso-wrap-style:square;v-text-anchor:middle" coordsize="157459,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" path="m358,-296r156023,l156381,40385r-111035,l45346,82023r95721,l141067,122705r-95721,l45346,166258r112471,l157817,206460r-157459,l358,-296xe" fillcolor="#039" stroked="f" strokeweight="1.3289mm">
                          <v:stroke joinstyle="miter"/>
                          <v:path arrowok="t" o:connecttype="custom" o:connectlocs="358,-296;156381,-296;156381,40385;45346,40385;45346,82023;141067,82023;141067,122705;45346,122705;45346,166258;157817,166258;157817,206460;358,206460" o:connectangles="0,0,0,0,0,0,0,0,0,0,0,0"/>
                        </v:shape>
                        <v:shape id="Freeform: Shape 34" o:spid="_x0000_s1059" style="position:absolute;left:76174;top:8440;width:1838;height:2068;visibility:visible;mso-wrap-style:square;v-text-anchor:middle" coordsize="183782,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" path="m1794,-296r42116,l139630,127012r,-127308l184140,-296r,206756l145852,206460,45346,75322r,131138l358,206460,1794,-296xe" fillcolor="#039" stroked="f" strokeweight="1.3289mm">
                          <v:stroke joinstyle="miter"/>
                          <v:path arrowok="t" o:connecttype="custom" o:connectlocs="1794,-296;43910,-296;139630,127012;139630,-296;184140,-296;184140,206460;145852,206460;45346,75322;45346,206460;358,206460" o:connectangles="0,0,0,0,0,0,0,0,0,0"/>
                        </v:shape>
                        <v:shape id="Freeform: Shape 35" o:spid="_x0000_s1060" style="position:absolute;left:78433;top:8434;width:1910;height:2137;visibility:visible;mso-wrap-style:square;v-text-anchor:middle" coordsize="190997,21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" path="m394,106560r,c-420,48410,46052,598,104202,-215v1436,,2920,,4355,47c138948,-1651,168526,9835,189919,31420l161203,64922c147133,50611,128132,42188,108079,41471,74242,42237,47440,70234,48158,104071v48,671,48,1341,96,2010l48254,106081v-2106,33791,23547,62841,57288,64994c106404,171123,107217,171172,108079,171172v20771,-240,40538,-9094,54561,-24410l191355,176436v-21154,24552,-52311,38144,-84712,36853c49019,214342,1446,168540,394,110916v-48,-1436,-48,-2920,,-4356xe" fillcolor="#039" stroked="f" strokeweight="1.3289mm">
                          <v:stroke joinstyle="miter"/>
                          <v:path arrowok="t" o:connecttype="custom" o:connectlocs="394,106560;394,106560;104202,-215;108557,-168;189919,31420;161203,64922;108079,41471;48158,104071;48254,106081;48254,106081;105542,171075;108079,171172;162640,146762;191355,176436;106643,213289;394,110916;394,106560" o:connectangles="0,0,0,0,0,0,0,0,0,0,0,0,0,0,0,0,0"/>
                        </v:shape>
                        <v:shape id="Freeform: Shape 36" o:spid="_x0000_s1061" style="position:absolute;left:80477;top:8440;width:2005;height:2068;visibility:visible;mso-wrap-style:square;v-text-anchor:middle" coordsize="200533,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" path="m79806,125097l358,-296r53124,l101343,82980,149203,-296r51689,l121444,124141r,82319l73584,206460r6222,-81363xe" fillcolor="#039" stroked="f" strokeweight="1.3289mm">
                          <v:stroke joinstyle="miter"/>
                          <v:path arrowok="t" o:connecttype="custom" o:connectlocs="79806,125097;358,-296;53482,-296;101343,82980;149203,-296;200892,-296;121444,124141;121444,206460;73584,206460" o:connectangles="0,0,0,0,0,0,0,0,0"/>
                        </v:shape>
                        <v:group id="Group 37" o:spid="_x0000_s1062" style="position:absolute;top:8095;width:4116;height:2743" coordorigin=",8095" coordsize="5853,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Shape 38" o:spid="_x0000_s1063" style="position:absolute;top:8095;width:5853;height:3901;visibility:visible;mso-wrap-style:square;v-text-anchor:middle" coordsize="585327,39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" path="m585686,389763r-585328,l358,-296r585328,l585686,389763xe" fillcolor="#039" stroked="f" strokeweight="1.3289mm">
                            <v:stroke joinstyle="miter"/>
                            <v:path arrowok="t" o:connecttype="custom" o:connectlocs="585686,389763;358,389763;358,-296;585686,-296" o:connectangles="0,0,0,0"/>
                          </v:shape>
                          <v:shape id="Freeform: Shape 39" o:spid="_x0000_s1064" style="position:absolute;left:2637;top:8473;width:579;height:555;visibility:visible;mso-wrap-style:square;v-text-anchor:middle" coordsize="57910,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" path="m28716,l22016,21537,,21537,17708,34459,11008,55518,28716,42117,46903,55518,39724,34459,57911,21537r-22016,l28716,xe" fillcolor="#ffed00" stroked="f" strokeweight="1.3289mm">
                            <v:stroke joinstyle="miter"/>
                            <v:path arrowok="t" o:connecttype="custom" o:connectlocs="28716,0;22016,21537;0,21537;17708,34459;11008,55518;28716,42117;46903,55518;39724,34459;57911,21537;35895,21537;28716,0" o:connectangles="0,0,0,0,0,0,0,0,0,0,0"/>
                          </v:shape>
                          <v:shape id="Freeform: Shape 40" o:spid="_x0000_s1065" style="position:absolute;left:1995;top:8646;width:584;height:550;visibility:visible;mso-wrap-style:square;v-text-anchor:middle" coordsize="58389,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" path="m11486,55039l29195,42117,46903,55039,40202,34459,58389,21058r-22494,l29195,,22016,21537,,21058,18187,34459,11486,55039xe" fillcolor="#ffed00" stroked="f" strokeweight="1.3289mm">
                            <v:stroke joinstyle="miter"/>
                            <v:path arrowok="t" o:connecttype="custom" o:connectlocs="11486,55039;29195,42117;46903,55039;40202,34459;58389,21058;35895,21058;29195,0;22016,21537;0,21058;18187,34459;11486,55039" o:connectangles="0,0,0,0,0,0,0,0,0,0,0"/>
                          </v:shape>
                          <v:shape id="Freeform: Shape 41" o:spid="_x0000_s1066" style="position:absolute;left:1526;top:9115;width:584;height:550;visibility:visible;mso-wrap-style:square;v-text-anchor:middle" coordsize="58389,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" path="m11486,55039l29195,42117,46903,55039,40202,34459,58389,21058r-22494,l29195,,22494,21058,,21058,18187,34459,11486,55039xe" fillcolor="#ffed00" stroked="f" strokeweight="1.3289mm">
                            <v:stroke joinstyle="miter"/>
                            <v:path arrowok="t" o:connecttype="custom" o:connectlocs="11486,55039;29195,42117;46903,55039;40202,34459;58389,21058;35895,21058;29195,0;22494,21058;0,21058;18187,34459;11486,55039" o:connectangles="0,0,0,0,0,0,0,0,0,0,0"/>
                          </v:shape>
                          <v:shape id="Freeform: Shape 42" o:spid="_x0000_s1067" style="position:absolute;left:1354;top:9751;width:584;height:555;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" path="m29195,42595l46903,55518,40202,34459,58389,21537r-22015,l29195,,22494,21537,,21537,18187,34459,11486,55518,29195,42595xe" fillcolor="#ffed00" stroked="f" strokeweight="1.3289mm">
                            <v:stroke joinstyle="miter"/>
                            <v:path arrowok="t" o:connecttype="custom" o:connectlocs="29195,42595;46903,55518;40202,34459;58389,21537;36374,21537;29195,0;22494,21537;0,21537;18187,34459;11486,55518;29195,42595" o:connectangles="0,0,0,0,0,0,0,0,0,0,0"/>
                          </v:shape>
                          <v:shape id="Freeform: Shape 43" o:spid="_x0000_s1068" style="position:absolute;left:1526;top:10392;width:584;height:556;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" path="m40202,34459l58389,21537r-22494,l29195,,22494,21537,,21537,18187,34459,11486,55518,29195,42595,46903,55518,40202,34459xe" fillcolor="#ffed00" stroked="f" strokeweight="1.3289mm">
                            <v:stroke joinstyle="miter"/>
                            <v:path arrowok="t" o:connecttype="custom" o:connectlocs="40202,34459;58389,21537;35895,21537;29195,0;22494,21537;0,21537;18187,34459;11486,55518;29195,42595;46903,55518;40202,34459" o:connectangles="0,0,0,0,0,0,0,0,0,0,0"/>
                          </v:shape>
                          <v:shape id="Freeform: Shape 44" o:spid="_x0000_s1069" style="position:absolute;left:1995;top:10861;width:584;height:556;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" path="m35895,21537l29195,,22494,21537,,21537,18187,34459,11486,55518,29195,42595,46903,55518,40202,34459,58389,21537r-22494,xe" fillcolor="#ffed00" stroked="f" strokeweight="1.3289mm">
                            <v:stroke joinstyle="miter"/>
                            <v:path arrowok="t" o:connecttype="custom" o:connectlocs="35895,21537;29195,0;22494,21537;0,21537;18187,34459;11486,55518;29195,42595;46903,55518;40202,34459;58389,21537;35895,21537" o:connectangles="0,0,0,0,0,0,0,0,0,0,0"/>
                          </v:shape>
                          <v:shape id="Freeform: Shape 45" o:spid="_x0000_s1070" style="position:absolute;left:2637;top:11034;width:579;height:550;visibility:visible;mso-wrap-style:square;v-text-anchor:middle" coordsize="57910,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" path="m35895,21058l29195,,22016,21058,,21058,17708,33981,11008,55039,29195,42117,46903,55039,39724,33981,57911,21058r-22016,xe" fillcolor="#ffed00" stroked="f" strokeweight="1.3289mm">
                            <v:stroke joinstyle="miter"/>
                            <v:path arrowok="t" o:connecttype="custom" o:connectlocs="35895,21058;29195,0;22016,21058;0,21058;17708,33981;11008,55039;29195,42117;46903,55039;39724,33981;57911,21058;35895,21058" o:connectangles="0,0,0,0,0,0,0,0,0,0,0"/>
                          </v:shape>
                          <v:shape id="Freeform: Shape 46" o:spid="_x0000_s1071" style="position:absolute;left:3273;top:10861;width:584;height:556;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" path="m35895,21537l29195,,22494,21537,,21537,18187,34459,11486,55518,29195,42595,46903,55518,40202,34459,58389,21537r-22494,xe" fillcolor="#ffed00" stroked="f" strokeweight="1.3289mm">
                            <v:stroke joinstyle="miter"/>
                            <v:path arrowok="t" o:connecttype="custom" o:connectlocs="35895,21537;29195,0;22494,21537;0,21537;18187,34459;11486,55518;29195,42595;46903,55518;40202,34459;58389,21537;35895,21537" o:connectangles="0,0,0,0,0,0,0,0,0,0,0"/>
                          </v:shape>
                          <v:shape id="Freeform: Shape 47" o:spid="_x0000_s1072" style="position:absolute;left:3742;top:10392;width:584;height:556;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" path="m35895,21537l29195,,22494,21537,,21537,18187,34459,11486,55518,29195,42595,46903,55518,40202,34459,58389,21537r-22494,xe" fillcolor="#ffed00" stroked="f" strokeweight="1.3289mm">
                            <v:stroke joinstyle="miter"/>
                            <v:path arrowok="t" o:connecttype="custom" o:connectlocs="35895,21537;29195,0;22494,21537;0,21537;18187,34459;11486,55518;29195,42595;46903,55518;40202,34459;58389,21537;35895,21537" o:connectangles="0,0,0,0,0,0,0,0,0,0,0"/>
                          </v:shape>
                          <v:shape id="Freeform: Shape 48" o:spid="_x0000_s1073" style="position:absolute;left:3910;top:9751;width:584;height:555;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" path="m58389,21058r-22015,l29195,,22494,21058,,21058,18187,34459,11486,55518,29195,42117,46903,55518,40202,34459,58389,21058xe" fillcolor="#ffed00" stroked="f" strokeweight="1.3289mm">
                            <v:stroke joinstyle="miter"/>
                            <v:path arrowok="t" o:connecttype="custom" o:connectlocs="58389,21058;36374,21058;29195,0;22494,21058;0,21058;18187,34459;11486,55518;29195,42117;46903,55518;40202,34459;58389,21058" o:connectangles="0,0,0,0,0,0,0,0,0,0,0"/>
                          </v:shape>
                          <v:shape id="Freeform: Shape 49" o:spid="_x0000_s1074" style="position:absolute;left:3742;top:9110;width:584;height:555;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" path="m18187,34459l11486,55518,29195,42595,46903,55518,40202,34459,58389,21537r-22494,l29195,,22494,21537,,21537,18187,34459xe" fillcolor="#ffed00" stroked="f" strokeweight="1.3289mm">
                            <v:stroke joinstyle="miter"/>
                            <v:path arrowok="t" o:connecttype="custom" o:connectlocs="18187,34459;11486,55518;29195,42595;46903,55518;40202,34459;58389,21537;35895,21537;29195,0;22494,21537;0,21537;18187,34459" o:connectangles="0,0,0,0,0,0,0,0,0,0,0"/>
                          </v:shape>
                          <v:shape id="Freeform: Shape 50" o:spid="_x0000_s1075" style="position:absolute;left:3273;top:8646;width:584;height:555;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" path="m11486,55039l29195,42117,47381,55518,40202,34459,58389,21058r-22494,l29195,,22494,21537,,21058,18187,34459,11486,55039xe" fillcolor="#ffed00" stroked="f" strokeweight="1.3289mm">
                            <v:stroke joinstyle="miter"/>
                            <v:path arrowok="t" o:connecttype="custom" o:connectlocs="11486,55039;29195,42117;47381,55518;40202,34459;58389,21058;35895,21058;29195,0;22494,21537;0,21058;18187,34459;11486,55039" o:connectangles="0,0,0,0,0,0,0,0,0,0,0"/>
                          </v:shape>
                        </v:group>
                      </v:group>
                      <w10:anchorlock/>
                    </v:group>
                  </w:pict>
                </mc:Fallback>
              </mc:AlternateContent>
            </w:r>
          </w:p>
        </w:tc>
        <w:tc>
          <w:tcPr>
            <w:tcW w:w="1304" w:type="dxa"/>
            <w:tcBorders>
              <w:top w:val="nil"/>
              <w:left w:val="nil"/>
              <w:bottom w:val="nil"/>
              <w:right w:val="nil"/>
            </w:tcBorders>
            <w:noWrap/>
          </w:tcPr>
          <w:p w14:paraId="0E0DCA8B" w14:textId="77777777" w:rsidR="00A233EF" w:rsidRDefault="00A233EF" w:rsidP="00426047"/>
        </w:tc>
      </w:tr>
      <w:tr w:rsidR="000E2916" w14:paraId="572065D0" w14:textId="77777777" w:rsidTr="000E2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31"/>
        </w:trPr>
        <w:tc>
          <w:tcPr>
            <w:tcW w:w="1304" w:type="dxa"/>
            <w:tcBorders>
              <w:top w:val="nil"/>
              <w:left w:val="nil"/>
              <w:bottom w:val="nil"/>
              <w:right w:val="nil"/>
            </w:tcBorders>
            <w:noWrap/>
            <w:vAlign w:val="center"/>
          </w:tcPr>
          <w:p w14:paraId="5E28FE13" w14:textId="77777777" w:rsidR="000E2916" w:rsidRDefault="000E2916" w:rsidP="009D3DDA">
            <w:pPr>
              <w:jc w:val="right"/>
            </w:pPr>
          </w:p>
        </w:tc>
        <w:tc>
          <w:tcPr>
            <w:tcW w:w="9299" w:type="dxa"/>
            <w:tcBorders>
              <w:top w:val="single" w:sz="12" w:space="0" w:color="003399"/>
              <w:left w:val="nil"/>
              <w:bottom w:val="nil"/>
              <w:right w:val="nil"/>
            </w:tcBorders>
            <w:noWrap/>
            <w:tcMar>
              <w:left w:w="0" w:type="dxa"/>
              <w:right w:w="0" w:type="dxa"/>
            </w:tcMar>
            <w:vAlign w:val="center"/>
          </w:tcPr>
          <w:p w14:paraId="65A80AB9" w14:textId="77777777" w:rsidR="000E2916" w:rsidRPr="000E2916" w:rsidRDefault="000E2916" w:rsidP="009D3DDA">
            <w:pPr>
              <w:spacing w:after="0" w:line="259" w:lineRule="auto"/>
              <w:jc w:val="right"/>
              <w:rPr>
                <w:rFonts w:asciiTheme="majorHAnsi" w:hAnsiTheme="majorHAnsi"/>
                <w:sz w:val="12"/>
                <w:szCs w:val="12"/>
              </w:rPr>
            </w:pPr>
          </w:p>
        </w:tc>
        <w:tc>
          <w:tcPr>
            <w:tcW w:w="1304" w:type="dxa"/>
            <w:tcBorders>
              <w:top w:val="nil"/>
              <w:left w:val="nil"/>
              <w:bottom w:val="nil"/>
              <w:right w:val="nil"/>
            </w:tcBorders>
            <w:noWrap/>
            <w:vAlign w:val="center"/>
          </w:tcPr>
          <w:p w14:paraId="7AB043A7" w14:textId="77777777" w:rsidR="000E2916" w:rsidRDefault="000E2916" w:rsidP="009D3DDA">
            <w:pPr>
              <w:spacing w:line="240" w:lineRule="auto"/>
              <w:jc w:val="right"/>
            </w:pPr>
          </w:p>
        </w:tc>
      </w:tr>
    </w:tbl>
    <w:p w14:paraId="0347F4E2" w14:textId="77777777" w:rsidR="009D3DDA" w:rsidRDefault="009D3DDA" w:rsidP="009D3DDA">
      <w:pPr>
        <w:pStyle w:val="Header"/>
        <w:ind w:left="168"/>
        <w:jc w:val="right"/>
        <w:rPr>
          <w:rFonts w:ascii="Arial" w:hAnsi="Arial" w:cs="Arial"/>
          <w:sz w:val="20"/>
        </w:rPr>
      </w:pPr>
      <w:r w:rsidRPr="00F66723">
        <w:rPr>
          <w:rFonts w:ascii="Arial" w:hAnsi="Arial" w:cs="Arial"/>
          <w:b/>
          <w:bCs/>
          <w:sz w:val="20"/>
        </w:rPr>
        <w:t xml:space="preserve">ANNEX </w:t>
      </w:r>
      <w:r>
        <w:rPr>
          <w:rFonts w:ascii="Arial" w:hAnsi="Arial" w:cs="Arial"/>
          <w:b/>
          <w:bCs/>
          <w:sz w:val="20"/>
        </w:rPr>
        <w:t>4</w:t>
      </w:r>
      <w:r w:rsidRPr="009D3DDA">
        <w:rPr>
          <w:rFonts w:ascii="Arial" w:hAnsi="Arial" w:cs="Arial"/>
          <w:sz w:val="20"/>
        </w:rPr>
        <w:t xml:space="preserve"> </w:t>
      </w:r>
    </w:p>
    <w:p w14:paraId="18FF4AC6" w14:textId="3314406B" w:rsidR="009D3DDA" w:rsidRPr="00F66723" w:rsidRDefault="009D3DDA" w:rsidP="009D3DDA">
      <w:pPr>
        <w:pStyle w:val="Header"/>
        <w:ind w:left="168"/>
        <w:jc w:val="right"/>
        <w:rPr>
          <w:rFonts w:ascii="Arial" w:hAnsi="Arial" w:cs="Arial"/>
          <w:sz w:val="20"/>
        </w:rPr>
      </w:pPr>
      <w:r w:rsidRPr="00F66723">
        <w:rPr>
          <w:rFonts w:ascii="Arial" w:hAnsi="Arial" w:cs="Arial"/>
          <w:sz w:val="20"/>
        </w:rPr>
        <w:t xml:space="preserve">Prize </w:t>
      </w:r>
      <w:r w:rsidR="0012186F">
        <w:rPr>
          <w:rFonts w:ascii="Arial" w:hAnsi="Arial" w:cs="Arial"/>
          <w:sz w:val="20"/>
        </w:rPr>
        <w:t xml:space="preserve">Award </w:t>
      </w:r>
      <w:r w:rsidRPr="00F66723">
        <w:rPr>
          <w:rFonts w:ascii="Arial" w:hAnsi="Arial" w:cs="Arial"/>
          <w:sz w:val="20"/>
        </w:rPr>
        <w:t>Co</w:t>
      </w:r>
      <w:r w:rsidR="00620A65">
        <w:rPr>
          <w:rFonts w:ascii="Arial" w:hAnsi="Arial" w:cs="Arial"/>
          <w:sz w:val="20"/>
        </w:rPr>
        <w:t>ntest</w:t>
      </w:r>
    </w:p>
    <w:p w14:paraId="287CE3D2" w14:textId="14E44827" w:rsidR="009D3DDA" w:rsidRPr="00F66723" w:rsidRDefault="009D3DDA" w:rsidP="009D3DDA">
      <w:pPr>
        <w:pStyle w:val="Header"/>
        <w:jc w:val="right"/>
        <w:rPr>
          <w:rFonts w:ascii="Arial" w:hAnsi="Arial" w:cs="Arial"/>
          <w:b/>
          <w:bCs/>
          <w:sz w:val="20"/>
        </w:rPr>
      </w:pPr>
      <w:r w:rsidRPr="00F66723">
        <w:rPr>
          <w:rFonts w:ascii="Arial" w:hAnsi="Arial" w:cs="Arial"/>
          <w:sz w:val="20"/>
        </w:rPr>
        <w:t>Detection of Low Flying Objects</w:t>
      </w:r>
    </w:p>
    <w:p w14:paraId="1A91409F" w14:textId="7221E29B" w:rsidR="009D3DDA" w:rsidRDefault="009D3DDA" w:rsidP="009D3DDA">
      <w:pPr>
        <w:spacing w:after="0"/>
        <w:jc w:val="left"/>
        <w:rPr>
          <w:rFonts w:ascii="Arial" w:hAnsi="Arial" w:cs="Arial"/>
          <w:szCs w:val="20"/>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tblGrid>
      <w:tr w:rsidR="009D3DDA" w:rsidRPr="00F66723" w14:paraId="70913EC3" w14:textId="77777777" w:rsidTr="00CB3890">
        <w:trPr>
          <w:jc w:val="right"/>
        </w:trPr>
        <w:tc>
          <w:tcPr>
            <w:tcW w:w="3486" w:type="dxa"/>
            <w:vAlign w:val="center"/>
          </w:tcPr>
          <w:p w14:paraId="1A5601D6" w14:textId="5A3CB7E5" w:rsidR="009D3DDA" w:rsidRPr="00F66723" w:rsidRDefault="009D3DDA" w:rsidP="00CB3890">
            <w:pPr>
              <w:pStyle w:val="Header"/>
              <w:jc w:val="right"/>
              <w:rPr>
                <w:rFonts w:ascii="Arial" w:hAnsi="Arial" w:cs="Arial"/>
              </w:rPr>
            </w:pPr>
          </w:p>
        </w:tc>
      </w:tr>
    </w:tbl>
    <w:p w14:paraId="0F21BEBF" w14:textId="77777777" w:rsidR="009D3DDA" w:rsidRPr="00B73308" w:rsidRDefault="009D3DDA" w:rsidP="009D3DDA">
      <w:pPr>
        <w:pStyle w:val="Header"/>
        <w:ind w:left="426"/>
        <w:rPr>
          <w:lang w:val="en-US"/>
        </w:rPr>
      </w:pPr>
    </w:p>
    <w:p w14:paraId="2599E6DA" w14:textId="77777777" w:rsidR="009D3DDA" w:rsidRPr="00116C0B" w:rsidRDefault="009D3DDA" w:rsidP="009D3DDA">
      <w:pPr>
        <w:spacing w:line="360" w:lineRule="auto"/>
        <w:ind w:left="3402" w:right="3520"/>
        <w:jc w:val="center"/>
        <w:rPr>
          <w:rFonts w:ascii="Arial" w:hAnsi="Arial" w:cs="Arial"/>
          <w:b/>
          <w:bCs/>
          <w:sz w:val="28"/>
          <w:szCs w:val="28"/>
          <w:lang w:val="en-US"/>
        </w:rPr>
      </w:pPr>
      <w:r>
        <w:rPr>
          <w:rFonts w:ascii="Arial" w:hAnsi="Arial" w:cs="Arial"/>
          <w:b/>
          <w:bCs/>
          <w:sz w:val="28"/>
          <w:szCs w:val="28"/>
          <w:lang w:val="en-US"/>
        </w:rPr>
        <w:t>Privacy Notice</w:t>
      </w:r>
    </w:p>
    <w:p w14:paraId="1C3A058D" w14:textId="0A3D6364" w:rsidR="009D3DDA" w:rsidRPr="00AE625A" w:rsidRDefault="009D3DDA" w:rsidP="009D3DDA">
      <w:pPr>
        <w:spacing w:line="360" w:lineRule="auto"/>
        <w:ind w:left="426" w:right="401"/>
        <w:rPr>
          <w:rFonts w:ascii="Arial" w:hAnsi="Arial" w:cs="Arial"/>
          <w:lang w:val="en-US"/>
        </w:rPr>
      </w:pPr>
      <w:r w:rsidRPr="00AE625A">
        <w:rPr>
          <w:rFonts w:ascii="Arial" w:hAnsi="Arial" w:cs="Arial"/>
          <w:lang w:val="en-US"/>
        </w:rPr>
        <w:t xml:space="preserve">Regarding Participation in the Prize </w:t>
      </w:r>
      <w:r w:rsidR="0012186F">
        <w:rPr>
          <w:rFonts w:ascii="Arial" w:hAnsi="Arial" w:cs="Arial"/>
          <w:lang w:val="en-US"/>
        </w:rPr>
        <w:t xml:space="preserve">Award </w:t>
      </w:r>
      <w:r w:rsidRPr="00AE625A">
        <w:rPr>
          <w:rFonts w:ascii="Arial" w:hAnsi="Arial" w:cs="Arial"/>
          <w:lang w:val="en-US"/>
        </w:rPr>
        <w:t>Co</w:t>
      </w:r>
      <w:r w:rsidR="00620A65">
        <w:rPr>
          <w:rFonts w:ascii="Arial" w:hAnsi="Arial" w:cs="Arial"/>
          <w:lang w:val="en-US"/>
        </w:rPr>
        <w:t>ntest</w:t>
      </w:r>
      <w:r w:rsidRPr="00AE625A">
        <w:rPr>
          <w:rFonts w:ascii="Arial" w:hAnsi="Arial" w:cs="Arial"/>
          <w:lang w:val="en-US"/>
        </w:rPr>
        <w:t xml:space="preserve"> on the Detection of Low Flying Objects,</w:t>
      </w:r>
    </w:p>
    <w:p w14:paraId="78F3A938" w14:textId="77777777" w:rsidR="009D3DDA" w:rsidRPr="00E61650" w:rsidRDefault="009D3DDA" w:rsidP="009D3DDA">
      <w:pPr>
        <w:pStyle w:val="ListParagraph"/>
        <w:numPr>
          <w:ilvl w:val="0"/>
          <w:numId w:val="37"/>
        </w:numPr>
        <w:spacing w:after="160" w:line="360" w:lineRule="auto"/>
        <w:ind w:right="401"/>
        <w:rPr>
          <w:rFonts w:ascii="Arial" w:hAnsi="Arial" w:cs="Arial"/>
          <w:b/>
          <w:bCs/>
          <w:sz w:val="20"/>
          <w:lang w:val="en-US"/>
        </w:rPr>
      </w:pPr>
      <w:r w:rsidRPr="00E61650">
        <w:rPr>
          <w:rFonts w:ascii="Arial" w:hAnsi="Arial" w:cs="Arial"/>
          <w:b/>
          <w:bCs/>
          <w:sz w:val="20"/>
          <w:lang w:val="en-US"/>
        </w:rPr>
        <w:t>Purpose of the personal data processing operation</w:t>
      </w:r>
    </w:p>
    <w:p w14:paraId="36AFAF9F" w14:textId="7CC5D603" w:rsidR="009D3DDA" w:rsidRPr="007873BA" w:rsidRDefault="009D3DDA" w:rsidP="009D3DDA">
      <w:pPr>
        <w:spacing w:line="360" w:lineRule="auto"/>
        <w:ind w:left="360" w:right="401"/>
        <w:rPr>
          <w:rFonts w:ascii="Arial" w:hAnsi="Arial" w:cs="Arial"/>
        </w:rPr>
      </w:pPr>
      <w:r w:rsidRPr="007873BA">
        <w:rPr>
          <w:rFonts w:ascii="Arial" w:hAnsi="Arial" w:cs="Arial"/>
        </w:rPr>
        <w:t xml:space="preserve">The </w:t>
      </w:r>
      <w:r w:rsidR="005E5FA4">
        <w:rPr>
          <w:rFonts w:ascii="Arial" w:hAnsi="Arial" w:cs="Arial"/>
        </w:rPr>
        <w:t xml:space="preserve">personal </w:t>
      </w:r>
      <w:r w:rsidRPr="007873BA">
        <w:rPr>
          <w:rFonts w:ascii="Arial" w:hAnsi="Arial" w:cs="Arial"/>
        </w:rPr>
        <w:t xml:space="preserve">data </w:t>
      </w:r>
      <w:r w:rsidR="005E5FA4">
        <w:rPr>
          <w:rFonts w:ascii="Arial" w:hAnsi="Arial" w:cs="Arial"/>
        </w:rPr>
        <w:t xml:space="preserve">is collected and </w:t>
      </w:r>
      <w:r w:rsidRPr="007873BA">
        <w:rPr>
          <w:rFonts w:ascii="Arial" w:hAnsi="Arial" w:cs="Arial"/>
        </w:rPr>
        <w:t>process</w:t>
      </w:r>
      <w:r w:rsidR="005E5FA4">
        <w:rPr>
          <w:rFonts w:ascii="Arial" w:hAnsi="Arial" w:cs="Arial"/>
        </w:rPr>
        <w:t>ed for the purpose of the Prize</w:t>
      </w:r>
      <w:r w:rsidR="0012186F">
        <w:rPr>
          <w:rFonts w:ascii="Arial" w:hAnsi="Arial" w:cs="Arial"/>
        </w:rPr>
        <w:t xml:space="preserve"> Award</w:t>
      </w:r>
      <w:r w:rsidR="005E5FA4">
        <w:rPr>
          <w:rFonts w:ascii="Arial" w:hAnsi="Arial" w:cs="Arial"/>
        </w:rPr>
        <w:t xml:space="preserve"> Contest on the Detection of Low Flying Objects</w:t>
      </w:r>
      <w:r w:rsidR="00225619">
        <w:rPr>
          <w:rFonts w:ascii="Arial" w:hAnsi="Arial" w:cs="Arial"/>
        </w:rPr>
        <w:t xml:space="preserve"> organised by Frontex (</w:t>
      </w:r>
      <w:r w:rsidR="00225619" w:rsidRPr="007873BA">
        <w:rPr>
          <w:rFonts w:ascii="Arial" w:hAnsi="Arial" w:cs="Arial"/>
        </w:rPr>
        <w:t>hereinafter called “</w:t>
      </w:r>
      <w:r w:rsidR="00151529">
        <w:rPr>
          <w:rFonts w:ascii="Arial" w:hAnsi="Arial" w:cs="Arial"/>
        </w:rPr>
        <w:t>T</w:t>
      </w:r>
      <w:r w:rsidR="00225619">
        <w:rPr>
          <w:rFonts w:ascii="Arial" w:hAnsi="Arial" w:cs="Arial"/>
        </w:rPr>
        <w:t xml:space="preserve">he </w:t>
      </w:r>
      <w:r w:rsidR="00225619" w:rsidRPr="007873BA">
        <w:rPr>
          <w:rFonts w:ascii="Arial" w:hAnsi="Arial" w:cs="Arial"/>
        </w:rPr>
        <w:t>Co</w:t>
      </w:r>
      <w:r w:rsidR="00225619">
        <w:rPr>
          <w:rFonts w:ascii="Arial" w:hAnsi="Arial" w:cs="Arial"/>
        </w:rPr>
        <w:t>ntest</w:t>
      </w:r>
      <w:r w:rsidR="00225619" w:rsidRPr="007873BA">
        <w:rPr>
          <w:rFonts w:ascii="Arial" w:hAnsi="Arial" w:cs="Arial"/>
        </w:rPr>
        <w:t>”</w:t>
      </w:r>
      <w:r w:rsidR="00225619">
        <w:rPr>
          <w:rFonts w:ascii="Arial" w:hAnsi="Arial" w:cs="Arial"/>
        </w:rPr>
        <w:t>)</w:t>
      </w:r>
      <w:r w:rsidR="005E5FA4">
        <w:rPr>
          <w:rFonts w:ascii="Arial" w:hAnsi="Arial" w:cs="Arial"/>
        </w:rPr>
        <w:t xml:space="preserve">, to enable processing of the applications, </w:t>
      </w:r>
      <w:r w:rsidR="00225619">
        <w:rPr>
          <w:rFonts w:ascii="Arial" w:hAnsi="Arial" w:cs="Arial"/>
        </w:rPr>
        <w:t xml:space="preserve">organising subsequent phases of the Contest, </w:t>
      </w:r>
      <w:r w:rsidRPr="007873BA">
        <w:rPr>
          <w:rFonts w:ascii="Arial" w:hAnsi="Arial" w:cs="Arial"/>
        </w:rPr>
        <w:t xml:space="preserve">contact and exchange of information </w:t>
      </w:r>
      <w:r w:rsidR="00225619">
        <w:rPr>
          <w:rFonts w:ascii="Arial" w:hAnsi="Arial" w:cs="Arial"/>
        </w:rPr>
        <w:t xml:space="preserve">as well as general communication </w:t>
      </w:r>
      <w:r w:rsidR="005E5FA4">
        <w:rPr>
          <w:rFonts w:ascii="Arial" w:hAnsi="Arial" w:cs="Arial"/>
        </w:rPr>
        <w:t xml:space="preserve">regarding the </w:t>
      </w:r>
      <w:r w:rsidRPr="007873BA">
        <w:rPr>
          <w:rFonts w:ascii="Arial" w:hAnsi="Arial" w:cs="Arial"/>
        </w:rPr>
        <w:t>Co</w:t>
      </w:r>
      <w:r w:rsidR="005E5FA4">
        <w:rPr>
          <w:rFonts w:ascii="Arial" w:hAnsi="Arial" w:cs="Arial"/>
        </w:rPr>
        <w:t>ntest</w:t>
      </w:r>
      <w:r w:rsidR="00225619">
        <w:rPr>
          <w:rFonts w:ascii="Arial" w:hAnsi="Arial" w:cs="Arial"/>
        </w:rPr>
        <w:t>,</w:t>
      </w:r>
      <w:r w:rsidR="00087065">
        <w:rPr>
          <w:rFonts w:ascii="Arial" w:hAnsi="Arial" w:cs="Arial"/>
        </w:rPr>
        <w:t xml:space="preserve"> administration of the Contest including audits,</w:t>
      </w:r>
      <w:r w:rsidR="00225619">
        <w:rPr>
          <w:rFonts w:ascii="Arial" w:hAnsi="Arial" w:cs="Arial"/>
        </w:rPr>
        <w:t xml:space="preserve"> and additional activities related to the Contest such as collecting feedback on its organisation. </w:t>
      </w:r>
    </w:p>
    <w:p w14:paraId="0CF13E5B" w14:textId="77777777" w:rsidR="009D3DDA" w:rsidRPr="00E61650" w:rsidRDefault="009D3DDA" w:rsidP="009D3DDA">
      <w:pPr>
        <w:pStyle w:val="ListParagraph"/>
        <w:numPr>
          <w:ilvl w:val="0"/>
          <w:numId w:val="37"/>
        </w:numPr>
        <w:spacing w:after="160" w:line="360" w:lineRule="auto"/>
        <w:ind w:right="401"/>
        <w:rPr>
          <w:rFonts w:ascii="Arial" w:hAnsi="Arial" w:cs="Arial"/>
          <w:b/>
          <w:bCs/>
          <w:sz w:val="20"/>
          <w:lang w:val="en-US"/>
        </w:rPr>
      </w:pPr>
      <w:r w:rsidRPr="00E61650">
        <w:rPr>
          <w:rFonts w:ascii="Arial" w:hAnsi="Arial" w:cs="Arial"/>
          <w:b/>
          <w:bCs/>
          <w:sz w:val="20"/>
          <w:lang w:val="en-US"/>
        </w:rPr>
        <w:t>Consent</w:t>
      </w:r>
    </w:p>
    <w:p w14:paraId="1DF1E980" w14:textId="68D5CD46" w:rsidR="009D3DDA" w:rsidRPr="007873BA" w:rsidRDefault="009D3DDA" w:rsidP="009D3DDA">
      <w:pPr>
        <w:spacing w:line="360" w:lineRule="auto"/>
        <w:ind w:left="360" w:right="401"/>
        <w:rPr>
          <w:rFonts w:ascii="Arial" w:hAnsi="Arial" w:cs="Arial"/>
        </w:rPr>
      </w:pPr>
      <w:r w:rsidRPr="007873BA">
        <w:rPr>
          <w:rFonts w:ascii="Arial" w:hAnsi="Arial" w:cs="Arial"/>
        </w:rPr>
        <w:t xml:space="preserve">Please note that by registering as </w:t>
      </w:r>
      <w:r w:rsidR="00306CE8">
        <w:rPr>
          <w:rFonts w:ascii="Arial" w:hAnsi="Arial" w:cs="Arial"/>
        </w:rPr>
        <w:t>applicant</w:t>
      </w:r>
      <w:r w:rsidRPr="007873BA">
        <w:rPr>
          <w:rFonts w:ascii="Arial" w:hAnsi="Arial" w:cs="Arial"/>
        </w:rPr>
        <w:t xml:space="preserve"> to the </w:t>
      </w:r>
      <w:r w:rsidR="00306CE8">
        <w:rPr>
          <w:rFonts w:ascii="Arial" w:hAnsi="Arial" w:cs="Arial"/>
        </w:rPr>
        <w:t>Contest</w:t>
      </w:r>
      <w:r w:rsidRPr="007873BA">
        <w:rPr>
          <w:rFonts w:ascii="Arial" w:hAnsi="Arial" w:cs="Arial"/>
        </w:rPr>
        <w:t xml:space="preserve">, you provide your consent </w:t>
      </w:r>
      <w:r w:rsidR="00225619">
        <w:rPr>
          <w:rFonts w:ascii="Arial" w:hAnsi="Arial" w:cs="Arial"/>
        </w:rPr>
        <w:t>for the processing of personal data provided in the application documents for the purposes of the Contest</w:t>
      </w:r>
      <w:r w:rsidR="00087065">
        <w:rPr>
          <w:rFonts w:ascii="Arial" w:hAnsi="Arial" w:cs="Arial"/>
        </w:rPr>
        <w:t xml:space="preserve"> as outlined above</w:t>
      </w:r>
      <w:r w:rsidR="00225619">
        <w:rPr>
          <w:rFonts w:ascii="Arial" w:hAnsi="Arial" w:cs="Arial"/>
        </w:rPr>
        <w:t xml:space="preserve">. </w:t>
      </w:r>
      <w:r w:rsidR="0012186F">
        <w:rPr>
          <w:rFonts w:ascii="Arial" w:hAnsi="Arial" w:cs="Arial"/>
        </w:rPr>
        <w:t>A</w:t>
      </w:r>
      <w:r w:rsidR="0012186F" w:rsidRPr="007873BA">
        <w:rPr>
          <w:rFonts w:ascii="Arial" w:hAnsi="Arial" w:cs="Arial"/>
        </w:rPr>
        <w:t>dditionally,</w:t>
      </w:r>
      <w:r w:rsidRPr="007873BA">
        <w:rPr>
          <w:rFonts w:ascii="Arial" w:hAnsi="Arial" w:cs="Arial"/>
        </w:rPr>
        <w:t xml:space="preserve"> </w:t>
      </w:r>
      <w:r w:rsidR="00225619">
        <w:rPr>
          <w:rFonts w:ascii="Arial" w:hAnsi="Arial" w:cs="Arial"/>
        </w:rPr>
        <w:t>you also provide your consent for the processing of y</w:t>
      </w:r>
      <w:r w:rsidRPr="007873BA">
        <w:rPr>
          <w:rFonts w:ascii="Arial" w:hAnsi="Arial" w:cs="Arial"/>
        </w:rPr>
        <w:t xml:space="preserve">our personal data for the following purposes: </w:t>
      </w:r>
    </w:p>
    <w:p w14:paraId="64978F11" w14:textId="0CE7FD5E" w:rsidR="009D3DDA" w:rsidRPr="00E61650" w:rsidRDefault="009D3DDA" w:rsidP="00E61650">
      <w:pPr>
        <w:pStyle w:val="ListParagraph"/>
        <w:numPr>
          <w:ilvl w:val="0"/>
          <w:numId w:val="39"/>
        </w:numPr>
        <w:spacing w:line="360" w:lineRule="auto"/>
        <w:ind w:right="401"/>
        <w:rPr>
          <w:rFonts w:ascii="Arial" w:hAnsi="Arial" w:cs="Arial"/>
        </w:rPr>
      </w:pPr>
      <w:r w:rsidRPr="00E61650">
        <w:rPr>
          <w:rFonts w:ascii="Arial" w:hAnsi="Arial" w:cs="Arial"/>
          <w:sz w:val="20"/>
        </w:rPr>
        <w:t>receiving phone calls/emails/documents/surveys on specific aspects relevant to the Co</w:t>
      </w:r>
      <w:r w:rsidR="00225619">
        <w:rPr>
          <w:rFonts w:ascii="Arial" w:hAnsi="Arial" w:cs="Arial"/>
          <w:sz w:val="20"/>
        </w:rPr>
        <w:t>ntest</w:t>
      </w:r>
      <w:r w:rsidRPr="00E61650">
        <w:rPr>
          <w:rFonts w:ascii="Arial" w:hAnsi="Arial" w:cs="Arial"/>
          <w:sz w:val="20"/>
        </w:rPr>
        <w:t xml:space="preserve">, for information, consultation and/or feedback </w:t>
      </w:r>
    </w:p>
    <w:p w14:paraId="25586887" w14:textId="3AEFB147" w:rsidR="009D3DDA" w:rsidRPr="00E61650" w:rsidRDefault="009D3DDA" w:rsidP="00E61650">
      <w:pPr>
        <w:pStyle w:val="ListParagraph"/>
        <w:numPr>
          <w:ilvl w:val="0"/>
          <w:numId w:val="39"/>
        </w:numPr>
        <w:spacing w:line="360" w:lineRule="auto"/>
        <w:ind w:right="401"/>
        <w:rPr>
          <w:rFonts w:ascii="Arial" w:hAnsi="Arial" w:cs="Arial"/>
        </w:rPr>
      </w:pPr>
      <w:r w:rsidRPr="00E61650">
        <w:rPr>
          <w:rFonts w:ascii="Arial" w:hAnsi="Arial" w:cs="Arial"/>
          <w:sz w:val="20"/>
        </w:rPr>
        <w:t xml:space="preserve">processing and distributing feedback received to emails, surveys, consulted documents.  </w:t>
      </w:r>
    </w:p>
    <w:p w14:paraId="3F71ABBD" w14:textId="3AC58FBF" w:rsidR="00225619" w:rsidRPr="00E61650" w:rsidRDefault="00225619" w:rsidP="00E61650">
      <w:pPr>
        <w:pStyle w:val="ListParagraph"/>
        <w:numPr>
          <w:ilvl w:val="0"/>
          <w:numId w:val="39"/>
        </w:numPr>
        <w:spacing w:line="360" w:lineRule="auto"/>
        <w:ind w:right="401"/>
        <w:rPr>
          <w:rFonts w:ascii="Arial" w:hAnsi="Arial" w:cs="Arial"/>
        </w:rPr>
      </w:pPr>
      <w:r w:rsidRPr="00E61650">
        <w:rPr>
          <w:rFonts w:ascii="Arial" w:hAnsi="Arial" w:cs="Arial"/>
          <w:sz w:val="20"/>
        </w:rPr>
        <w:t>organisation of presentations and events related to the Contest</w:t>
      </w:r>
      <w:r w:rsidR="00306CE8">
        <w:rPr>
          <w:rFonts w:ascii="Arial" w:hAnsi="Arial" w:cs="Arial"/>
          <w:sz w:val="20"/>
        </w:rPr>
        <w:t>.</w:t>
      </w:r>
    </w:p>
    <w:p w14:paraId="5CA5C39A" w14:textId="77777777" w:rsidR="00225619" w:rsidRDefault="00225619" w:rsidP="009D3DDA">
      <w:pPr>
        <w:spacing w:line="360" w:lineRule="auto"/>
        <w:ind w:left="360" w:right="401"/>
        <w:rPr>
          <w:rFonts w:ascii="Arial" w:hAnsi="Arial" w:cs="Arial"/>
        </w:rPr>
      </w:pPr>
    </w:p>
    <w:p w14:paraId="4BAEC55B" w14:textId="1870B821" w:rsidR="009D3DDA" w:rsidRPr="007873BA" w:rsidRDefault="009D3DDA" w:rsidP="009D3DDA">
      <w:pPr>
        <w:spacing w:line="360" w:lineRule="auto"/>
        <w:ind w:left="360" w:right="401"/>
        <w:rPr>
          <w:rFonts w:ascii="Arial" w:hAnsi="Arial" w:cs="Arial"/>
        </w:rPr>
      </w:pPr>
      <w:r w:rsidRPr="007873BA">
        <w:rPr>
          <w:rFonts w:ascii="Arial" w:hAnsi="Arial" w:cs="Arial"/>
        </w:rPr>
        <w:t xml:space="preserve">There will be no automated decision making or profiling carried out on your data. </w:t>
      </w:r>
    </w:p>
    <w:p w14:paraId="0AD60463" w14:textId="22E7A8B5" w:rsidR="0012186F" w:rsidRDefault="009D3DDA" w:rsidP="009D3DDA">
      <w:pPr>
        <w:spacing w:line="360" w:lineRule="auto"/>
        <w:ind w:left="360" w:right="401"/>
        <w:rPr>
          <w:rFonts w:ascii="Arial" w:hAnsi="Arial" w:cs="Arial"/>
        </w:rPr>
      </w:pPr>
      <w:r w:rsidRPr="007873BA">
        <w:rPr>
          <w:rFonts w:ascii="Arial" w:hAnsi="Arial" w:cs="Arial"/>
        </w:rPr>
        <w:t>There will be no international data transfer in relation to your data.</w:t>
      </w:r>
    </w:p>
    <w:p w14:paraId="2C400005" w14:textId="77777777" w:rsidR="0012186F" w:rsidRDefault="0012186F">
      <w:pPr>
        <w:spacing w:after="0" w:line="240" w:lineRule="auto"/>
        <w:jc w:val="left"/>
        <w:rPr>
          <w:rFonts w:ascii="Arial" w:hAnsi="Arial" w:cs="Arial"/>
        </w:rPr>
      </w:pPr>
      <w:r>
        <w:rPr>
          <w:rFonts w:ascii="Arial" w:hAnsi="Arial" w:cs="Arial"/>
        </w:rPr>
        <w:br w:type="page"/>
      </w:r>
    </w:p>
    <w:p w14:paraId="4F72F2A6" w14:textId="77777777" w:rsidR="009D3DDA" w:rsidRPr="00E61650" w:rsidRDefault="009D3DDA" w:rsidP="009D3DDA">
      <w:pPr>
        <w:pStyle w:val="ListParagraph"/>
        <w:numPr>
          <w:ilvl w:val="0"/>
          <w:numId w:val="37"/>
        </w:numPr>
        <w:spacing w:after="160" w:line="360" w:lineRule="auto"/>
        <w:ind w:right="401"/>
        <w:rPr>
          <w:rFonts w:ascii="Arial" w:hAnsi="Arial" w:cs="Arial"/>
          <w:b/>
          <w:bCs/>
          <w:sz w:val="20"/>
        </w:rPr>
      </w:pPr>
      <w:r w:rsidRPr="00E61650">
        <w:rPr>
          <w:rFonts w:ascii="Arial" w:hAnsi="Arial" w:cs="Arial"/>
          <w:b/>
          <w:bCs/>
          <w:sz w:val="20"/>
        </w:rPr>
        <w:lastRenderedPageBreak/>
        <w:t>Data controller</w:t>
      </w:r>
    </w:p>
    <w:p w14:paraId="07D3BC59" w14:textId="37547A78" w:rsidR="009D3DDA" w:rsidRDefault="009D3DDA" w:rsidP="009D3DDA">
      <w:pPr>
        <w:spacing w:line="360" w:lineRule="auto"/>
        <w:ind w:left="360" w:right="401"/>
        <w:rPr>
          <w:rFonts w:ascii="Arial" w:hAnsi="Arial" w:cs="Arial"/>
        </w:rPr>
      </w:pPr>
      <w:r w:rsidRPr="007873BA">
        <w:rPr>
          <w:rFonts w:ascii="Arial" w:hAnsi="Arial" w:cs="Arial"/>
        </w:rPr>
        <w:t>The Data Controller is the Head of Frontex Research and Innovation Unit who is responsible for the overall management of the C</w:t>
      </w:r>
      <w:r w:rsidR="00F42B16">
        <w:rPr>
          <w:rFonts w:ascii="Arial" w:hAnsi="Arial" w:cs="Arial"/>
        </w:rPr>
        <w:t>ontest</w:t>
      </w:r>
      <w:r w:rsidRPr="007873BA">
        <w:rPr>
          <w:rFonts w:ascii="Arial" w:hAnsi="Arial" w:cs="Arial"/>
        </w:rPr>
        <w:t xml:space="preserve">. The Controller can be reached at: </w:t>
      </w:r>
      <w:r>
        <w:rPr>
          <w:rFonts w:ascii="Arial" w:hAnsi="Arial" w:cs="Arial"/>
        </w:rPr>
        <w:t xml:space="preserve"> </w:t>
      </w:r>
      <w:hyperlink r:id="rId11" w:history="1">
        <w:r w:rsidRPr="003B7140">
          <w:rPr>
            <w:rStyle w:val="Hyperlink"/>
            <w:rFonts w:ascii="Arial" w:hAnsi="Arial" w:cs="Arial"/>
          </w:rPr>
          <w:t>RIU.Data.Controller@frontex.europa.eu</w:t>
        </w:r>
      </w:hyperlink>
      <w:r>
        <w:rPr>
          <w:rFonts w:ascii="Arial" w:hAnsi="Arial" w:cs="Arial"/>
        </w:rPr>
        <w:t xml:space="preserve"> </w:t>
      </w:r>
    </w:p>
    <w:p w14:paraId="60ED6757" w14:textId="77777777" w:rsidR="009D3DDA" w:rsidRPr="00E61650" w:rsidRDefault="009D3DDA" w:rsidP="009D3DDA">
      <w:pPr>
        <w:pStyle w:val="ListParagraph"/>
        <w:numPr>
          <w:ilvl w:val="0"/>
          <w:numId w:val="37"/>
        </w:numPr>
        <w:spacing w:after="160" w:line="360" w:lineRule="auto"/>
        <w:ind w:right="401"/>
        <w:rPr>
          <w:rFonts w:ascii="Arial" w:hAnsi="Arial" w:cs="Arial"/>
          <w:b/>
          <w:bCs/>
          <w:sz w:val="20"/>
        </w:rPr>
      </w:pPr>
      <w:r w:rsidRPr="00E61650">
        <w:rPr>
          <w:rFonts w:ascii="Arial" w:hAnsi="Arial" w:cs="Arial"/>
          <w:b/>
          <w:bCs/>
          <w:sz w:val="20"/>
        </w:rPr>
        <w:t>Legal basis</w:t>
      </w:r>
    </w:p>
    <w:p w14:paraId="0EA2599D" w14:textId="77777777" w:rsidR="009D3DDA" w:rsidRDefault="009D3DDA" w:rsidP="009D3DDA">
      <w:pPr>
        <w:spacing w:line="360" w:lineRule="auto"/>
        <w:ind w:left="360" w:right="401"/>
        <w:rPr>
          <w:rFonts w:ascii="Arial" w:hAnsi="Arial" w:cs="Arial"/>
        </w:rPr>
      </w:pPr>
      <w:r w:rsidRPr="007873BA">
        <w:rPr>
          <w:rFonts w:ascii="Arial" w:hAnsi="Arial" w:cs="Arial"/>
        </w:rPr>
        <w:t xml:space="preserve">Personal data collected and stored by Frontex will be processed in accordance with Regulation (EU) No 2018/1725 on the protection of natural persons regarding the processing of personal data by the Union institutions, bodies, offices and agencies and on the free movement of such data. The legal basis for the processing of this personal data is the performance of tasks carried out by Frontex, pursuant to Articles 10.1(x)(z), </w:t>
      </w:r>
      <w:r w:rsidRPr="00087065">
        <w:rPr>
          <w:rFonts w:ascii="Arial" w:hAnsi="Arial" w:cs="Arial"/>
        </w:rPr>
        <w:t>64(5)</w:t>
      </w:r>
      <w:r w:rsidRPr="007873BA">
        <w:rPr>
          <w:rFonts w:ascii="Arial" w:hAnsi="Arial" w:cs="Arial"/>
        </w:rPr>
        <w:t xml:space="preserve"> and 66 of the Frontex Regulation 2019/1896, and your freely given consent.</w:t>
      </w:r>
    </w:p>
    <w:p w14:paraId="1737F018" w14:textId="77777777" w:rsidR="009D3DDA" w:rsidRPr="00E61650" w:rsidRDefault="009D3DDA" w:rsidP="009D3DDA">
      <w:pPr>
        <w:pStyle w:val="ListParagraph"/>
        <w:numPr>
          <w:ilvl w:val="0"/>
          <w:numId w:val="37"/>
        </w:numPr>
        <w:spacing w:after="160" w:line="360" w:lineRule="auto"/>
        <w:ind w:right="401"/>
        <w:rPr>
          <w:rFonts w:ascii="Arial" w:hAnsi="Arial" w:cs="Arial"/>
          <w:b/>
          <w:bCs/>
          <w:sz w:val="20"/>
        </w:rPr>
      </w:pPr>
      <w:r w:rsidRPr="00E61650">
        <w:rPr>
          <w:rFonts w:ascii="Arial" w:hAnsi="Arial" w:cs="Arial"/>
          <w:b/>
          <w:bCs/>
          <w:sz w:val="20"/>
        </w:rPr>
        <w:t>Recipients</w:t>
      </w:r>
    </w:p>
    <w:p w14:paraId="056EE4CC" w14:textId="06A32C3F" w:rsidR="00087065" w:rsidRDefault="009D3DDA" w:rsidP="009D3DDA">
      <w:pPr>
        <w:spacing w:line="360" w:lineRule="auto"/>
        <w:ind w:left="360" w:right="401"/>
        <w:rPr>
          <w:rFonts w:ascii="Arial" w:hAnsi="Arial" w:cs="Arial"/>
        </w:rPr>
      </w:pPr>
      <w:r w:rsidRPr="007873BA">
        <w:rPr>
          <w:rFonts w:ascii="Arial" w:hAnsi="Arial" w:cs="Arial"/>
        </w:rPr>
        <w:t>The recipient/s of your personal data are</w:t>
      </w:r>
      <w:r w:rsidR="00087065">
        <w:rPr>
          <w:rFonts w:ascii="Arial" w:hAnsi="Arial" w:cs="Arial"/>
        </w:rPr>
        <w:t xml:space="preserve"> </w:t>
      </w:r>
      <w:r w:rsidRPr="007873BA">
        <w:rPr>
          <w:rFonts w:ascii="Arial" w:hAnsi="Arial" w:cs="Arial"/>
        </w:rPr>
        <w:t>Frontex staff involved in organising the Co</w:t>
      </w:r>
      <w:r w:rsidR="00087065">
        <w:rPr>
          <w:rFonts w:ascii="Arial" w:hAnsi="Arial" w:cs="Arial"/>
        </w:rPr>
        <w:t>ntest</w:t>
      </w:r>
      <w:r w:rsidR="00F42B16">
        <w:rPr>
          <w:rFonts w:ascii="Arial" w:hAnsi="Arial" w:cs="Arial"/>
        </w:rPr>
        <w:t xml:space="preserve">, the staff of Frontex and other EU institutions involved in the evaluation </w:t>
      </w:r>
      <w:r w:rsidR="00087065">
        <w:rPr>
          <w:rFonts w:ascii="Arial" w:hAnsi="Arial" w:cs="Arial"/>
        </w:rPr>
        <w:t xml:space="preserve">of applications to </w:t>
      </w:r>
      <w:r w:rsidR="00F42B16">
        <w:rPr>
          <w:rFonts w:ascii="Arial" w:hAnsi="Arial" w:cs="Arial"/>
        </w:rPr>
        <w:t xml:space="preserve">the Contest. </w:t>
      </w:r>
    </w:p>
    <w:p w14:paraId="57554225" w14:textId="77777777" w:rsidR="00776717" w:rsidRDefault="00F42B16" w:rsidP="009D3DDA">
      <w:pPr>
        <w:spacing w:line="360" w:lineRule="auto"/>
        <w:ind w:left="360" w:right="401"/>
        <w:rPr>
          <w:rFonts w:ascii="Arial" w:hAnsi="Arial" w:cs="Arial"/>
        </w:rPr>
      </w:pPr>
      <w:r>
        <w:rPr>
          <w:rFonts w:ascii="Arial" w:hAnsi="Arial" w:cs="Arial"/>
        </w:rPr>
        <w:t>EU Directorate General DIGIT manag</w:t>
      </w:r>
      <w:r w:rsidR="00087065">
        <w:rPr>
          <w:rFonts w:ascii="Arial" w:hAnsi="Arial" w:cs="Arial"/>
        </w:rPr>
        <w:t>ing</w:t>
      </w:r>
      <w:r>
        <w:rPr>
          <w:rFonts w:ascii="Arial" w:hAnsi="Arial" w:cs="Arial"/>
        </w:rPr>
        <w:t xml:space="preserve"> the EU survey platform may have access to all personal data included in application documents submitted via EU survey</w:t>
      </w:r>
      <w:r w:rsidR="00087065">
        <w:rPr>
          <w:rFonts w:ascii="Arial" w:hAnsi="Arial" w:cs="Arial"/>
        </w:rPr>
        <w:t xml:space="preserve"> platform</w:t>
      </w:r>
      <w:r>
        <w:rPr>
          <w:rFonts w:ascii="Arial" w:hAnsi="Arial" w:cs="Arial"/>
        </w:rPr>
        <w:t xml:space="preserve">. </w:t>
      </w:r>
    </w:p>
    <w:p w14:paraId="393FC573" w14:textId="3EE35843" w:rsidR="00087065" w:rsidRDefault="00087065" w:rsidP="009D3DDA">
      <w:pPr>
        <w:spacing w:line="360" w:lineRule="auto"/>
        <w:ind w:left="360" w:right="401"/>
        <w:rPr>
          <w:rFonts w:ascii="Arial" w:hAnsi="Arial" w:cs="Arial"/>
        </w:rPr>
      </w:pPr>
      <w:r>
        <w:rPr>
          <w:rFonts w:ascii="Arial" w:hAnsi="Arial" w:cs="Arial"/>
        </w:rPr>
        <w:t>In addition, in line with art 40 of Frontex Financial Regulation</w:t>
      </w:r>
      <w:r>
        <w:rPr>
          <w:rStyle w:val="FootnoteReference"/>
          <w:rFonts w:ascii="Arial" w:hAnsi="Arial" w:cs="Arial"/>
        </w:rPr>
        <w:footnoteReference w:id="1"/>
      </w:r>
      <w:r>
        <w:rPr>
          <w:rFonts w:ascii="Arial" w:hAnsi="Arial" w:cs="Arial"/>
        </w:rPr>
        <w:t>,</w:t>
      </w:r>
      <w:r w:rsidRPr="00E61650">
        <w:rPr>
          <w:rFonts w:ascii="Arial" w:hAnsi="Arial" w:cs="Arial"/>
        </w:rPr>
        <w:t xml:space="preserve"> for the purposes of safeguarding the financial interests of the Union, the personal data submitted in the course of the Contest may be transferred to </w:t>
      </w:r>
      <w:r>
        <w:rPr>
          <w:rFonts w:ascii="Arial" w:hAnsi="Arial" w:cs="Arial"/>
        </w:rPr>
        <w:t>“</w:t>
      </w:r>
      <w:r w:rsidRPr="00E61650">
        <w:rPr>
          <w:rFonts w:ascii="Arial" w:hAnsi="Arial" w:cs="Arial"/>
        </w:rPr>
        <w:t>internal audit services, to the European Court of Auditors, or to the European Anti-Fraud Office and between authorising officers of the Union bodies, the Commission and the executive agencies.</w:t>
      </w:r>
      <w:r>
        <w:rPr>
          <w:rFonts w:ascii="Arial" w:hAnsi="Arial" w:cs="Arial"/>
        </w:rPr>
        <w:t>”</w:t>
      </w:r>
    </w:p>
    <w:p w14:paraId="6FA91913" w14:textId="1213A3DE" w:rsidR="00776717" w:rsidRDefault="00776717" w:rsidP="00776717">
      <w:pPr>
        <w:spacing w:line="360" w:lineRule="auto"/>
        <w:ind w:left="360" w:right="401"/>
        <w:rPr>
          <w:rFonts w:ascii="Arial" w:hAnsi="Arial" w:cs="Arial"/>
        </w:rPr>
      </w:pPr>
      <w:r>
        <w:rPr>
          <w:rFonts w:ascii="Arial" w:hAnsi="Arial" w:cs="Arial"/>
        </w:rPr>
        <w:t>Further, in case a crisis situation arises during phase</w:t>
      </w:r>
      <w:r w:rsidR="00306CE8">
        <w:rPr>
          <w:rFonts w:ascii="Arial" w:hAnsi="Arial" w:cs="Arial"/>
        </w:rPr>
        <w:t xml:space="preserve"> 3, operational trials</w:t>
      </w:r>
      <w:r>
        <w:rPr>
          <w:rFonts w:ascii="Arial" w:hAnsi="Arial" w:cs="Arial"/>
        </w:rPr>
        <w:t xml:space="preserve"> of the Contest, the personal data of the persons involved will be shared with the relevant authorities. </w:t>
      </w:r>
    </w:p>
    <w:p w14:paraId="023B3D9C" w14:textId="77777777" w:rsidR="009D3DDA" w:rsidRPr="00E61650" w:rsidRDefault="009D3DDA" w:rsidP="009D3DDA">
      <w:pPr>
        <w:pStyle w:val="ListParagraph"/>
        <w:numPr>
          <w:ilvl w:val="0"/>
          <w:numId w:val="37"/>
        </w:numPr>
        <w:spacing w:after="160" w:line="360" w:lineRule="auto"/>
        <w:ind w:right="401"/>
        <w:rPr>
          <w:rFonts w:ascii="Arial" w:hAnsi="Arial" w:cs="Arial"/>
          <w:b/>
          <w:bCs/>
          <w:sz w:val="20"/>
        </w:rPr>
      </w:pPr>
      <w:r w:rsidRPr="00E61650">
        <w:rPr>
          <w:rFonts w:ascii="Arial" w:hAnsi="Arial" w:cs="Arial"/>
          <w:b/>
          <w:bCs/>
          <w:sz w:val="20"/>
        </w:rPr>
        <w:t>Data retention</w:t>
      </w:r>
    </w:p>
    <w:p w14:paraId="35B72878" w14:textId="46477323" w:rsidR="009D3DDA" w:rsidRDefault="00F42B16" w:rsidP="009D3DDA">
      <w:pPr>
        <w:spacing w:line="360" w:lineRule="auto"/>
        <w:ind w:left="360" w:right="401"/>
        <w:rPr>
          <w:rFonts w:ascii="Arial" w:hAnsi="Arial" w:cs="Arial"/>
        </w:rPr>
      </w:pPr>
      <w:r>
        <w:rPr>
          <w:rFonts w:ascii="Arial" w:hAnsi="Arial" w:cs="Arial"/>
        </w:rPr>
        <w:t>All application document</w:t>
      </w:r>
      <w:r w:rsidR="00306CE8">
        <w:rPr>
          <w:rFonts w:ascii="Arial" w:hAnsi="Arial" w:cs="Arial"/>
        </w:rPr>
        <w:t xml:space="preserve">ation </w:t>
      </w:r>
      <w:r>
        <w:rPr>
          <w:rFonts w:ascii="Arial" w:hAnsi="Arial" w:cs="Arial"/>
        </w:rPr>
        <w:t xml:space="preserve">submitted in the course of the Contest including those containing personal data will be </w:t>
      </w:r>
      <w:r w:rsidR="009D3DDA" w:rsidRPr="007873BA">
        <w:rPr>
          <w:rFonts w:ascii="Arial" w:hAnsi="Arial" w:cs="Arial"/>
        </w:rPr>
        <w:t xml:space="preserve">retained for </w:t>
      </w:r>
      <w:r>
        <w:rPr>
          <w:rFonts w:ascii="Arial" w:hAnsi="Arial" w:cs="Arial"/>
        </w:rPr>
        <w:t xml:space="preserve">five years after the </w:t>
      </w:r>
      <w:r w:rsidR="009D3DDA" w:rsidRPr="007873BA">
        <w:rPr>
          <w:rFonts w:ascii="Arial" w:hAnsi="Arial" w:cs="Arial"/>
        </w:rPr>
        <w:t xml:space="preserve">completion of the </w:t>
      </w:r>
      <w:r>
        <w:rPr>
          <w:rFonts w:ascii="Arial" w:hAnsi="Arial" w:cs="Arial"/>
        </w:rPr>
        <w:t xml:space="preserve">activity, in line with the </w:t>
      </w:r>
      <w:r w:rsidR="00087065">
        <w:rPr>
          <w:rFonts w:ascii="Arial" w:hAnsi="Arial" w:cs="Arial"/>
        </w:rPr>
        <w:t xml:space="preserve">policy on </w:t>
      </w:r>
      <w:r w:rsidR="002B69CC">
        <w:rPr>
          <w:rFonts w:ascii="Arial" w:hAnsi="Arial" w:cs="Arial"/>
        </w:rPr>
        <w:t xml:space="preserve">retention of documentation concerning activities on Frontex </w:t>
      </w:r>
      <w:r w:rsidR="00306CE8">
        <w:rPr>
          <w:rFonts w:ascii="Arial" w:hAnsi="Arial" w:cs="Arial"/>
        </w:rPr>
        <w:t>R</w:t>
      </w:r>
      <w:r w:rsidR="002B69CC">
        <w:rPr>
          <w:rFonts w:ascii="Arial" w:hAnsi="Arial" w:cs="Arial"/>
        </w:rPr>
        <w:t xml:space="preserve">esearch and </w:t>
      </w:r>
      <w:r w:rsidR="00306CE8">
        <w:rPr>
          <w:rFonts w:ascii="Arial" w:hAnsi="Arial" w:cs="Arial"/>
        </w:rPr>
        <w:t>I</w:t>
      </w:r>
      <w:r w:rsidR="002B69CC">
        <w:rPr>
          <w:rFonts w:ascii="Arial" w:hAnsi="Arial" w:cs="Arial"/>
        </w:rPr>
        <w:t>nnovation</w:t>
      </w:r>
      <w:r w:rsidR="009D3DDA" w:rsidRPr="007873BA">
        <w:rPr>
          <w:rFonts w:ascii="Arial" w:hAnsi="Arial" w:cs="Arial"/>
        </w:rPr>
        <w:t>.</w:t>
      </w:r>
    </w:p>
    <w:p w14:paraId="4E98502C" w14:textId="77777777" w:rsidR="009D3DDA" w:rsidRPr="00E61650" w:rsidRDefault="009D3DDA" w:rsidP="009D3DDA">
      <w:pPr>
        <w:pStyle w:val="ListParagraph"/>
        <w:numPr>
          <w:ilvl w:val="0"/>
          <w:numId w:val="37"/>
        </w:numPr>
        <w:spacing w:after="160" w:line="360" w:lineRule="auto"/>
        <w:ind w:right="401"/>
        <w:rPr>
          <w:rFonts w:ascii="Arial" w:hAnsi="Arial" w:cs="Arial"/>
          <w:b/>
          <w:bCs/>
          <w:sz w:val="20"/>
        </w:rPr>
      </w:pPr>
      <w:r w:rsidRPr="00E61650">
        <w:rPr>
          <w:rFonts w:ascii="Arial" w:hAnsi="Arial" w:cs="Arial"/>
          <w:b/>
          <w:bCs/>
          <w:sz w:val="20"/>
        </w:rPr>
        <w:t>Data subject rights</w:t>
      </w:r>
    </w:p>
    <w:p w14:paraId="44488AE4" w14:textId="4549F666" w:rsidR="009D3DDA" w:rsidRPr="007873BA" w:rsidRDefault="009D3DDA" w:rsidP="009D3DDA">
      <w:pPr>
        <w:spacing w:line="360" w:lineRule="auto"/>
        <w:ind w:left="360" w:right="401"/>
        <w:rPr>
          <w:rFonts w:ascii="Arial" w:hAnsi="Arial" w:cs="Arial"/>
        </w:rPr>
      </w:pPr>
      <w:r w:rsidRPr="007873BA">
        <w:rPr>
          <w:rFonts w:ascii="Arial" w:hAnsi="Arial" w:cs="Arial"/>
        </w:rPr>
        <w:t xml:space="preserve">You have the right to access your data and have it corrected, erased, objected or restricted as and when applicable. In addition, you have the right to withdraw your consent at any time. You can exercise your rights to the Data Controller. Please note that withdrawing your consent does not affect the lawfulness of any processing based on your consent before this consent is </w:t>
      </w:r>
      <w:r w:rsidRPr="007873BA">
        <w:rPr>
          <w:rFonts w:ascii="Arial" w:hAnsi="Arial" w:cs="Arial"/>
        </w:rPr>
        <w:lastRenderedPageBreak/>
        <w:t xml:space="preserve">withdrawn. Please note you will not be </w:t>
      </w:r>
      <w:r w:rsidR="00306CE8">
        <w:rPr>
          <w:rFonts w:ascii="Arial" w:hAnsi="Arial" w:cs="Arial"/>
        </w:rPr>
        <w:t>eligible</w:t>
      </w:r>
      <w:r w:rsidRPr="007873BA">
        <w:rPr>
          <w:rFonts w:ascii="Arial" w:hAnsi="Arial" w:cs="Arial"/>
        </w:rPr>
        <w:t xml:space="preserve"> to participate in the Co</w:t>
      </w:r>
      <w:r w:rsidR="002B69CC">
        <w:rPr>
          <w:rFonts w:ascii="Arial" w:hAnsi="Arial" w:cs="Arial"/>
        </w:rPr>
        <w:t>ntest</w:t>
      </w:r>
      <w:r w:rsidRPr="007873BA">
        <w:rPr>
          <w:rFonts w:ascii="Arial" w:hAnsi="Arial" w:cs="Arial"/>
        </w:rPr>
        <w:t xml:space="preserve"> if your consent is withdrawn.  </w:t>
      </w:r>
    </w:p>
    <w:p w14:paraId="2E051DAD" w14:textId="77777777" w:rsidR="009D3DDA" w:rsidRPr="007873BA" w:rsidRDefault="009D3DDA" w:rsidP="009D3DDA">
      <w:pPr>
        <w:spacing w:line="360" w:lineRule="auto"/>
        <w:ind w:left="360" w:right="401"/>
        <w:rPr>
          <w:rFonts w:ascii="Arial" w:hAnsi="Arial" w:cs="Arial"/>
        </w:rPr>
      </w:pPr>
      <w:r w:rsidRPr="007873BA">
        <w:rPr>
          <w:rFonts w:ascii="Arial" w:hAnsi="Arial" w:cs="Arial"/>
        </w:rPr>
        <w:t xml:space="preserve">Regarding any issue related to the processing of your personal data by Frontex you may contact the Frontex Data Protection Officer: </w:t>
      </w:r>
      <w:hyperlink r:id="rId12" w:history="1">
        <w:r w:rsidRPr="003B7140">
          <w:rPr>
            <w:rStyle w:val="Hyperlink"/>
            <w:rFonts w:ascii="Arial" w:hAnsi="Arial" w:cs="Arial"/>
          </w:rPr>
          <w:t>dataprotectionoffice@frontex.europa.eu</w:t>
        </w:r>
      </w:hyperlink>
      <w:r>
        <w:rPr>
          <w:rFonts w:ascii="Arial" w:hAnsi="Arial" w:cs="Arial"/>
        </w:rPr>
        <w:t xml:space="preserve"> </w:t>
      </w:r>
    </w:p>
    <w:p w14:paraId="15504F51" w14:textId="77777777" w:rsidR="009D3DDA" w:rsidRDefault="009D3DDA" w:rsidP="009D3DDA">
      <w:pPr>
        <w:spacing w:line="360" w:lineRule="auto"/>
        <w:ind w:left="360" w:right="401"/>
        <w:rPr>
          <w:rFonts w:ascii="Arial" w:hAnsi="Arial" w:cs="Arial"/>
        </w:rPr>
      </w:pPr>
      <w:r w:rsidRPr="007873BA">
        <w:rPr>
          <w:rFonts w:ascii="Arial" w:hAnsi="Arial" w:cs="Arial"/>
        </w:rPr>
        <w:t xml:space="preserve">You have the right to lodge a complaint to the EDPS at: </w:t>
      </w:r>
      <w:hyperlink r:id="rId13" w:history="1">
        <w:r w:rsidRPr="003B7140">
          <w:rPr>
            <w:rStyle w:val="Hyperlink"/>
            <w:rFonts w:ascii="Arial" w:hAnsi="Arial" w:cs="Arial"/>
          </w:rPr>
          <w:t>edps@edps.europa.eu</w:t>
        </w:r>
      </w:hyperlink>
      <w:r>
        <w:rPr>
          <w:rFonts w:ascii="Arial" w:hAnsi="Arial" w:cs="Arial"/>
        </w:rPr>
        <w:t xml:space="preserve"> </w:t>
      </w:r>
    </w:p>
    <w:p w14:paraId="44FF8542" w14:textId="77777777" w:rsidR="009D3DDA" w:rsidRDefault="009D3DDA" w:rsidP="009D3DDA">
      <w:pPr>
        <w:spacing w:line="360" w:lineRule="auto"/>
        <w:ind w:left="360" w:right="401"/>
        <w:rPr>
          <w:rFonts w:ascii="Arial" w:hAnsi="Arial" w:cs="Arial"/>
        </w:rPr>
      </w:pPr>
    </w:p>
    <w:p w14:paraId="19A7FC9C" w14:textId="77777777" w:rsidR="009D3DDA" w:rsidRDefault="009D3DDA" w:rsidP="009D3DDA">
      <w:pPr>
        <w:spacing w:line="360" w:lineRule="auto"/>
        <w:ind w:left="360" w:right="401"/>
        <w:rPr>
          <w:rFonts w:ascii="Arial" w:hAnsi="Arial" w:cs="Arial"/>
        </w:rPr>
      </w:pPr>
    </w:p>
    <w:p w14:paraId="5C92B906" w14:textId="77777777" w:rsidR="009D3DDA" w:rsidRPr="007873BA" w:rsidRDefault="009D3DDA" w:rsidP="009D3DDA">
      <w:pPr>
        <w:spacing w:line="360" w:lineRule="auto"/>
        <w:ind w:left="360" w:right="401"/>
        <w:rPr>
          <w:rFonts w:ascii="Arial" w:hAnsi="Arial" w:cs="Arial"/>
        </w:rPr>
      </w:pPr>
    </w:p>
    <w:p w14:paraId="03D0F88B" w14:textId="5FB16F4F" w:rsidR="009D3DDA" w:rsidRPr="00116C0B" w:rsidRDefault="009D3DDA" w:rsidP="009D3DDA">
      <w:pPr>
        <w:spacing w:line="360" w:lineRule="auto"/>
        <w:ind w:right="401"/>
        <w:jc w:val="center"/>
        <w:rPr>
          <w:rFonts w:ascii="Arial" w:hAnsi="Arial" w:cs="Arial"/>
          <w:i/>
          <w:iCs/>
          <w:sz w:val="18"/>
          <w:szCs w:val="18"/>
          <w:lang w:val="en-US"/>
        </w:rPr>
      </w:pPr>
      <w:r w:rsidRPr="00116C0B">
        <w:rPr>
          <w:rFonts w:ascii="Arial" w:hAnsi="Arial" w:cs="Arial"/>
          <w:i/>
          <w:iCs/>
          <w:sz w:val="18"/>
          <w:szCs w:val="18"/>
          <w:lang w:val="en-US"/>
        </w:rPr>
        <w:t xml:space="preserve">(Signed </w:t>
      </w:r>
      <w:r w:rsidR="002B69CC">
        <w:rPr>
          <w:rFonts w:ascii="Arial" w:hAnsi="Arial" w:cs="Arial"/>
          <w:i/>
          <w:iCs/>
          <w:sz w:val="18"/>
          <w:szCs w:val="18"/>
          <w:lang w:val="en-US"/>
        </w:rPr>
        <w:t xml:space="preserve">by applicant representatives providing personal </w:t>
      </w:r>
      <w:r w:rsidR="0012186F">
        <w:rPr>
          <w:rFonts w:ascii="Arial" w:hAnsi="Arial" w:cs="Arial"/>
          <w:i/>
          <w:iCs/>
          <w:sz w:val="18"/>
          <w:szCs w:val="18"/>
          <w:lang w:val="en-US"/>
        </w:rPr>
        <w:t>data).</w:t>
      </w:r>
    </w:p>
    <w:tbl>
      <w:tblPr>
        <w:tblStyle w:val="TableGrid"/>
        <w:tblW w:w="0" w:type="auto"/>
        <w:tblInd w:w="284" w:type="dxa"/>
        <w:tblLook w:val="04A0" w:firstRow="1" w:lastRow="0" w:firstColumn="1" w:lastColumn="0" w:noHBand="0" w:noVBand="1"/>
      </w:tblPr>
      <w:tblGrid>
        <w:gridCol w:w="2289"/>
        <w:gridCol w:w="6715"/>
      </w:tblGrid>
      <w:tr w:rsidR="009D3DDA" w14:paraId="72CFA63A" w14:textId="77777777" w:rsidTr="0012186F">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DBAC6A" w14:textId="77777777" w:rsidR="009D3DDA" w:rsidRPr="00196637" w:rsidRDefault="009D3DDA" w:rsidP="0012186F">
            <w:pPr>
              <w:spacing w:after="0"/>
              <w:jc w:val="center"/>
              <w:rPr>
                <w:rFonts w:ascii="Arial" w:hAnsi="Arial" w:cs="Arial"/>
                <w:b/>
                <w:bCs/>
                <w:lang w:val="en-US"/>
              </w:rPr>
            </w:pPr>
            <w:r w:rsidRPr="00196637">
              <w:rPr>
                <w:rFonts w:ascii="Arial" w:hAnsi="Arial" w:cs="Arial"/>
                <w:b/>
                <w:bCs/>
                <w:lang w:val="en-US"/>
              </w:rPr>
              <w:t>Full name</w:t>
            </w:r>
          </w:p>
        </w:tc>
        <w:tc>
          <w:tcPr>
            <w:tcW w:w="7371" w:type="dxa"/>
            <w:tcBorders>
              <w:top w:val="single" w:sz="4" w:space="0" w:color="auto"/>
              <w:left w:val="single" w:sz="4" w:space="0" w:color="auto"/>
              <w:bottom w:val="single" w:sz="4" w:space="0" w:color="auto"/>
              <w:right w:val="single" w:sz="4" w:space="0" w:color="auto"/>
            </w:tcBorders>
            <w:vAlign w:val="center"/>
          </w:tcPr>
          <w:p w14:paraId="40720FA9" w14:textId="77777777" w:rsidR="009D3DDA" w:rsidRDefault="009D3DDA" w:rsidP="0012186F">
            <w:pPr>
              <w:spacing w:after="0"/>
              <w:jc w:val="center"/>
              <w:rPr>
                <w:rFonts w:ascii="Arial" w:hAnsi="Arial" w:cs="Arial"/>
                <w:lang w:val="en-US"/>
              </w:rPr>
            </w:pPr>
          </w:p>
        </w:tc>
      </w:tr>
      <w:tr w:rsidR="009D3DDA" w14:paraId="712B294B" w14:textId="77777777" w:rsidTr="0012186F">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8FC21" w14:textId="77777777" w:rsidR="009D3DDA" w:rsidRPr="00196637" w:rsidRDefault="009D3DDA" w:rsidP="0012186F">
            <w:pPr>
              <w:spacing w:after="0"/>
              <w:jc w:val="center"/>
              <w:rPr>
                <w:rFonts w:ascii="Arial" w:hAnsi="Arial" w:cs="Arial"/>
                <w:b/>
                <w:bCs/>
                <w:lang w:val="en-US"/>
              </w:rPr>
            </w:pPr>
            <w:r w:rsidRPr="00196637">
              <w:rPr>
                <w:rFonts w:ascii="Arial" w:hAnsi="Arial" w:cs="Arial"/>
                <w:b/>
                <w:bCs/>
                <w:lang w:val="en-US"/>
              </w:rPr>
              <w:t>Date</w:t>
            </w:r>
          </w:p>
        </w:tc>
        <w:tc>
          <w:tcPr>
            <w:tcW w:w="7371" w:type="dxa"/>
            <w:tcBorders>
              <w:top w:val="single" w:sz="4" w:space="0" w:color="auto"/>
              <w:left w:val="single" w:sz="4" w:space="0" w:color="auto"/>
              <w:bottom w:val="single" w:sz="4" w:space="0" w:color="auto"/>
              <w:right w:val="single" w:sz="4" w:space="0" w:color="auto"/>
            </w:tcBorders>
            <w:vAlign w:val="center"/>
          </w:tcPr>
          <w:p w14:paraId="765D379B" w14:textId="77777777" w:rsidR="009D3DDA" w:rsidRDefault="009D3DDA" w:rsidP="0012186F">
            <w:pPr>
              <w:spacing w:after="0"/>
              <w:jc w:val="center"/>
              <w:rPr>
                <w:rFonts w:ascii="Arial" w:hAnsi="Arial" w:cs="Arial"/>
                <w:lang w:val="en-US"/>
              </w:rPr>
            </w:pPr>
          </w:p>
        </w:tc>
      </w:tr>
      <w:tr w:rsidR="009D3DDA" w14:paraId="73386DFA" w14:textId="77777777" w:rsidTr="0012186F">
        <w:trPr>
          <w:trHeight w:val="124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C2958" w14:textId="77777777" w:rsidR="009D3DDA" w:rsidRPr="00196637" w:rsidRDefault="009D3DDA" w:rsidP="0012186F">
            <w:pPr>
              <w:spacing w:after="0"/>
              <w:jc w:val="center"/>
              <w:rPr>
                <w:rFonts w:ascii="Arial" w:hAnsi="Arial" w:cs="Arial"/>
                <w:b/>
                <w:bCs/>
                <w:lang w:val="en-US"/>
              </w:rPr>
            </w:pPr>
            <w:r w:rsidRPr="00196637">
              <w:rPr>
                <w:rFonts w:ascii="Arial" w:hAnsi="Arial" w:cs="Arial"/>
                <w:b/>
                <w:bCs/>
                <w:lang w:val="en-US"/>
              </w:rPr>
              <w:t>Signature</w:t>
            </w:r>
          </w:p>
        </w:tc>
        <w:tc>
          <w:tcPr>
            <w:tcW w:w="7371" w:type="dxa"/>
            <w:tcBorders>
              <w:top w:val="single" w:sz="4" w:space="0" w:color="auto"/>
              <w:left w:val="single" w:sz="4" w:space="0" w:color="auto"/>
              <w:bottom w:val="single" w:sz="4" w:space="0" w:color="auto"/>
              <w:right w:val="single" w:sz="4" w:space="0" w:color="auto"/>
            </w:tcBorders>
            <w:vAlign w:val="center"/>
          </w:tcPr>
          <w:p w14:paraId="5C2ADBA0" w14:textId="77777777" w:rsidR="009D3DDA" w:rsidRDefault="009D3DDA" w:rsidP="0012186F">
            <w:pPr>
              <w:spacing w:after="0"/>
              <w:jc w:val="center"/>
              <w:rPr>
                <w:rFonts w:ascii="Arial" w:hAnsi="Arial" w:cs="Arial"/>
                <w:lang w:val="en-US"/>
              </w:rPr>
            </w:pPr>
          </w:p>
        </w:tc>
      </w:tr>
    </w:tbl>
    <w:p w14:paraId="56DFFC64" w14:textId="77777777" w:rsidR="009D3DDA" w:rsidRPr="00F66723" w:rsidRDefault="009D3DDA" w:rsidP="009D3DDA">
      <w:pPr>
        <w:spacing w:after="0" w:line="240" w:lineRule="auto"/>
        <w:ind w:right="5"/>
        <w:rPr>
          <w:rFonts w:ascii="Arial" w:hAnsi="Arial" w:cs="Arial"/>
          <w:lang w:val="en-US"/>
        </w:rPr>
      </w:pPr>
    </w:p>
    <w:p w14:paraId="4069251C" w14:textId="053A3899" w:rsidR="00A233EF" w:rsidRDefault="00A233EF" w:rsidP="009D3DDA">
      <w:pPr>
        <w:spacing w:after="0"/>
        <w:jc w:val="left"/>
      </w:pPr>
    </w:p>
    <w:sectPr w:rsidR="00A233EF" w:rsidSect="00C528A3">
      <w:headerReference w:type="default" r:id="rId14"/>
      <w:footerReference w:type="default" r:id="rId15"/>
      <w:footerReference w:type="first" r:id="rId16"/>
      <w:type w:val="continuous"/>
      <w:pgSz w:w="11906" w:h="16838" w:code="9"/>
      <w:pgMar w:top="1021" w:right="1304" w:bottom="1304"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D4FB" w14:textId="77777777" w:rsidR="006B07D8" w:rsidRDefault="006B07D8" w:rsidP="00E65257">
      <w:pPr>
        <w:spacing w:line="240" w:lineRule="auto"/>
      </w:pPr>
      <w:r>
        <w:separator/>
      </w:r>
    </w:p>
  </w:endnote>
  <w:endnote w:type="continuationSeparator" w:id="0">
    <w:p w14:paraId="23979FDF" w14:textId="77777777" w:rsidR="006B07D8" w:rsidRDefault="006B07D8"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Spec="bottom"/>
      <w:tblOverlap w:val="never"/>
      <w:tblW w:w="11907" w:type="dxa"/>
      <w:tblBorders>
        <w:top w:val="single" w:sz="12" w:space="0" w:color="003399"/>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304"/>
      <w:gridCol w:w="9299"/>
      <w:gridCol w:w="1304"/>
    </w:tblGrid>
    <w:tr w:rsidR="00C472C6" w:rsidRPr="00F75F3E" w14:paraId="057E38EA" w14:textId="77777777" w:rsidTr="00C472C6">
      <w:trPr>
        <w:cantSplit/>
        <w:trHeight w:hRule="exact" w:val="272"/>
      </w:trPr>
      <w:tc>
        <w:tcPr>
          <w:tcW w:w="1304" w:type="dxa"/>
          <w:tcBorders>
            <w:top w:val="single" w:sz="12" w:space="0" w:color="003399"/>
          </w:tcBorders>
        </w:tcPr>
        <w:p w14:paraId="36A8789E" w14:textId="77777777" w:rsidR="00C472C6" w:rsidRPr="00E05934" w:rsidRDefault="00C472C6" w:rsidP="00C472C6">
          <w:pPr>
            <w:pStyle w:val="FFooterText"/>
            <w:spacing w:line="276" w:lineRule="auto"/>
            <w:rPr>
              <w:b w:val="0"/>
              <w:sz w:val="16"/>
              <w:szCs w:val="16"/>
              <w:lang w:val="pl-PL"/>
            </w:rPr>
          </w:pPr>
        </w:p>
      </w:tc>
      <w:tc>
        <w:tcPr>
          <w:tcW w:w="9299" w:type="dxa"/>
          <w:tcBorders>
            <w:top w:val="single" w:sz="12" w:space="0" w:color="003399"/>
          </w:tcBorders>
          <w:vAlign w:val="bottom"/>
        </w:tcPr>
        <w:p w14:paraId="78280C0D" w14:textId="77777777" w:rsidR="00C472C6" w:rsidRPr="00F75F3E" w:rsidRDefault="00C472C6" w:rsidP="00C472C6">
          <w:pPr>
            <w:jc w:val="right"/>
            <w:rPr>
              <w:color w:val="003399"/>
              <w:sz w:val="16"/>
              <w:szCs w:val="16"/>
              <w:lang w:val="it-IT"/>
            </w:rPr>
          </w:pPr>
          <w:r w:rsidRPr="00F75F3E">
            <w:rPr>
              <w:color w:val="003399"/>
              <w:sz w:val="16"/>
              <w:szCs w:val="16"/>
              <w:lang w:val="it-IT"/>
            </w:rPr>
            <w:t xml:space="preserve">Page </w:t>
          </w:r>
          <w:r w:rsidRPr="00F75F3E">
            <w:rPr>
              <w:color w:val="003399"/>
              <w:sz w:val="16"/>
              <w:szCs w:val="16"/>
              <w:lang w:val="it-IT"/>
            </w:rPr>
            <w:fldChar w:fldCharType="begin"/>
          </w:r>
          <w:r w:rsidRPr="00F75F3E">
            <w:rPr>
              <w:color w:val="003399"/>
              <w:sz w:val="16"/>
              <w:szCs w:val="16"/>
              <w:lang w:val="it-IT"/>
            </w:rPr>
            <w:instrText xml:space="preserve"> PAGE  \* Arabic  \* MERGEFORMAT </w:instrText>
          </w:r>
          <w:r w:rsidRPr="00F75F3E">
            <w:rPr>
              <w:color w:val="003399"/>
              <w:sz w:val="16"/>
              <w:szCs w:val="16"/>
              <w:lang w:val="it-IT"/>
            </w:rPr>
            <w:fldChar w:fldCharType="separate"/>
          </w:r>
          <w:r w:rsidRPr="00F75F3E">
            <w:rPr>
              <w:color w:val="003399"/>
              <w:sz w:val="16"/>
              <w:szCs w:val="16"/>
              <w:lang w:val="it-IT"/>
            </w:rPr>
            <w:t>2</w:t>
          </w:r>
          <w:r w:rsidRPr="00F75F3E">
            <w:rPr>
              <w:color w:val="003399"/>
              <w:sz w:val="16"/>
              <w:szCs w:val="16"/>
              <w:lang w:val="it-IT"/>
            </w:rPr>
            <w:fldChar w:fldCharType="end"/>
          </w:r>
          <w:r w:rsidRPr="00F75F3E">
            <w:rPr>
              <w:color w:val="003399"/>
              <w:sz w:val="16"/>
              <w:szCs w:val="16"/>
              <w:lang w:val="it-IT"/>
            </w:rPr>
            <w:t xml:space="preserve"> of </w:t>
          </w:r>
          <w:r w:rsidRPr="00F75F3E">
            <w:rPr>
              <w:color w:val="003399"/>
              <w:sz w:val="16"/>
              <w:szCs w:val="16"/>
              <w:lang w:val="it-IT"/>
            </w:rPr>
            <w:fldChar w:fldCharType="begin"/>
          </w:r>
          <w:r w:rsidRPr="00F75F3E">
            <w:rPr>
              <w:color w:val="003399"/>
              <w:sz w:val="16"/>
              <w:szCs w:val="16"/>
              <w:lang w:val="it-IT"/>
            </w:rPr>
            <w:instrText xml:space="preserve"> NUMPAGES  \* Arabic  \* MERGEFORMAT </w:instrText>
          </w:r>
          <w:r w:rsidRPr="00F75F3E">
            <w:rPr>
              <w:color w:val="003399"/>
              <w:sz w:val="16"/>
              <w:szCs w:val="16"/>
              <w:lang w:val="it-IT"/>
            </w:rPr>
            <w:fldChar w:fldCharType="separate"/>
          </w:r>
          <w:r w:rsidRPr="00F75F3E">
            <w:rPr>
              <w:color w:val="003399"/>
              <w:sz w:val="16"/>
              <w:szCs w:val="16"/>
              <w:lang w:val="it-IT"/>
            </w:rPr>
            <w:t>2</w:t>
          </w:r>
          <w:r w:rsidRPr="00F75F3E">
            <w:rPr>
              <w:color w:val="003399"/>
              <w:sz w:val="16"/>
              <w:szCs w:val="16"/>
              <w:lang w:val="it-IT"/>
            </w:rPr>
            <w:fldChar w:fldCharType="end"/>
          </w:r>
        </w:p>
      </w:tc>
      <w:tc>
        <w:tcPr>
          <w:tcW w:w="1304" w:type="dxa"/>
          <w:tcBorders>
            <w:top w:val="single" w:sz="12" w:space="0" w:color="003399"/>
          </w:tcBorders>
        </w:tcPr>
        <w:p w14:paraId="336359F1" w14:textId="77777777" w:rsidR="00C472C6" w:rsidRPr="00F75F3E" w:rsidRDefault="00C472C6" w:rsidP="00C472C6">
          <w:pPr>
            <w:jc w:val="right"/>
            <w:rPr>
              <w:color w:val="003399"/>
              <w:sz w:val="16"/>
              <w:szCs w:val="16"/>
              <w:lang w:val="it-IT"/>
            </w:rPr>
          </w:pPr>
        </w:p>
      </w:tc>
    </w:tr>
    <w:tr w:rsidR="00C472C6" w:rsidRPr="00F75F3E" w14:paraId="50522C66" w14:textId="77777777" w:rsidTr="00C472C6">
      <w:trPr>
        <w:cantSplit/>
        <w:trHeight w:hRule="exact" w:val="272"/>
      </w:trPr>
      <w:tc>
        <w:tcPr>
          <w:tcW w:w="1304" w:type="dxa"/>
        </w:tcPr>
        <w:p w14:paraId="565A0BA0" w14:textId="77777777" w:rsidR="00C472C6" w:rsidRPr="00E05934" w:rsidRDefault="00C472C6" w:rsidP="00C472C6">
          <w:pPr>
            <w:pStyle w:val="FFooterText"/>
            <w:spacing w:line="276" w:lineRule="auto"/>
            <w:rPr>
              <w:b w:val="0"/>
              <w:sz w:val="16"/>
              <w:szCs w:val="16"/>
              <w:lang w:val="pl-PL"/>
            </w:rPr>
          </w:pPr>
        </w:p>
      </w:tc>
      <w:tc>
        <w:tcPr>
          <w:tcW w:w="9299" w:type="dxa"/>
          <w:vAlign w:val="bottom"/>
        </w:tcPr>
        <w:p w14:paraId="577CCFD1" w14:textId="77777777" w:rsidR="00C472C6" w:rsidRPr="00F75F3E" w:rsidRDefault="00C472C6" w:rsidP="00C472C6">
          <w:pPr>
            <w:jc w:val="right"/>
            <w:rPr>
              <w:color w:val="003399"/>
              <w:sz w:val="16"/>
              <w:szCs w:val="16"/>
              <w:lang w:val="it-IT"/>
            </w:rPr>
          </w:pPr>
        </w:p>
      </w:tc>
      <w:tc>
        <w:tcPr>
          <w:tcW w:w="1304" w:type="dxa"/>
        </w:tcPr>
        <w:p w14:paraId="6A3D64D5" w14:textId="77777777" w:rsidR="00C472C6" w:rsidRPr="00F75F3E" w:rsidRDefault="00C472C6" w:rsidP="00C472C6">
          <w:pPr>
            <w:jc w:val="right"/>
            <w:rPr>
              <w:color w:val="003399"/>
              <w:sz w:val="16"/>
              <w:szCs w:val="16"/>
              <w:lang w:val="it-IT"/>
            </w:rPr>
          </w:pPr>
        </w:p>
      </w:tc>
    </w:tr>
  </w:tbl>
  <w:p w14:paraId="7B7E29E8" w14:textId="77777777" w:rsidR="00B73308" w:rsidRPr="00E05934" w:rsidRDefault="00B73308" w:rsidP="00D54227">
    <w:pPr>
      <w:pStyle w:val="Footer"/>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BFCA" w14:textId="4F9B51E3" w:rsidR="00CA791A" w:rsidRDefault="00CA791A"/>
  <w:tbl>
    <w:tblPr>
      <w:tblStyle w:val="TableGrid"/>
      <w:tblpPr w:vertAnchor="page" w:horzAnchor="page" w:tblpYSpec="bottom"/>
      <w:tblOverlap w:val="never"/>
      <w:tblW w:w="11907" w:type="dxa"/>
      <w:tblBorders>
        <w:top w:val="single" w:sz="12" w:space="0" w:color="003399"/>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600" w:firstRow="0" w:lastRow="0" w:firstColumn="0" w:lastColumn="0" w:noHBand="1" w:noVBand="1"/>
    </w:tblPr>
    <w:tblGrid>
      <w:gridCol w:w="1304"/>
      <w:gridCol w:w="9299"/>
      <w:gridCol w:w="1304"/>
    </w:tblGrid>
    <w:tr w:rsidR="00106CED" w:rsidRPr="00F75F3E" w14:paraId="73771EE0" w14:textId="77777777" w:rsidTr="00716072">
      <w:trPr>
        <w:cantSplit/>
        <w:trHeight w:hRule="exact" w:val="272"/>
      </w:trPr>
      <w:tc>
        <w:tcPr>
          <w:tcW w:w="1304" w:type="dxa"/>
          <w:tcBorders>
            <w:top w:val="nil"/>
          </w:tcBorders>
        </w:tcPr>
        <w:p w14:paraId="0A797676" w14:textId="77777777" w:rsidR="00106CED" w:rsidRPr="00635494" w:rsidRDefault="00106CED" w:rsidP="00106CED">
          <w:pPr>
            <w:pStyle w:val="FFooterText"/>
            <w:spacing w:line="276" w:lineRule="auto"/>
            <w:rPr>
              <w:b w:val="0"/>
              <w:sz w:val="16"/>
              <w:szCs w:val="16"/>
              <w:lang w:val="pl-PL"/>
            </w:rPr>
          </w:pPr>
        </w:p>
      </w:tc>
      <w:tc>
        <w:tcPr>
          <w:tcW w:w="9299" w:type="dxa"/>
          <w:tcBorders>
            <w:top w:val="single" w:sz="12" w:space="0" w:color="003399"/>
          </w:tcBorders>
          <w:vAlign w:val="center"/>
        </w:tcPr>
        <w:p w14:paraId="70C24AAE" w14:textId="77777777" w:rsidR="00106CED" w:rsidRPr="00F75F3E" w:rsidRDefault="00106CED" w:rsidP="00716072">
          <w:pPr>
            <w:pStyle w:val="FFooterText"/>
            <w:spacing w:line="276" w:lineRule="auto"/>
            <w:rPr>
              <w:b w:val="0"/>
              <w:sz w:val="16"/>
              <w:szCs w:val="16"/>
            </w:rPr>
          </w:pPr>
          <w:r w:rsidRPr="00635494">
            <w:rPr>
              <w:b w:val="0"/>
              <w:sz w:val="16"/>
              <w:szCs w:val="16"/>
              <w:lang w:val="pl-PL"/>
            </w:rPr>
            <w:t xml:space="preserve">Plac Europejski 6, 00-844 Warsaw, Poland | Tel. </w:t>
          </w:r>
          <w:r w:rsidRPr="00F75F3E">
            <w:rPr>
              <w:b w:val="0"/>
              <w:sz w:val="16"/>
              <w:szCs w:val="16"/>
            </w:rPr>
            <w:t xml:space="preserve">+48 22 205 95 00 | </w:t>
          </w:r>
          <w:hyperlink r:id="rId1" w:history="1">
            <w:r w:rsidRPr="00F75F3E">
              <w:rPr>
                <w:rStyle w:val="Hyperlink"/>
                <w:b w:val="0"/>
                <w:sz w:val="16"/>
                <w:szCs w:val="16"/>
              </w:rPr>
              <w:t>www.frontex.europa.eu</w:t>
            </w:r>
          </w:hyperlink>
          <w:r w:rsidRPr="00F75F3E">
            <w:rPr>
              <w:rStyle w:val="Hyperlink"/>
              <w:b w:val="0"/>
              <w:sz w:val="16"/>
              <w:szCs w:val="16"/>
              <w:u w:val="none"/>
            </w:rPr>
            <w:t xml:space="preserve"> | Email: </w:t>
          </w:r>
          <w:hyperlink r:id="rId2" w:history="1">
            <w:r w:rsidRPr="00BC6761">
              <w:rPr>
                <w:rStyle w:val="Hyperlink"/>
                <w:b w:val="0"/>
                <w:sz w:val="16"/>
                <w:szCs w:val="16"/>
              </w:rPr>
              <w:t>frontex@frontex.europa.eu</w:t>
            </w:r>
          </w:hyperlink>
        </w:p>
      </w:tc>
      <w:tc>
        <w:tcPr>
          <w:tcW w:w="1304" w:type="dxa"/>
          <w:tcBorders>
            <w:top w:val="nil"/>
          </w:tcBorders>
        </w:tcPr>
        <w:p w14:paraId="68B7EFCB" w14:textId="77777777" w:rsidR="00106CED" w:rsidRPr="00F4680C" w:rsidRDefault="00106CED" w:rsidP="00106CED">
          <w:pPr>
            <w:pStyle w:val="FFooterText"/>
            <w:spacing w:line="276" w:lineRule="auto"/>
            <w:rPr>
              <w:b w:val="0"/>
              <w:sz w:val="16"/>
              <w:szCs w:val="16"/>
            </w:rPr>
          </w:pPr>
        </w:p>
      </w:tc>
    </w:tr>
    <w:tr w:rsidR="00106CED" w:rsidRPr="00F75F3E" w14:paraId="468739F0" w14:textId="77777777" w:rsidTr="00716072">
      <w:trPr>
        <w:cantSplit/>
        <w:trHeight w:hRule="exact" w:val="272"/>
      </w:trPr>
      <w:tc>
        <w:tcPr>
          <w:tcW w:w="1304" w:type="dxa"/>
          <w:tcBorders>
            <w:top w:val="nil"/>
          </w:tcBorders>
        </w:tcPr>
        <w:p w14:paraId="3BE8794D" w14:textId="77777777" w:rsidR="00106CED" w:rsidRPr="00F4680C" w:rsidRDefault="00106CED" w:rsidP="00106CED">
          <w:pPr>
            <w:pStyle w:val="FFooterText"/>
            <w:spacing w:line="276" w:lineRule="auto"/>
            <w:rPr>
              <w:b w:val="0"/>
              <w:sz w:val="16"/>
              <w:szCs w:val="16"/>
            </w:rPr>
          </w:pPr>
        </w:p>
      </w:tc>
      <w:tc>
        <w:tcPr>
          <w:tcW w:w="9299" w:type="dxa"/>
          <w:vAlign w:val="center"/>
        </w:tcPr>
        <w:p w14:paraId="6082579C" w14:textId="77777777" w:rsidR="00106CED" w:rsidRPr="00F4680C" w:rsidRDefault="00106CED" w:rsidP="00106CED">
          <w:pPr>
            <w:pStyle w:val="FFooterText"/>
            <w:spacing w:line="276" w:lineRule="auto"/>
            <w:rPr>
              <w:b w:val="0"/>
              <w:sz w:val="16"/>
              <w:szCs w:val="16"/>
            </w:rPr>
          </w:pPr>
        </w:p>
      </w:tc>
      <w:tc>
        <w:tcPr>
          <w:tcW w:w="1304" w:type="dxa"/>
          <w:tcBorders>
            <w:top w:val="nil"/>
          </w:tcBorders>
        </w:tcPr>
        <w:p w14:paraId="0367F74F" w14:textId="77777777" w:rsidR="00106CED" w:rsidRPr="00F4680C" w:rsidRDefault="00106CED" w:rsidP="00106CED">
          <w:pPr>
            <w:pStyle w:val="FFooterText"/>
            <w:spacing w:line="276" w:lineRule="auto"/>
            <w:rPr>
              <w:b w:val="0"/>
              <w:sz w:val="16"/>
              <w:szCs w:val="16"/>
            </w:rPr>
          </w:pPr>
        </w:p>
      </w:tc>
    </w:tr>
  </w:tbl>
  <w:p w14:paraId="4CC6746B" w14:textId="77777777" w:rsidR="00BD2ECE" w:rsidRPr="00F75F3E" w:rsidRDefault="00BD2ECE" w:rsidP="00365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882F" w14:textId="77777777" w:rsidR="006B07D8" w:rsidRDefault="006B07D8" w:rsidP="00E65257">
      <w:pPr>
        <w:spacing w:line="240" w:lineRule="auto"/>
      </w:pPr>
      <w:r>
        <w:separator/>
      </w:r>
    </w:p>
  </w:footnote>
  <w:footnote w:type="continuationSeparator" w:id="0">
    <w:p w14:paraId="2420764B" w14:textId="77777777" w:rsidR="006B07D8" w:rsidRDefault="006B07D8" w:rsidP="00E65257">
      <w:pPr>
        <w:spacing w:line="240" w:lineRule="auto"/>
      </w:pPr>
      <w:r>
        <w:continuationSeparator/>
      </w:r>
    </w:p>
  </w:footnote>
  <w:footnote w:id="1">
    <w:p w14:paraId="0F9C53CB" w14:textId="4621DD59" w:rsidR="00087065" w:rsidRDefault="00087065" w:rsidP="00087065">
      <w:pPr>
        <w:pStyle w:val="FootnoteText"/>
      </w:pPr>
      <w:r>
        <w:rPr>
          <w:rStyle w:val="FootnoteReference"/>
        </w:rPr>
        <w:footnoteRef/>
      </w:r>
      <w:r>
        <w:t xml:space="preserve"> </w:t>
      </w:r>
      <w:r>
        <w:rPr>
          <w:rFonts w:ascii="Arial" w:hAnsi="Arial" w:cs="Arial"/>
        </w:rPr>
        <w:t>adopted through Frontex Management Board Decision 19/2019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Spec="top"/>
      <w:tblOverlap w:val="never"/>
      <w:tblW w:w="11907" w:type="dxa"/>
      <w:tblBorders>
        <w:top w:val="none" w:sz="0" w:space="0" w:color="auto"/>
        <w:left w:val="none" w:sz="0" w:space="0" w:color="auto"/>
        <w:bottom w:val="single" w:sz="12" w:space="0" w:color="003399"/>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304"/>
      <w:gridCol w:w="4649"/>
      <w:gridCol w:w="4650"/>
      <w:gridCol w:w="1304"/>
    </w:tblGrid>
    <w:tr w:rsidR="00C472C6" w14:paraId="54D3EB36" w14:textId="77777777" w:rsidTr="00C472C6">
      <w:trPr>
        <w:trHeight w:hRule="exact" w:val="567"/>
      </w:trPr>
      <w:tc>
        <w:tcPr>
          <w:tcW w:w="1304" w:type="dxa"/>
        </w:tcPr>
        <w:p w14:paraId="7EC07B18" w14:textId="77777777" w:rsidR="00C472C6" w:rsidRPr="00635494" w:rsidRDefault="00C472C6" w:rsidP="00C472C6">
          <w:pPr>
            <w:pStyle w:val="FHeaderText"/>
            <w:spacing w:line="240" w:lineRule="auto"/>
            <w:rPr>
              <w:b/>
              <w:bCs/>
              <w:noProof/>
              <w:color w:val="003399"/>
              <w:lang w:val="en-US"/>
            </w:rPr>
          </w:pPr>
        </w:p>
      </w:tc>
      <w:tc>
        <w:tcPr>
          <w:tcW w:w="4649" w:type="dxa"/>
          <w:vAlign w:val="bottom"/>
        </w:tcPr>
        <w:p w14:paraId="393F3DA8" w14:textId="632D9A00" w:rsidR="00C472C6" w:rsidRPr="00635494" w:rsidRDefault="00E61650" w:rsidP="00C472C6">
          <w:pPr>
            <w:pStyle w:val="FHeaderText"/>
            <w:spacing w:line="240" w:lineRule="auto"/>
            <w:rPr>
              <w:b/>
              <w:bCs/>
              <w:noProof/>
              <w:color w:val="003399"/>
              <w:lang w:val="en-US"/>
            </w:rPr>
          </w:pPr>
          <w:r w:rsidRPr="009D3DDA">
            <w:rPr>
              <w:noProof/>
              <w:color w:val="003399"/>
            </w:rPr>
            <mc:AlternateContent>
              <mc:Choice Requires="wps">
                <w:drawing>
                  <wp:anchor distT="45720" distB="45720" distL="114300" distR="114300" simplePos="0" relativeHeight="251661312" behindDoc="0" locked="0" layoutInCell="1" allowOverlap="1" wp14:anchorId="2465541D" wp14:editId="16789B96">
                    <wp:simplePos x="0" y="0"/>
                    <wp:positionH relativeFrom="column">
                      <wp:posOffset>4445</wp:posOffset>
                    </wp:positionH>
                    <wp:positionV relativeFrom="paragraph">
                      <wp:posOffset>172720</wp:posOffset>
                    </wp:positionV>
                    <wp:extent cx="2360930" cy="7747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4700"/>
                            </a:xfrm>
                            <a:prstGeom prst="rect">
                              <a:avLst/>
                            </a:prstGeom>
                            <a:noFill/>
                            <a:ln w="9525">
                              <a:noFill/>
                              <a:miter lim="800000"/>
                              <a:headEnd/>
                              <a:tailEnd/>
                            </a:ln>
                          </wps:spPr>
                          <wps:txbx>
                            <w:txbxContent>
                              <w:p w14:paraId="1CCC60FE" w14:textId="77777777" w:rsidR="00E61650" w:rsidRDefault="00E61650" w:rsidP="00E61650">
                                <w:pPr>
                                  <w:spacing w:line="240" w:lineRule="auto"/>
                                  <w:jc w:val="left"/>
                                </w:pPr>
                                <w:r>
                                  <w:t xml:space="preserve">Prize Contest  </w:t>
                                </w:r>
                                <w:r>
                                  <w:br/>
                                  <w:t xml:space="preserve">Detection of Low Flying Objects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5541D" id="_x0000_t202" coordsize="21600,21600" o:spt="202" path="m,l,21600r21600,l21600,xe">
                    <v:stroke joinstyle="miter"/>
                    <v:path gradientshapeok="t" o:connecttype="rect"/>
                  </v:shapetype>
                  <v:shape id="Text Box 2" o:spid="_x0000_s1026" type="#_x0000_t202" style="position:absolute;left:0;text-align:left;margin-left:.35pt;margin-top:13.6pt;width:185.9pt;height: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" filled="f" stroked="f">
                    <v:textbox>
                      <w:txbxContent>
                        <w:p w14:paraId="1CCC60FE" w14:textId="77777777" w:rsidR="00E61650" w:rsidRDefault="00E61650" w:rsidP="00E61650">
                          <w:pPr>
                            <w:spacing w:line="240" w:lineRule="auto"/>
                            <w:jc w:val="left"/>
                          </w:pPr>
                          <w:r>
                            <w:t xml:space="preserve">Prize Contest  </w:t>
                          </w:r>
                          <w:r>
                            <w:br/>
                            <w:t xml:space="preserve">Detection of Low Flying Objects </w:t>
                          </w:r>
                        </w:p>
                      </w:txbxContent>
                    </v:textbox>
                  </v:shape>
                </w:pict>
              </mc:Fallback>
            </mc:AlternateContent>
          </w:r>
        </w:p>
      </w:tc>
      <w:tc>
        <w:tcPr>
          <w:tcW w:w="4650" w:type="dxa"/>
          <w:vAlign w:val="bottom"/>
        </w:tcPr>
        <w:p w14:paraId="4A2D2C46" w14:textId="7621D961" w:rsidR="00C472C6" w:rsidRPr="00635494" w:rsidRDefault="009D3DDA" w:rsidP="00C472C6">
          <w:pPr>
            <w:pStyle w:val="FHeaderText"/>
            <w:spacing w:line="240" w:lineRule="auto"/>
            <w:jc w:val="right"/>
            <w:rPr>
              <w:rFonts w:ascii="TrebuchetMS" w:hAnsi="TrebuchetMS" w:cs="TrebuchetMS"/>
              <w:color w:val="003399"/>
              <w:lang w:eastAsia="pl-PL"/>
            </w:rPr>
          </w:pPr>
          <w:r w:rsidRPr="009D3DDA">
            <w:rPr>
              <w:rFonts w:ascii="Arial" w:hAnsi="Arial" w:cs="Arial"/>
              <w:noProof/>
              <w:sz w:val="20"/>
            </w:rPr>
            <mc:AlternateContent>
              <mc:Choice Requires="wps">
                <w:drawing>
                  <wp:anchor distT="45720" distB="45720" distL="114300" distR="114300" simplePos="0" relativeHeight="251659264" behindDoc="0" locked="0" layoutInCell="1" allowOverlap="1" wp14:anchorId="7869F81C" wp14:editId="4CB22C30">
                    <wp:simplePos x="0" y="0"/>
                    <wp:positionH relativeFrom="column">
                      <wp:posOffset>571500</wp:posOffset>
                    </wp:positionH>
                    <wp:positionV relativeFrom="paragraph">
                      <wp:posOffset>175260</wp:posOffset>
                    </wp:positionV>
                    <wp:extent cx="2360930" cy="46355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3550"/>
                            </a:xfrm>
                            <a:prstGeom prst="rect">
                              <a:avLst/>
                            </a:prstGeom>
                            <a:solidFill>
                              <a:srgbClr val="FFFFFF"/>
                            </a:solidFill>
                            <a:ln w="9525">
                              <a:noFill/>
                              <a:miter lim="800000"/>
                              <a:headEnd/>
                              <a:tailEnd/>
                            </a:ln>
                          </wps:spPr>
                          <wps:txb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tblGrid>
                                <w:tr w:rsidR="009D3DDA" w:rsidRPr="00F66723" w14:paraId="676AC7D7" w14:textId="77777777" w:rsidTr="009D3DDA">
                                  <w:trPr>
                                    <w:jc w:val="right"/>
                                  </w:trPr>
                                  <w:tc>
                                    <w:tcPr>
                                      <w:tcW w:w="3416" w:type="dxa"/>
                                      <w:vAlign w:val="center"/>
                                    </w:tcPr>
                                    <w:p w14:paraId="74F35AAE" w14:textId="77777777" w:rsidR="009D3DDA" w:rsidRPr="00F66723" w:rsidRDefault="009D3DDA" w:rsidP="009D3DDA">
                                      <w:pPr>
                                        <w:pStyle w:val="Header"/>
                                        <w:jc w:val="right"/>
                                        <w:rPr>
                                          <w:rFonts w:ascii="Arial" w:hAnsi="Arial" w:cs="Arial"/>
                                          <w:b/>
                                          <w:bCs/>
                                          <w:sz w:val="20"/>
                                        </w:rPr>
                                      </w:pPr>
                                      <w:r w:rsidRPr="00F66723">
                                        <w:rPr>
                                          <w:rFonts w:ascii="Arial" w:hAnsi="Arial" w:cs="Arial"/>
                                          <w:b/>
                                          <w:bCs/>
                                          <w:sz w:val="20"/>
                                        </w:rPr>
                                        <w:t xml:space="preserve">ANNEX </w:t>
                                      </w:r>
                                      <w:r>
                                        <w:rPr>
                                          <w:rFonts w:ascii="Arial" w:hAnsi="Arial" w:cs="Arial"/>
                                          <w:b/>
                                          <w:bCs/>
                                          <w:sz w:val="20"/>
                                        </w:rPr>
                                        <w:t>4</w:t>
                                      </w:r>
                                    </w:p>
                                    <w:p w14:paraId="36EAC3EA" w14:textId="77777777" w:rsidR="009D3DDA" w:rsidRPr="00F66723" w:rsidRDefault="009D3DDA" w:rsidP="009D3DDA">
                                      <w:pPr>
                                        <w:pStyle w:val="Header"/>
                                        <w:jc w:val="right"/>
                                        <w:rPr>
                                          <w:rFonts w:ascii="Arial" w:hAnsi="Arial" w:cs="Arial"/>
                                        </w:rPr>
                                      </w:pPr>
                                      <w:r>
                                        <w:rPr>
                                          <w:rFonts w:ascii="Arial" w:hAnsi="Arial" w:cs="Arial"/>
                                        </w:rPr>
                                        <w:t>Privacy Notice</w:t>
                                      </w:r>
                                    </w:p>
                                  </w:tc>
                                </w:tr>
                              </w:tbl>
                              <w:p w14:paraId="539EBB45" w14:textId="3C689D0F" w:rsidR="009D3DDA" w:rsidRDefault="009D3D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9F81C" id="_x0000_t202" coordsize="21600,21600" o:spt="202" path="m,l,21600r21600,l21600,xe">
                    <v:stroke joinstyle="miter"/>
                    <v:path gradientshapeok="t" o:connecttype="rect"/>
                  </v:shapetype>
                  <v:shape id="_x0000_s1027" type="#_x0000_t202" style="position:absolute;left:0;text-align:left;margin-left:45pt;margin-top:13.8pt;width:185.9pt;height: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" stroked="f">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tblGrid>
                          <w:tr w:rsidR="009D3DDA" w:rsidRPr="00F66723" w14:paraId="676AC7D7" w14:textId="77777777" w:rsidTr="009D3DDA">
                            <w:trPr>
                              <w:jc w:val="right"/>
                            </w:trPr>
                            <w:tc>
                              <w:tcPr>
                                <w:tcW w:w="3416" w:type="dxa"/>
                                <w:vAlign w:val="center"/>
                              </w:tcPr>
                              <w:p w14:paraId="74F35AAE" w14:textId="77777777" w:rsidR="009D3DDA" w:rsidRPr="00F66723" w:rsidRDefault="009D3DDA" w:rsidP="009D3DDA">
                                <w:pPr>
                                  <w:pStyle w:val="Header"/>
                                  <w:jc w:val="right"/>
                                  <w:rPr>
                                    <w:rFonts w:ascii="Arial" w:hAnsi="Arial" w:cs="Arial"/>
                                    <w:b/>
                                    <w:bCs/>
                                    <w:sz w:val="20"/>
                                  </w:rPr>
                                </w:pPr>
                                <w:r w:rsidRPr="00F66723">
                                  <w:rPr>
                                    <w:rFonts w:ascii="Arial" w:hAnsi="Arial" w:cs="Arial"/>
                                    <w:b/>
                                    <w:bCs/>
                                    <w:sz w:val="20"/>
                                  </w:rPr>
                                  <w:t xml:space="preserve">ANNEX </w:t>
                                </w:r>
                                <w:r>
                                  <w:rPr>
                                    <w:rFonts w:ascii="Arial" w:hAnsi="Arial" w:cs="Arial"/>
                                    <w:b/>
                                    <w:bCs/>
                                    <w:sz w:val="20"/>
                                  </w:rPr>
                                  <w:t>4</w:t>
                                </w:r>
                              </w:p>
                              <w:p w14:paraId="36EAC3EA" w14:textId="77777777" w:rsidR="009D3DDA" w:rsidRPr="00F66723" w:rsidRDefault="009D3DDA" w:rsidP="009D3DDA">
                                <w:pPr>
                                  <w:pStyle w:val="Header"/>
                                  <w:jc w:val="right"/>
                                  <w:rPr>
                                    <w:rFonts w:ascii="Arial" w:hAnsi="Arial" w:cs="Arial"/>
                                  </w:rPr>
                                </w:pPr>
                                <w:r>
                                  <w:rPr>
                                    <w:rFonts w:ascii="Arial" w:hAnsi="Arial" w:cs="Arial"/>
                                  </w:rPr>
                                  <w:t>Privacy Notice</w:t>
                                </w:r>
                              </w:p>
                            </w:tc>
                          </w:tr>
                        </w:tbl>
                        <w:p w14:paraId="539EBB45" w14:textId="3C689D0F" w:rsidR="009D3DDA" w:rsidRDefault="009D3DDA"/>
                      </w:txbxContent>
                    </v:textbox>
                    <w10:wrap type="square"/>
                  </v:shape>
                </w:pict>
              </mc:Fallback>
            </mc:AlternateContent>
          </w:r>
        </w:p>
      </w:tc>
      <w:tc>
        <w:tcPr>
          <w:tcW w:w="1304" w:type="dxa"/>
        </w:tcPr>
        <w:p w14:paraId="420855E4" w14:textId="77777777" w:rsidR="00C472C6" w:rsidRPr="00635494" w:rsidRDefault="00C472C6" w:rsidP="00C472C6">
          <w:pPr>
            <w:pStyle w:val="FHeaderText"/>
            <w:spacing w:line="240" w:lineRule="auto"/>
            <w:jc w:val="right"/>
            <w:rPr>
              <w:rFonts w:ascii="TrebuchetMS" w:hAnsi="TrebuchetMS" w:cs="TrebuchetMS"/>
              <w:color w:val="003399"/>
              <w:lang w:eastAsia="pl-PL"/>
            </w:rPr>
          </w:pPr>
        </w:p>
      </w:tc>
    </w:tr>
    <w:tr w:rsidR="00C472C6" w14:paraId="75003F21" w14:textId="77777777" w:rsidTr="00C472C6">
      <w:trPr>
        <w:trHeight w:hRule="exact" w:val="454"/>
      </w:trPr>
      <w:tc>
        <w:tcPr>
          <w:tcW w:w="1304" w:type="dxa"/>
          <w:tcBorders>
            <w:bottom w:val="single" w:sz="12" w:space="0" w:color="003399"/>
          </w:tcBorders>
        </w:tcPr>
        <w:p w14:paraId="60F35939" w14:textId="77777777" w:rsidR="00C472C6" w:rsidRPr="00635494" w:rsidRDefault="00C472C6" w:rsidP="00C472C6">
          <w:pPr>
            <w:pStyle w:val="FHeaderText"/>
            <w:spacing w:line="240" w:lineRule="auto"/>
            <w:rPr>
              <w:b/>
              <w:bCs/>
              <w:noProof/>
              <w:color w:val="003399"/>
              <w:lang w:val="en-US"/>
            </w:rPr>
          </w:pPr>
        </w:p>
      </w:tc>
      <w:tc>
        <w:tcPr>
          <w:tcW w:w="4649" w:type="dxa"/>
          <w:tcBorders>
            <w:bottom w:val="single" w:sz="12" w:space="0" w:color="003399"/>
          </w:tcBorders>
          <w:vAlign w:val="bottom"/>
        </w:tcPr>
        <w:p w14:paraId="72B2BB0B" w14:textId="0733A42A" w:rsidR="00C472C6" w:rsidRPr="00635494" w:rsidRDefault="00C472C6" w:rsidP="009D3DDA">
          <w:pPr>
            <w:spacing w:after="0"/>
            <w:jc w:val="left"/>
            <w:rPr>
              <w:color w:val="003399"/>
            </w:rPr>
          </w:pPr>
        </w:p>
      </w:tc>
      <w:tc>
        <w:tcPr>
          <w:tcW w:w="4650" w:type="dxa"/>
          <w:tcBorders>
            <w:bottom w:val="single" w:sz="12" w:space="0" w:color="003399"/>
          </w:tcBorders>
          <w:vAlign w:val="bottom"/>
        </w:tcPr>
        <w:p w14:paraId="4DBE7EF2" w14:textId="5B0DE8B3" w:rsidR="00C472C6" w:rsidRPr="00635494" w:rsidRDefault="00C472C6" w:rsidP="00C472C6">
          <w:pPr>
            <w:pStyle w:val="FHeaderText"/>
            <w:spacing w:line="240" w:lineRule="auto"/>
            <w:jc w:val="right"/>
            <w:rPr>
              <w:color w:val="003399"/>
            </w:rPr>
          </w:pPr>
        </w:p>
      </w:tc>
      <w:tc>
        <w:tcPr>
          <w:tcW w:w="1304" w:type="dxa"/>
          <w:tcBorders>
            <w:bottom w:val="single" w:sz="12" w:space="0" w:color="003399"/>
          </w:tcBorders>
        </w:tcPr>
        <w:p w14:paraId="2018DDC3" w14:textId="77777777" w:rsidR="00C472C6" w:rsidRPr="00635494" w:rsidRDefault="00C472C6" w:rsidP="00C472C6">
          <w:pPr>
            <w:pStyle w:val="FHeaderText"/>
            <w:spacing w:line="240" w:lineRule="auto"/>
            <w:jc w:val="right"/>
            <w:rPr>
              <w:rFonts w:ascii="TrebuchetMS" w:hAnsi="TrebuchetMS" w:cs="TrebuchetMS"/>
              <w:color w:val="003399"/>
              <w:lang w:eastAsia="pl-PL"/>
            </w:rPr>
          </w:pPr>
        </w:p>
      </w:tc>
    </w:tr>
  </w:tbl>
  <w:p w14:paraId="2582C528" w14:textId="40EE9F85" w:rsidR="00B73308" w:rsidRPr="00A832E8" w:rsidRDefault="00B73308" w:rsidP="00917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0270653"/>
    <w:multiLevelType w:val="hybridMultilevel"/>
    <w:tmpl w:val="CC440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7" w15:restartNumberingAfterBreak="0">
    <w:nsid w:val="3C1826B2"/>
    <w:multiLevelType w:val="hybridMultilevel"/>
    <w:tmpl w:val="6A26B9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86923"/>
    <w:multiLevelType w:val="multilevel"/>
    <w:tmpl w:val="2284673C"/>
    <w:numStyleLink w:val="FBulletlist"/>
  </w:abstractNum>
  <w:abstractNum w:abstractNumId="21"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2"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95177BF"/>
    <w:multiLevelType w:val="hybridMultilevel"/>
    <w:tmpl w:val="6248DE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5"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6"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7"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9"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1"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3"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4"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16cid:durableId="760222856">
    <w:abstractNumId w:val="30"/>
  </w:num>
  <w:num w:numId="2" w16cid:durableId="216088893">
    <w:abstractNumId w:val="24"/>
  </w:num>
  <w:num w:numId="3" w16cid:durableId="1912957195">
    <w:abstractNumId w:val="13"/>
  </w:num>
  <w:num w:numId="4" w16cid:durableId="1635939472">
    <w:abstractNumId w:val="27"/>
  </w:num>
  <w:num w:numId="5" w16cid:durableId="1452506575">
    <w:abstractNumId w:val="4"/>
  </w:num>
  <w:num w:numId="6" w16cid:durableId="526411487">
    <w:abstractNumId w:val="16"/>
  </w:num>
  <w:num w:numId="7" w16cid:durableId="376902560">
    <w:abstractNumId w:val="10"/>
  </w:num>
  <w:num w:numId="8" w16cid:durableId="1246067527">
    <w:abstractNumId w:val="1"/>
  </w:num>
  <w:num w:numId="9" w16cid:durableId="2035422749">
    <w:abstractNumId w:val="9"/>
  </w:num>
  <w:num w:numId="10" w16cid:durableId="1138954939">
    <w:abstractNumId w:val="11"/>
  </w:num>
  <w:num w:numId="11" w16cid:durableId="496580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1678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76991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93646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16cid:durableId="1898321710">
    <w:abstractNumId w:val="8"/>
  </w:num>
  <w:num w:numId="16" w16cid:durableId="1682202449">
    <w:abstractNumId w:val="32"/>
  </w:num>
  <w:num w:numId="17" w16cid:durableId="1955094463">
    <w:abstractNumId w:val="0"/>
  </w:num>
  <w:num w:numId="18" w16cid:durableId="1690136466">
    <w:abstractNumId w:val="19"/>
  </w:num>
  <w:num w:numId="19" w16cid:durableId="1713190562">
    <w:abstractNumId w:val="5"/>
  </w:num>
  <w:num w:numId="20" w16cid:durableId="678888939">
    <w:abstractNumId w:val="22"/>
  </w:num>
  <w:num w:numId="21" w16cid:durableId="752777356">
    <w:abstractNumId w:val="7"/>
  </w:num>
  <w:num w:numId="22" w16cid:durableId="940797500">
    <w:abstractNumId w:val="3"/>
  </w:num>
  <w:num w:numId="23" w16cid:durableId="174923112">
    <w:abstractNumId w:val="14"/>
  </w:num>
  <w:num w:numId="24" w16cid:durableId="576984576">
    <w:abstractNumId w:val="21"/>
  </w:num>
  <w:num w:numId="25" w16cid:durableId="181673074">
    <w:abstractNumId w:val="18"/>
  </w:num>
  <w:num w:numId="26" w16cid:durableId="1597860290">
    <w:abstractNumId w:val="31"/>
  </w:num>
  <w:num w:numId="27" w16cid:durableId="537277667">
    <w:abstractNumId w:val="28"/>
  </w:num>
  <w:num w:numId="28" w16cid:durableId="434330829">
    <w:abstractNumId w:val="20"/>
  </w:num>
  <w:num w:numId="29" w16cid:durableId="201328413">
    <w:abstractNumId w:val="2"/>
  </w:num>
  <w:num w:numId="30" w16cid:durableId="2038462687">
    <w:abstractNumId w:val="12"/>
  </w:num>
  <w:num w:numId="31" w16cid:durableId="701320661">
    <w:abstractNumId w:val="6"/>
  </w:num>
  <w:num w:numId="32" w16cid:durableId="592905713">
    <w:abstractNumId w:val="34"/>
  </w:num>
  <w:num w:numId="33" w16cid:durableId="60755488">
    <w:abstractNumId w:val="26"/>
  </w:num>
  <w:num w:numId="34" w16cid:durableId="1809862938">
    <w:abstractNumId w:val="29"/>
  </w:num>
  <w:num w:numId="35" w16cid:durableId="1552571199">
    <w:abstractNumId w:val="25"/>
  </w:num>
  <w:num w:numId="36" w16cid:durableId="1259750208">
    <w:abstractNumId w:val="33"/>
  </w:num>
  <w:num w:numId="37" w16cid:durableId="1443649005">
    <w:abstractNumId w:val="15"/>
  </w:num>
  <w:num w:numId="38" w16cid:durableId="828011903">
    <w:abstractNumId w:val="23"/>
  </w:num>
  <w:num w:numId="39" w16cid:durableId="57247149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DA"/>
    <w:rsid w:val="000071E8"/>
    <w:rsid w:val="00007BA8"/>
    <w:rsid w:val="00015E5F"/>
    <w:rsid w:val="00023B8D"/>
    <w:rsid w:val="00027E83"/>
    <w:rsid w:val="00042410"/>
    <w:rsid w:val="00053EA7"/>
    <w:rsid w:val="00062C3A"/>
    <w:rsid w:val="00065447"/>
    <w:rsid w:val="000657C8"/>
    <w:rsid w:val="00084B8E"/>
    <w:rsid w:val="00087065"/>
    <w:rsid w:val="000871D1"/>
    <w:rsid w:val="000903F3"/>
    <w:rsid w:val="00090AE3"/>
    <w:rsid w:val="000933EA"/>
    <w:rsid w:val="00093459"/>
    <w:rsid w:val="00093E26"/>
    <w:rsid w:val="000A1E12"/>
    <w:rsid w:val="000B5621"/>
    <w:rsid w:val="000C04C6"/>
    <w:rsid w:val="000C36E9"/>
    <w:rsid w:val="000C4901"/>
    <w:rsid w:val="000C7314"/>
    <w:rsid w:val="000D34F1"/>
    <w:rsid w:val="000D5051"/>
    <w:rsid w:val="000E2916"/>
    <w:rsid w:val="00106CED"/>
    <w:rsid w:val="00114D09"/>
    <w:rsid w:val="00114F79"/>
    <w:rsid w:val="0012186F"/>
    <w:rsid w:val="001349F9"/>
    <w:rsid w:val="00151529"/>
    <w:rsid w:val="001532F2"/>
    <w:rsid w:val="001605B1"/>
    <w:rsid w:val="00165771"/>
    <w:rsid w:val="00171215"/>
    <w:rsid w:val="001825CA"/>
    <w:rsid w:val="00182ED5"/>
    <w:rsid w:val="001B4F98"/>
    <w:rsid w:val="001C01F6"/>
    <w:rsid w:val="001C6032"/>
    <w:rsid w:val="001D5A5E"/>
    <w:rsid w:val="001E1D7A"/>
    <w:rsid w:val="001E5CDE"/>
    <w:rsid w:val="00201199"/>
    <w:rsid w:val="002027CA"/>
    <w:rsid w:val="00214D92"/>
    <w:rsid w:val="002150A2"/>
    <w:rsid w:val="00225619"/>
    <w:rsid w:val="00245373"/>
    <w:rsid w:val="00245CE6"/>
    <w:rsid w:val="002478E8"/>
    <w:rsid w:val="00250B05"/>
    <w:rsid w:val="002613E5"/>
    <w:rsid w:val="0027378D"/>
    <w:rsid w:val="002A28DB"/>
    <w:rsid w:val="002A5510"/>
    <w:rsid w:val="002B20EF"/>
    <w:rsid w:val="002B69CC"/>
    <w:rsid w:val="002D7C2B"/>
    <w:rsid w:val="002E352A"/>
    <w:rsid w:val="002E4F35"/>
    <w:rsid w:val="00300A6C"/>
    <w:rsid w:val="00305E33"/>
    <w:rsid w:val="0030665B"/>
    <w:rsid w:val="00306CE8"/>
    <w:rsid w:val="00316E54"/>
    <w:rsid w:val="00317386"/>
    <w:rsid w:val="00323908"/>
    <w:rsid w:val="00324DB8"/>
    <w:rsid w:val="0034537B"/>
    <w:rsid w:val="00353CC0"/>
    <w:rsid w:val="00353E98"/>
    <w:rsid w:val="00356F95"/>
    <w:rsid w:val="00361606"/>
    <w:rsid w:val="0036555E"/>
    <w:rsid w:val="003679E1"/>
    <w:rsid w:val="00380BA8"/>
    <w:rsid w:val="00391473"/>
    <w:rsid w:val="003927CD"/>
    <w:rsid w:val="003B075B"/>
    <w:rsid w:val="003C3EB4"/>
    <w:rsid w:val="003E14B2"/>
    <w:rsid w:val="00400B9F"/>
    <w:rsid w:val="00403E0A"/>
    <w:rsid w:val="00411DEA"/>
    <w:rsid w:val="00414748"/>
    <w:rsid w:val="0042536F"/>
    <w:rsid w:val="00426047"/>
    <w:rsid w:val="00426F3A"/>
    <w:rsid w:val="0044044F"/>
    <w:rsid w:val="0045378A"/>
    <w:rsid w:val="004564BC"/>
    <w:rsid w:val="00462D22"/>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B2B20"/>
    <w:rsid w:val="005C1216"/>
    <w:rsid w:val="005C3979"/>
    <w:rsid w:val="005C68F4"/>
    <w:rsid w:val="005D1E2F"/>
    <w:rsid w:val="005D55B6"/>
    <w:rsid w:val="005E2C63"/>
    <w:rsid w:val="005E4EC5"/>
    <w:rsid w:val="005E595C"/>
    <w:rsid w:val="005E5FA4"/>
    <w:rsid w:val="005E69C2"/>
    <w:rsid w:val="005F0C49"/>
    <w:rsid w:val="005F4C40"/>
    <w:rsid w:val="005F63B7"/>
    <w:rsid w:val="00605773"/>
    <w:rsid w:val="00610422"/>
    <w:rsid w:val="006161BA"/>
    <w:rsid w:val="00620A65"/>
    <w:rsid w:val="00631375"/>
    <w:rsid w:val="006337CF"/>
    <w:rsid w:val="00635494"/>
    <w:rsid w:val="00654E75"/>
    <w:rsid w:val="00657D37"/>
    <w:rsid w:val="00660D0B"/>
    <w:rsid w:val="006626EE"/>
    <w:rsid w:val="00675F8C"/>
    <w:rsid w:val="0067772B"/>
    <w:rsid w:val="00685C2C"/>
    <w:rsid w:val="006A4257"/>
    <w:rsid w:val="006A5338"/>
    <w:rsid w:val="006B07D8"/>
    <w:rsid w:val="006B0FAD"/>
    <w:rsid w:val="006B22C4"/>
    <w:rsid w:val="006B367E"/>
    <w:rsid w:val="006B40BC"/>
    <w:rsid w:val="006C04B5"/>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072"/>
    <w:rsid w:val="00716ADB"/>
    <w:rsid w:val="0072169E"/>
    <w:rsid w:val="00736B92"/>
    <w:rsid w:val="00747980"/>
    <w:rsid w:val="007610A6"/>
    <w:rsid w:val="007634C7"/>
    <w:rsid w:val="00765607"/>
    <w:rsid w:val="00765F58"/>
    <w:rsid w:val="00767A64"/>
    <w:rsid w:val="00776717"/>
    <w:rsid w:val="00784D7B"/>
    <w:rsid w:val="007A70AA"/>
    <w:rsid w:val="007A7A5F"/>
    <w:rsid w:val="007C2DF1"/>
    <w:rsid w:val="007C56E7"/>
    <w:rsid w:val="007D3F64"/>
    <w:rsid w:val="007E6A62"/>
    <w:rsid w:val="007E6E8E"/>
    <w:rsid w:val="007F1AF8"/>
    <w:rsid w:val="00800988"/>
    <w:rsid w:val="00804771"/>
    <w:rsid w:val="00814A20"/>
    <w:rsid w:val="00832E89"/>
    <w:rsid w:val="0083643A"/>
    <w:rsid w:val="00836F44"/>
    <w:rsid w:val="00841A7D"/>
    <w:rsid w:val="0084281E"/>
    <w:rsid w:val="008524AD"/>
    <w:rsid w:val="00857F32"/>
    <w:rsid w:val="00862965"/>
    <w:rsid w:val="00863C1B"/>
    <w:rsid w:val="00865F0A"/>
    <w:rsid w:val="0087157B"/>
    <w:rsid w:val="00875B42"/>
    <w:rsid w:val="00881375"/>
    <w:rsid w:val="008851F8"/>
    <w:rsid w:val="00887C3E"/>
    <w:rsid w:val="008943AB"/>
    <w:rsid w:val="008A786A"/>
    <w:rsid w:val="008C3BA4"/>
    <w:rsid w:val="008C557F"/>
    <w:rsid w:val="008E05CC"/>
    <w:rsid w:val="008F09C3"/>
    <w:rsid w:val="008F12AC"/>
    <w:rsid w:val="0090159F"/>
    <w:rsid w:val="00907251"/>
    <w:rsid w:val="0091128D"/>
    <w:rsid w:val="00917942"/>
    <w:rsid w:val="009248A3"/>
    <w:rsid w:val="00930493"/>
    <w:rsid w:val="009319C4"/>
    <w:rsid w:val="00940881"/>
    <w:rsid w:val="009825A7"/>
    <w:rsid w:val="00993B27"/>
    <w:rsid w:val="00994630"/>
    <w:rsid w:val="009A401F"/>
    <w:rsid w:val="009C1375"/>
    <w:rsid w:val="009D3DDA"/>
    <w:rsid w:val="009D5D08"/>
    <w:rsid w:val="009E62C7"/>
    <w:rsid w:val="009E7924"/>
    <w:rsid w:val="009E7BE3"/>
    <w:rsid w:val="009F0842"/>
    <w:rsid w:val="009F71E4"/>
    <w:rsid w:val="00A02929"/>
    <w:rsid w:val="00A17B49"/>
    <w:rsid w:val="00A233EF"/>
    <w:rsid w:val="00A255A5"/>
    <w:rsid w:val="00A256B3"/>
    <w:rsid w:val="00A264F1"/>
    <w:rsid w:val="00A35E2F"/>
    <w:rsid w:val="00A423D7"/>
    <w:rsid w:val="00A45937"/>
    <w:rsid w:val="00A52A0D"/>
    <w:rsid w:val="00A63133"/>
    <w:rsid w:val="00A832E8"/>
    <w:rsid w:val="00AA72C3"/>
    <w:rsid w:val="00AC7588"/>
    <w:rsid w:val="00AD35AE"/>
    <w:rsid w:val="00AE2D60"/>
    <w:rsid w:val="00AF2AB5"/>
    <w:rsid w:val="00AF4239"/>
    <w:rsid w:val="00B0739A"/>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82BFB"/>
    <w:rsid w:val="00B90BAB"/>
    <w:rsid w:val="00BA5944"/>
    <w:rsid w:val="00BA6810"/>
    <w:rsid w:val="00BA7AA9"/>
    <w:rsid w:val="00BC0A6F"/>
    <w:rsid w:val="00BC30EA"/>
    <w:rsid w:val="00BC5779"/>
    <w:rsid w:val="00BC711E"/>
    <w:rsid w:val="00BD2040"/>
    <w:rsid w:val="00BD2ECE"/>
    <w:rsid w:val="00BD4C0F"/>
    <w:rsid w:val="00BE7D11"/>
    <w:rsid w:val="00BF49E0"/>
    <w:rsid w:val="00C02911"/>
    <w:rsid w:val="00C0788B"/>
    <w:rsid w:val="00C11BC0"/>
    <w:rsid w:val="00C21978"/>
    <w:rsid w:val="00C27D35"/>
    <w:rsid w:val="00C3797A"/>
    <w:rsid w:val="00C472C6"/>
    <w:rsid w:val="00C528A3"/>
    <w:rsid w:val="00C630AB"/>
    <w:rsid w:val="00C73CF4"/>
    <w:rsid w:val="00C74292"/>
    <w:rsid w:val="00C82691"/>
    <w:rsid w:val="00C9013B"/>
    <w:rsid w:val="00C90311"/>
    <w:rsid w:val="00C91330"/>
    <w:rsid w:val="00C950B5"/>
    <w:rsid w:val="00C97324"/>
    <w:rsid w:val="00CA791A"/>
    <w:rsid w:val="00CB4D39"/>
    <w:rsid w:val="00CC3D5A"/>
    <w:rsid w:val="00CE39B5"/>
    <w:rsid w:val="00CE7219"/>
    <w:rsid w:val="00CF60B4"/>
    <w:rsid w:val="00CF6AB4"/>
    <w:rsid w:val="00D00CF0"/>
    <w:rsid w:val="00D0229D"/>
    <w:rsid w:val="00D024EC"/>
    <w:rsid w:val="00D05FD0"/>
    <w:rsid w:val="00D33DE6"/>
    <w:rsid w:val="00D40C3D"/>
    <w:rsid w:val="00D515B0"/>
    <w:rsid w:val="00D54227"/>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05934"/>
    <w:rsid w:val="00E11262"/>
    <w:rsid w:val="00E155FE"/>
    <w:rsid w:val="00E16B1F"/>
    <w:rsid w:val="00E17A9A"/>
    <w:rsid w:val="00E21DB6"/>
    <w:rsid w:val="00E4489F"/>
    <w:rsid w:val="00E50840"/>
    <w:rsid w:val="00E53AF6"/>
    <w:rsid w:val="00E61650"/>
    <w:rsid w:val="00E630D3"/>
    <w:rsid w:val="00E65257"/>
    <w:rsid w:val="00E86BE6"/>
    <w:rsid w:val="00E87C0D"/>
    <w:rsid w:val="00EA48D2"/>
    <w:rsid w:val="00EB624D"/>
    <w:rsid w:val="00EC17F7"/>
    <w:rsid w:val="00ED76FD"/>
    <w:rsid w:val="00ED7BF6"/>
    <w:rsid w:val="00EF1EF5"/>
    <w:rsid w:val="00EF3DED"/>
    <w:rsid w:val="00EF5698"/>
    <w:rsid w:val="00F06C90"/>
    <w:rsid w:val="00F102AA"/>
    <w:rsid w:val="00F20B41"/>
    <w:rsid w:val="00F20D1C"/>
    <w:rsid w:val="00F2656D"/>
    <w:rsid w:val="00F3258B"/>
    <w:rsid w:val="00F33E2D"/>
    <w:rsid w:val="00F34946"/>
    <w:rsid w:val="00F42B16"/>
    <w:rsid w:val="00F4680C"/>
    <w:rsid w:val="00F62FEE"/>
    <w:rsid w:val="00F64BC8"/>
    <w:rsid w:val="00F73D20"/>
    <w:rsid w:val="00F75F3E"/>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149772"/>
  <w15:docId w15:val="{E269175B-E4CE-4EA7-95FD-0315EE93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4F1"/>
    <w:pPr>
      <w:spacing w:after="200" w:line="269" w:lineRule="auto"/>
      <w:jc w:val="both"/>
    </w:pPr>
    <w:rPr>
      <w:rFonts w:ascii="Trebuchet MS" w:eastAsiaTheme="minorHAnsi" w:hAnsi="Trebuchet MS" w:cstheme="minorBidi"/>
      <w:szCs w:val="22"/>
      <w:lang w:val="en-GB" w:eastAsia="en-US"/>
    </w:rPr>
  </w:style>
  <w:style w:type="paragraph" w:styleId="Heading1">
    <w:name w:val="heading 1"/>
    <w:basedOn w:val="Normal"/>
    <w:next w:val="Normal"/>
    <w:link w:val="Heading1Char"/>
    <w:qFormat/>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qFormat/>
    <w:rsid w:val="00675F8C"/>
    <w:pPr>
      <w:keepNext/>
      <w:keepLines/>
      <w:numPr>
        <w:ilvl w:val="1"/>
        <w:numId w:val="30"/>
      </w:numPr>
      <w:spacing w:after="120" w:line="280" w:lineRule="exact"/>
      <w:outlineLvl w:val="1"/>
    </w:pPr>
    <w:rPr>
      <w:rFonts w:asciiTheme="majorHAnsi" w:eastAsiaTheme="majorEastAsia" w:hAnsiTheme="majorHAnsi" w:cstheme="majorBidi"/>
      <w:b/>
      <w:bCs/>
      <w:color w:val="003399"/>
      <w:sz w:val="24"/>
      <w:szCs w:val="26"/>
    </w:rPr>
  </w:style>
  <w:style w:type="paragraph" w:styleId="Heading3">
    <w:name w:val="heading 3"/>
    <w:basedOn w:val="Normal"/>
    <w:next w:val="Normal"/>
    <w:link w:val="Heading3Char"/>
    <w:qFormat/>
    <w:rsid w:val="00675F8C"/>
    <w:pPr>
      <w:keepNext/>
      <w:keepLines/>
      <w:numPr>
        <w:ilvl w:val="2"/>
        <w:numId w:val="30"/>
      </w:numPr>
      <w:spacing w:after="60" w:line="280" w:lineRule="exact"/>
      <w:outlineLvl w:val="2"/>
    </w:pPr>
    <w:rPr>
      <w:rFonts w:asciiTheme="majorHAnsi" w:eastAsiaTheme="majorEastAsia" w:hAnsiTheme="majorHAnsi" w:cstheme="majorBidi"/>
      <w:b/>
      <w:bCs/>
      <w:color w:val="000000"/>
      <w:szCs w:val="20"/>
    </w:rPr>
  </w:style>
  <w:style w:type="paragraph" w:styleId="Heading4">
    <w:name w:val="heading 4"/>
    <w:basedOn w:val="Normal"/>
    <w:next w:val="Normal"/>
    <w:link w:val="Heading4Char"/>
    <w:qFormat/>
    <w:rsid w:val="00675F8C"/>
    <w:pPr>
      <w:keepNext/>
      <w:keepLines/>
      <w:numPr>
        <w:ilvl w:val="3"/>
        <w:numId w:val="30"/>
      </w:numPr>
      <w:spacing w:after="60" w:line="280" w:lineRule="exact"/>
      <w:outlineLvl w:val="3"/>
    </w:pPr>
    <w:rPr>
      <w:rFonts w:asciiTheme="majorHAnsi" w:eastAsiaTheme="majorEastAsia" w:hAnsiTheme="majorHAnsi" w:cstheme="majorBidi"/>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pPr>
      <w:spacing w:after="0" w:line="260" w:lineRule="exact"/>
    </w:pPr>
    <w:rPr>
      <w:rFonts w:ascii="Tahoma" w:eastAsia="Calibri" w:hAnsi="Tahoma" w:cs="Tahoma"/>
      <w:color w:val="000000"/>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uiPriority w:val="39"/>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spacing w:after="0" w:line="260" w:lineRule="exact"/>
    </w:pPr>
    <w:rPr>
      <w:rFonts w:eastAsia="Calibri" w:cs="Times New Roman"/>
      <w:color w:val="000000"/>
      <w:sz w:val="18"/>
      <w:szCs w:val="20"/>
    </w:r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spacing w:after="0" w:line="260" w:lineRule="exact"/>
    </w:pPr>
    <w:rPr>
      <w:rFonts w:eastAsia="Calibri" w:cs="Times New Roman"/>
      <w:color w:val="000000"/>
      <w:sz w:val="18"/>
      <w:szCs w:val="20"/>
    </w:r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uiPriority w:val="1"/>
    <w:qFormat/>
    <w:rsid w:val="00765607"/>
    <w:pPr>
      <w:spacing w:after="0" w:line="480" w:lineRule="exact"/>
    </w:pPr>
    <w:rPr>
      <w:rFonts w:eastAsia="Calibri" w:cs="Times New Roman"/>
      <w:b/>
      <w:color w:val="003399"/>
      <w:sz w:val="40"/>
      <w:szCs w:val="40"/>
    </w:rPr>
  </w:style>
  <w:style w:type="paragraph" w:customStyle="1" w:styleId="FSectionTitle">
    <w:name w:val="F.Section Title"/>
    <w:basedOn w:val="Normal"/>
    <w:link w:val="FSectionTitleZnak"/>
    <w:uiPriority w:val="1"/>
    <w:qFormat/>
    <w:rsid w:val="00CB4D39"/>
    <w:pPr>
      <w:spacing w:before="240" w:after="120" w:line="320" w:lineRule="exact"/>
    </w:pPr>
    <w:rPr>
      <w:rFonts w:eastAsia="Calibri" w:cs="Times New Roman"/>
      <w:b/>
      <w:color w:val="003399"/>
      <w:sz w:val="28"/>
      <w:szCs w:val="28"/>
    </w:rPr>
  </w:style>
  <w:style w:type="paragraph" w:customStyle="1" w:styleId="FSubtitle11pt">
    <w:name w:val="F.Subtitle 11pt"/>
    <w:basedOn w:val="Normal"/>
    <w:uiPriority w:val="1"/>
    <w:qFormat/>
    <w:rsid w:val="00353CC0"/>
    <w:pPr>
      <w:spacing w:after="120" w:line="280" w:lineRule="exact"/>
    </w:pPr>
    <w:rPr>
      <w:rFonts w:eastAsia="Calibri" w:cs="Times New Roman"/>
      <w:b/>
      <w:color w:val="003399"/>
    </w:rPr>
  </w:style>
  <w:style w:type="paragraph" w:customStyle="1" w:styleId="FSubtitle9pt">
    <w:name w:val="F.Subtitle 9pt"/>
    <w:basedOn w:val="Normal"/>
    <w:uiPriority w:val="1"/>
    <w:qFormat/>
    <w:rsid w:val="002E4F35"/>
    <w:pPr>
      <w:spacing w:after="60" w:line="280" w:lineRule="exact"/>
    </w:pPr>
    <w:rPr>
      <w:rFonts w:eastAsia="Calibri" w:cs="Times New Roman"/>
      <w:b/>
      <w:color w:val="000000"/>
      <w:sz w:val="18"/>
      <w:szCs w:val="18"/>
    </w:rPr>
  </w:style>
  <w:style w:type="paragraph" w:customStyle="1" w:styleId="FTableHeaderBlue">
    <w:name w:val="F.Table Header Blue"/>
    <w:basedOn w:val="Normal"/>
    <w:uiPriority w:val="1"/>
    <w:qFormat/>
    <w:rsid w:val="00940881"/>
    <w:pPr>
      <w:shd w:val="clear" w:color="auto" w:fill="003399"/>
      <w:spacing w:after="0" w:line="260" w:lineRule="exact"/>
    </w:pPr>
    <w:rPr>
      <w:rFonts w:eastAsia="Calibri" w:cs="Times New Roman"/>
      <w:b/>
      <w:color w:val="FFFFFF" w:themeColor="background1"/>
      <w:sz w:val="18"/>
      <w:szCs w:val="16"/>
    </w:rPr>
  </w:style>
  <w:style w:type="paragraph" w:styleId="ListParagraph">
    <w:name w:val="List Paragraph"/>
    <w:basedOn w:val="Normal"/>
    <w:uiPriority w:val="34"/>
    <w:qFormat/>
    <w:rsid w:val="00FA3401"/>
    <w:pPr>
      <w:spacing w:after="0" w:line="260" w:lineRule="exact"/>
      <w:ind w:left="720"/>
      <w:contextualSpacing/>
    </w:pPr>
    <w:rPr>
      <w:rFonts w:eastAsia="Calibri" w:cs="Times New Roman"/>
      <w:color w:val="000000"/>
      <w:sz w:val="18"/>
      <w:szCs w:val="20"/>
    </w:rPr>
  </w:style>
  <w:style w:type="paragraph" w:customStyle="1" w:styleId="FImageTitle">
    <w:name w:val="F.Image Title"/>
    <w:basedOn w:val="Normal"/>
    <w:link w:val="FImageTitleZnak"/>
    <w:uiPriority w:val="1"/>
    <w:qFormat/>
    <w:rsid w:val="00E87C0D"/>
    <w:pPr>
      <w:spacing w:before="120" w:after="120" w:line="260" w:lineRule="exact"/>
    </w:pPr>
    <w:rPr>
      <w:rFonts w:eastAsia="Calibri" w:cs="Times New Roman"/>
      <w:b/>
      <w:color w:val="000000"/>
      <w:szCs w:val="20"/>
    </w:rPr>
  </w:style>
  <w:style w:type="paragraph" w:customStyle="1" w:styleId="FExplanation">
    <w:name w:val="F.Explanation"/>
    <w:basedOn w:val="Normal"/>
    <w:link w:val="FExplanationZnak"/>
    <w:uiPriority w:val="1"/>
    <w:qFormat/>
    <w:rsid w:val="00FA3401"/>
    <w:pPr>
      <w:spacing w:after="0" w:line="260" w:lineRule="exact"/>
    </w:pPr>
    <w:rPr>
      <w:rFonts w:eastAsia="Calibri" w:cs="Times New Roman"/>
      <w:i/>
      <w:color w:val="000000"/>
      <w:sz w:val="18"/>
      <w:szCs w:val="20"/>
    </w:rPr>
  </w:style>
  <w:style w:type="paragraph" w:customStyle="1" w:styleId="FHeaderText">
    <w:name w:val="F.Header Text"/>
    <w:basedOn w:val="Normal"/>
    <w:uiPriority w:val="1"/>
    <w:qFormat/>
    <w:rsid w:val="005E2C63"/>
    <w:pPr>
      <w:spacing w:after="0" w:line="260" w:lineRule="exact"/>
    </w:pPr>
    <w:rPr>
      <w:rFonts w:eastAsia="Calibri" w:cs="Times New Roman"/>
      <w:color w:val="000000"/>
      <w:sz w:val="14"/>
      <w:szCs w:val="14"/>
    </w:rPr>
  </w:style>
  <w:style w:type="paragraph" w:customStyle="1" w:styleId="FFootnoteText">
    <w:name w:val="F.Footnote Text"/>
    <w:basedOn w:val="Normal"/>
    <w:uiPriority w:val="1"/>
    <w:qFormat/>
    <w:rsid w:val="00A255A5"/>
    <w:pPr>
      <w:spacing w:after="0" w:line="220" w:lineRule="exact"/>
    </w:pPr>
    <w:rPr>
      <w:rFonts w:eastAsia="Calibri" w:cs="Times New Roman"/>
      <w:i/>
      <w:color w:val="000000"/>
      <w:sz w:val="14"/>
      <w:szCs w:val="14"/>
    </w:rPr>
  </w:style>
  <w:style w:type="paragraph" w:customStyle="1" w:styleId="FFooterText">
    <w:name w:val="F.Footer Text"/>
    <w:basedOn w:val="Normal"/>
    <w:uiPriority w:val="1"/>
    <w:qFormat/>
    <w:rsid w:val="00A63133"/>
    <w:pPr>
      <w:spacing w:after="0" w:line="168" w:lineRule="exact"/>
    </w:pPr>
    <w:rPr>
      <w:rFonts w:eastAsia="Calibri" w:cs="Times New Roman"/>
      <w:b/>
      <w:color w:val="003399"/>
      <w:sz w:val="14"/>
      <w:szCs w:val="14"/>
    </w:rPr>
  </w:style>
  <w:style w:type="paragraph" w:customStyle="1" w:styleId="FNumberPages">
    <w:name w:val="F.Number Pages"/>
    <w:basedOn w:val="Normal"/>
    <w:uiPriority w:val="1"/>
    <w:qFormat/>
    <w:rsid w:val="00765607"/>
    <w:pPr>
      <w:spacing w:after="0" w:line="168" w:lineRule="exact"/>
    </w:pPr>
    <w:rPr>
      <w:rFonts w:eastAsia="Calibri" w:cs="Times New Roman"/>
      <w:color w:val="003399"/>
      <w:sz w:val="14"/>
      <w:szCs w:val="14"/>
    </w:rPr>
  </w:style>
  <w:style w:type="character" w:customStyle="1" w:styleId="FImageTitleZnak">
    <w:name w:val="F.Image Title Znak"/>
    <w:basedOn w:val="DefaultParagraphFont"/>
    <w:link w:val="FImageTitle"/>
    <w:uiPriority w:val="1"/>
    <w:rsid w:val="00675F8C"/>
    <w:rPr>
      <w:rFonts w:ascii="Trebuchet MS" w:hAnsi="Trebuchet MS"/>
      <w:b/>
      <w:color w:val="000000"/>
      <w:lang w:val="en-GB" w:eastAsia="en-US"/>
    </w:rPr>
  </w:style>
  <w:style w:type="character" w:customStyle="1" w:styleId="FExplanationZnak">
    <w:name w:val="F.Explanation Znak"/>
    <w:basedOn w:val="DefaultParagraphFont"/>
    <w:link w:val="FExplanation"/>
    <w:uiPriority w:val="1"/>
    <w:rsid w:val="00675F8C"/>
    <w:rPr>
      <w:rFonts w:ascii="Trebuchet MS" w:hAnsi="Trebuchet MS"/>
      <w:i/>
      <w:color w:val="000000"/>
      <w:sz w:val="18"/>
      <w:lang w:val="en-GB" w:eastAsia="en-US"/>
    </w:rPr>
  </w:style>
  <w:style w:type="paragraph" w:customStyle="1" w:styleId="FCopyright">
    <w:name w:val="F.Copyright"/>
    <w:basedOn w:val="Normal"/>
    <w:link w:val="FCopyrightZnak"/>
    <w:uiPriority w:val="1"/>
    <w:qFormat/>
    <w:rsid w:val="001E5CDE"/>
    <w:pPr>
      <w:spacing w:after="0" w:line="260" w:lineRule="exact"/>
      <w:jc w:val="right"/>
    </w:pPr>
    <w:rPr>
      <w:rFonts w:eastAsia="Calibri" w:cs="Times New Roman"/>
      <w:i/>
      <w:color w:val="1E1E1E"/>
      <w:sz w:val="16"/>
      <w:szCs w:val="16"/>
    </w:rPr>
  </w:style>
  <w:style w:type="paragraph" w:customStyle="1" w:styleId="FBulletPoint">
    <w:name w:val="F.Bullet Point"/>
    <w:basedOn w:val="Normal"/>
    <w:uiPriority w:val="1"/>
    <w:qFormat/>
    <w:rsid w:val="00316E54"/>
    <w:pPr>
      <w:numPr>
        <w:numId w:val="33"/>
      </w:numPr>
      <w:spacing w:after="0" w:line="260" w:lineRule="exact"/>
    </w:pPr>
    <w:rPr>
      <w:rFonts w:eastAsia="Calibri" w:cs="Times New Roman"/>
      <w:color w:val="000000"/>
      <w:sz w:val="18"/>
      <w:szCs w:val="20"/>
    </w:rPr>
  </w:style>
  <w:style w:type="character" w:customStyle="1" w:styleId="FCopyrightZnak">
    <w:name w:val="F.Copyright Znak"/>
    <w:basedOn w:val="DefaultParagraphFont"/>
    <w:link w:val="FCopyright"/>
    <w:uiPriority w:val="1"/>
    <w:rsid w:val="00675F8C"/>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uiPriority w:val="1"/>
    <w:qFormat/>
    <w:rsid w:val="001E5CDE"/>
    <w:pPr>
      <w:spacing w:after="0" w:line="260" w:lineRule="exact"/>
    </w:pPr>
    <w:rPr>
      <w:rFonts w:eastAsia="Calibri" w:cs="Times New Roman"/>
      <w:sz w:val="18"/>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uiPriority w:val="1"/>
    <w:qFormat/>
    <w:rsid w:val="00765607"/>
    <w:rPr>
      <w:b/>
      <w:color w:val="003399"/>
    </w:rPr>
  </w:style>
  <w:style w:type="paragraph" w:customStyle="1" w:styleId="FDocTitle">
    <w:name w:val="F.Doc Title"/>
    <w:basedOn w:val="Normal"/>
    <w:uiPriority w:val="1"/>
    <w:qFormat/>
    <w:rsid w:val="00940881"/>
    <w:pPr>
      <w:tabs>
        <w:tab w:val="left" w:pos="6270"/>
      </w:tabs>
      <w:spacing w:after="240" w:line="900" w:lineRule="exact"/>
      <w:ind w:right="2325"/>
    </w:pPr>
    <w:rPr>
      <w:rFonts w:eastAsia="Calibri" w:cs="Times New Roman"/>
      <w:b/>
      <w:color w:val="003399"/>
      <w:sz w:val="72"/>
      <w:szCs w:val="72"/>
    </w:rPr>
  </w:style>
  <w:style w:type="paragraph" w:customStyle="1" w:styleId="FDocSubtitle">
    <w:name w:val="F.Doc Subtitle"/>
    <w:basedOn w:val="Normal"/>
    <w:uiPriority w:val="1"/>
    <w:qFormat/>
    <w:rsid w:val="00765607"/>
    <w:pPr>
      <w:spacing w:after="0" w:line="480" w:lineRule="exact"/>
      <w:ind w:right="2325"/>
    </w:pPr>
    <w:rPr>
      <w:rFonts w:eastAsia="Calibri" w:cs="Times New Roman"/>
      <w:b/>
      <w:sz w:val="39"/>
      <w:szCs w:val="39"/>
    </w:rPr>
  </w:style>
  <w:style w:type="paragraph" w:customStyle="1" w:styleId="FConfidential">
    <w:name w:val="F.Confidential"/>
    <w:basedOn w:val="Normal"/>
    <w:uiPriority w:val="1"/>
    <w:qFormat/>
    <w:rsid w:val="001E5CDE"/>
    <w:pPr>
      <w:spacing w:after="0" w:line="168" w:lineRule="exact"/>
    </w:pPr>
    <w:rPr>
      <w:rFonts w:eastAsia="Calibri" w:cs="Times New Roman"/>
      <w:color w:val="003399"/>
      <w:sz w:val="14"/>
      <w:szCs w:val="20"/>
    </w:rPr>
  </w:style>
  <w:style w:type="paragraph" w:customStyle="1" w:styleId="FRegNum">
    <w:name w:val="F.RegNum"/>
    <w:basedOn w:val="Normal"/>
    <w:uiPriority w:val="1"/>
    <w:qFormat/>
    <w:rsid w:val="001E5CDE"/>
    <w:pPr>
      <w:spacing w:after="0" w:line="168" w:lineRule="exact"/>
    </w:pPr>
    <w:rPr>
      <w:rFonts w:eastAsia="Calibri" w:cs="Times New Roman"/>
      <w:color w:val="003399"/>
      <w:sz w:val="14"/>
      <w:szCs w:val="20"/>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iPriority w:val="99"/>
    <w:unhideWhenUsed/>
    <w:rsid w:val="00087065"/>
    <w:pPr>
      <w:spacing w:after="0" w:line="220" w:lineRule="exact"/>
    </w:pPr>
    <w:rPr>
      <w:rFonts w:eastAsia="Calibri" w:cs="Times New Roman"/>
      <w:i/>
      <w:color w:val="000000"/>
      <w:sz w:val="14"/>
      <w:szCs w:val="20"/>
    </w:rPr>
  </w:style>
  <w:style w:type="character" w:customStyle="1" w:styleId="FootnoteTextChar">
    <w:name w:val="Footnote Text Char"/>
    <w:basedOn w:val="DefaultParagraphFont"/>
    <w:link w:val="FootnoteText"/>
    <w:uiPriority w:val="99"/>
    <w:rsid w:val="00087065"/>
    <w:rPr>
      <w:rFonts w:ascii="Trebuchet MS" w:hAnsi="Trebuchet MS"/>
      <w:i/>
      <w:color w:val="000000"/>
      <w:sz w:val="14"/>
      <w:lang w:val="en-GB"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line="276" w:lineRule="auto"/>
    </w:pPr>
    <w:rPr>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uiPriority w:val="1"/>
    <w:qFormat/>
    <w:rsid w:val="00B760A9"/>
    <w:pPr>
      <w:shd w:val="clear" w:color="auto" w:fill="7AB800"/>
      <w:spacing w:after="0" w:line="260" w:lineRule="exact"/>
    </w:pPr>
    <w:rPr>
      <w:rFonts w:eastAsia="Calibri" w:cs="Times New Roman"/>
      <w:b/>
      <w:color w:val="FFFFFF" w:themeColor="background1"/>
      <w:sz w:val="18"/>
      <w:szCs w:val="20"/>
    </w:rPr>
  </w:style>
  <w:style w:type="paragraph" w:customStyle="1" w:styleId="FTableTextGreen">
    <w:name w:val="F.Table Text Green"/>
    <w:basedOn w:val="Normal"/>
    <w:uiPriority w:val="1"/>
    <w:qFormat/>
    <w:rsid w:val="00B760A9"/>
    <w:pPr>
      <w:spacing w:after="0" w:line="260" w:lineRule="exact"/>
    </w:pPr>
    <w:rPr>
      <w:rFonts w:eastAsia="Calibri" w:cs="Times New Roman"/>
      <w:b/>
      <w:color w:val="7AB800"/>
      <w:sz w:val="18"/>
      <w:szCs w:val="20"/>
    </w:rPr>
  </w:style>
  <w:style w:type="paragraph" w:customStyle="1" w:styleId="FTableTextLightBlue">
    <w:name w:val="F.Table Text LightBlue"/>
    <w:basedOn w:val="Normal"/>
    <w:uiPriority w:val="1"/>
    <w:qFormat/>
    <w:rsid w:val="00B760A9"/>
    <w:pPr>
      <w:spacing w:after="0" w:line="260" w:lineRule="exact"/>
    </w:pPr>
    <w:rPr>
      <w:rFonts w:eastAsia="Calibri" w:cs="Times New Roman"/>
      <w:color w:val="0094D5"/>
      <w:sz w:val="18"/>
      <w:szCs w:val="20"/>
    </w:rPr>
  </w:style>
  <w:style w:type="paragraph" w:customStyle="1" w:styleId="FTableHeaderLightBlue">
    <w:name w:val="F.Table Header LightBlue"/>
    <w:basedOn w:val="Normal"/>
    <w:uiPriority w:val="1"/>
    <w:qFormat/>
    <w:rsid w:val="00B760A9"/>
    <w:pPr>
      <w:shd w:val="clear" w:color="auto" w:fill="0094D5"/>
      <w:spacing w:after="0" w:line="260" w:lineRule="exact"/>
    </w:pPr>
    <w:rPr>
      <w:rFonts w:eastAsia="Calibri" w:cs="Times New Roman"/>
      <w:b/>
      <w:color w:val="FFFFFF"/>
      <w:sz w:val="18"/>
      <w:szCs w:val="20"/>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rsid w:val="00675F8C"/>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rFonts w:eastAsia="Calibri" w:cs="Times New Roman"/>
      <w:b/>
      <w:color w:val="003399"/>
      <w:sz w:val="28"/>
      <w:szCs w:val="20"/>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rsid w:val="00675F8C"/>
    <w:rPr>
      <w:rFonts w:asciiTheme="majorHAnsi" w:eastAsiaTheme="majorEastAsia" w:hAnsiTheme="majorHAnsi" w:cstheme="majorBidi"/>
      <w:b/>
      <w:bCs/>
      <w:color w:val="000000"/>
      <w:lang w:val="en-GB" w:eastAsia="en-US"/>
    </w:rPr>
  </w:style>
  <w:style w:type="character" w:customStyle="1" w:styleId="Heading2Char">
    <w:name w:val="Heading 2 Char"/>
    <w:basedOn w:val="DefaultParagraphFont"/>
    <w:link w:val="Heading2"/>
    <w:rsid w:val="00675F8C"/>
    <w:rPr>
      <w:rFonts w:asciiTheme="majorHAnsi" w:eastAsiaTheme="majorEastAsia" w:hAnsiTheme="majorHAnsi" w:cstheme="majorBidi"/>
      <w:b/>
      <w:bCs/>
      <w:color w:val="003399"/>
      <w:sz w:val="24"/>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rPr>
      <w:rFonts w:eastAsia="Calibri" w:cs="Times New Roman"/>
      <w:color w:val="000000"/>
      <w:sz w:val="18"/>
      <w:szCs w:val="20"/>
    </w:r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rFonts w:eastAsia="Calibri" w:cs="Times New Roman"/>
      <w:color w:val="003399"/>
      <w:szCs w:val="20"/>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rsid w:val="00675F8C"/>
    <w:rPr>
      <w:rFonts w:asciiTheme="majorHAnsi" w:eastAsiaTheme="majorEastAsia" w:hAnsiTheme="majorHAnsi" w:cstheme="majorBidi"/>
      <w:bCs/>
      <w:iCs/>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uiPriority w:val="1"/>
    <w:qFormat/>
    <w:rsid w:val="00605773"/>
    <w:pPr>
      <w:spacing w:after="0" w:line="260" w:lineRule="exact"/>
    </w:pPr>
    <w:rPr>
      <w:rFonts w:eastAsia="Calibri" w:cs="Times New Roman"/>
      <w:b/>
      <w:color w:val="000000"/>
      <w:sz w:val="18"/>
      <w:szCs w:val="20"/>
    </w:rPr>
  </w:style>
  <w:style w:type="paragraph" w:styleId="Caption">
    <w:name w:val="caption"/>
    <w:basedOn w:val="Normal"/>
    <w:next w:val="Normal"/>
    <w:uiPriority w:val="35"/>
    <w:unhideWhenUsed/>
    <w:qFormat/>
    <w:rsid w:val="00245373"/>
    <w:pPr>
      <w:spacing w:after="60" w:line="220" w:lineRule="exact"/>
    </w:pPr>
    <w:rPr>
      <w:rFonts w:eastAsia="Calibri" w:cs="Times New Roman"/>
      <w:bCs/>
      <w:i/>
      <w:sz w:val="18"/>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uiPriority w:val="1"/>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uiPriority w:val="1"/>
    <w:qFormat/>
    <w:rsid w:val="00605773"/>
    <w:pPr>
      <w:spacing w:after="0" w:line="340" w:lineRule="exact"/>
      <w:jc w:val="center"/>
    </w:pPr>
    <w:rPr>
      <w:rFonts w:eastAsia="Calibri" w:cs="Times New Roman"/>
      <w:b/>
      <w:color w:val="FFFFFF" w:themeColor="background1"/>
      <w:sz w:val="28"/>
      <w:szCs w:val="20"/>
    </w:rPr>
  </w:style>
  <w:style w:type="paragraph" w:customStyle="1" w:styleId="FRestraint">
    <w:name w:val="F.Restraint"/>
    <w:basedOn w:val="Normal"/>
    <w:uiPriority w:val="1"/>
    <w:qFormat/>
    <w:rsid w:val="00A256B3"/>
    <w:pPr>
      <w:spacing w:after="0" w:line="168" w:lineRule="exact"/>
    </w:pPr>
    <w:rPr>
      <w:rFonts w:eastAsia="Calibri" w:cs="Times New Roman"/>
      <w:color w:val="003399"/>
      <w:sz w:val="14"/>
      <w:szCs w:val="20"/>
    </w:rPr>
  </w:style>
  <w:style w:type="character" w:customStyle="1" w:styleId="FRestraintHeaderZnak">
    <w:name w:val="F.Restraint Header Znak"/>
    <w:basedOn w:val="DefaultParagraphFont"/>
    <w:link w:val="FRestraintHeader"/>
    <w:uiPriority w:val="1"/>
    <w:rsid w:val="00675F8C"/>
    <w:rPr>
      <w:rFonts w:ascii="Trebuchet MS" w:hAnsi="Trebuchet MS"/>
      <w:b/>
      <w:color w:val="FFFFFF" w:themeColor="background1"/>
      <w:sz w:val="28"/>
      <w:lang w:val="en-GB" w:eastAsia="en-US"/>
    </w:rPr>
  </w:style>
  <w:style w:type="paragraph" w:customStyle="1" w:styleId="FSection14pt">
    <w:name w:val="F.Section 14pt"/>
    <w:basedOn w:val="Normal"/>
    <w:link w:val="FSection14ptZnak"/>
    <w:uiPriority w:val="1"/>
    <w:qFormat/>
    <w:rsid w:val="008524AD"/>
    <w:pPr>
      <w:spacing w:after="0" w:line="320" w:lineRule="exact"/>
    </w:pPr>
    <w:rPr>
      <w:rFonts w:asciiTheme="majorHAnsi" w:eastAsia="Calibri" w:hAnsiTheme="majorHAnsi" w:cs="Times New Roman"/>
      <w:b/>
      <w:color w:val="000000"/>
      <w:sz w:val="28"/>
      <w:szCs w:val="24"/>
      <w:lang w:val="en-US"/>
    </w:rPr>
  </w:style>
  <w:style w:type="character" w:customStyle="1" w:styleId="FSection14ptZnak">
    <w:name w:val="F.Section 14pt Znak"/>
    <w:basedOn w:val="DefaultParagraphFont"/>
    <w:link w:val="FSection14pt"/>
    <w:uiPriority w:val="1"/>
    <w:rsid w:val="00675F8C"/>
    <w:rPr>
      <w:rFonts w:asciiTheme="majorHAnsi" w:hAnsiTheme="majorHAnsi"/>
      <w:b/>
      <w:color w:val="000000"/>
      <w:sz w:val="28"/>
      <w:szCs w:val="24"/>
      <w:lang w:val="en-US" w:eastAsia="en-US"/>
    </w:rPr>
  </w:style>
  <w:style w:type="paragraph" w:customStyle="1" w:styleId="FSectionTitleGray">
    <w:name w:val="F.Section Title Gray"/>
    <w:basedOn w:val="FSectionTitle"/>
    <w:uiPriority w:val="1"/>
    <w:qFormat/>
    <w:rsid w:val="008524AD"/>
    <w:rPr>
      <w:color w:val="5A5A5A"/>
      <w:lang w:val="en-US"/>
    </w:rPr>
  </w:style>
  <w:style w:type="character" w:customStyle="1" w:styleId="FSectionTitleZnak">
    <w:name w:val="F.Section Title Znak"/>
    <w:basedOn w:val="DefaultParagraphFont"/>
    <w:link w:val="FSectionTitle"/>
    <w:uiPriority w:val="1"/>
    <w:rsid w:val="00675F8C"/>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uiPriority w:val="1"/>
    <w:rsid w:val="00675F8C"/>
    <w:rPr>
      <w:rFonts w:ascii="Trebuchet MS" w:hAnsi="Trebuchet MS"/>
      <w:b/>
      <w:color w:val="003399"/>
      <w:sz w:val="28"/>
      <w:szCs w:val="28"/>
      <w:lang w:val="en-GB" w:eastAsia="en-US"/>
    </w:rPr>
  </w:style>
  <w:style w:type="paragraph" w:customStyle="1" w:styleId="FDocSection">
    <w:name w:val="F.Doc Section"/>
    <w:basedOn w:val="FSectionTitle"/>
    <w:uiPriority w:val="1"/>
    <w:qFormat/>
    <w:rsid w:val="00940881"/>
  </w:style>
  <w:style w:type="character" w:styleId="UnresolvedMention">
    <w:name w:val="Unresolved Mention"/>
    <w:basedOn w:val="DefaultParagraphFont"/>
    <w:uiPriority w:val="99"/>
    <w:semiHidden/>
    <w:unhideWhenUsed/>
    <w:rsid w:val="004564BC"/>
    <w:rPr>
      <w:color w:val="605E5C"/>
      <w:shd w:val="clear" w:color="auto" w:fill="E1DFDD"/>
    </w:rPr>
  </w:style>
  <w:style w:type="paragraph" w:customStyle="1" w:styleId="FLetterReferences">
    <w:name w:val="F.LetterReferences"/>
    <w:basedOn w:val="Normal"/>
    <w:next w:val="Normal"/>
    <w:link w:val="FLetterReferencesChar"/>
    <w:uiPriority w:val="1"/>
    <w:qFormat/>
    <w:rsid w:val="0091128D"/>
    <w:pPr>
      <w:spacing w:after="0"/>
      <w:contextualSpacing/>
      <w:jc w:val="left"/>
    </w:pPr>
    <w:rPr>
      <w:i/>
      <w:iCs/>
      <w:sz w:val="17"/>
      <w:szCs w:val="17"/>
    </w:rPr>
  </w:style>
  <w:style w:type="paragraph" w:customStyle="1" w:styleId="FLetterAddressee">
    <w:name w:val="F.LetterAddressee"/>
    <w:basedOn w:val="FLetterReferences"/>
    <w:link w:val="FLetterAddresseeChar"/>
    <w:uiPriority w:val="1"/>
    <w:qFormat/>
    <w:rsid w:val="0091128D"/>
    <w:rPr>
      <w:i w:val="0"/>
    </w:rPr>
  </w:style>
  <w:style w:type="character" w:customStyle="1" w:styleId="FLetterReferencesChar">
    <w:name w:val="F.LetterReferences Char"/>
    <w:basedOn w:val="DefaultParagraphFont"/>
    <w:link w:val="FLetterReferences"/>
    <w:uiPriority w:val="1"/>
    <w:rsid w:val="00675F8C"/>
    <w:rPr>
      <w:rFonts w:ascii="Trebuchet MS" w:eastAsiaTheme="minorHAnsi" w:hAnsi="Trebuchet MS" w:cstheme="minorBidi"/>
      <w:i/>
      <w:iCs/>
      <w:noProof/>
      <w:sz w:val="17"/>
      <w:szCs w:val="17"/>
      <w:lang w:val="en-GB" w:eastAsia="en-US"/>
    </w:rPr>
  </w:style>
  <w:style w:type="character" w:customStyle="1" w:styleId="FLetterAddresseeChar">
    <w:name w:val="F.LetterAddressee Char"/>
    <w:basedOn w:val="FLetterReferencesChar"/>
    <w:link w:val="FLetterAddressee"/>
    <w:uiPriority w:val="1"/>
    <w:rsid w:val="00675F8C"/>
    <w:rPr>
      <w:rFonts w:ascii="Trebuchet MS" w:eastAsiaTheme="minorHAnsi" w:hAnsi="Trebuchet MS" w:cstheme="minorBidi"/>
      <w:i w:val="0"/>
      <w:iCs/>
      <w:noProof/>
      <w:sz w:val="17"/>
      <w:szCs w:val="17"/>
      <w:lang w:val="en-GB" w:eastAsia="en-US"/>
    </w:rPr>
  </w:style>
  <w:style w:type="character" w:styleId="CommentReference">
    <w:name w:val="annotation reference"/>
    <w:basedOn w:val="DefaultParagraphFont"/>
    <w:uiPriority w:val="99"/>
    <w:semiHidden/>
    <w:unhideWhenUsed/>
    <w:rsid w:val="00F42B16"/>
    <w:rPr>
      <w:sz w:val="16"/>
      <w:szCs w:val="16"/>
    </w:rPr>
  </w:style>
  <w:style w:type="paragraph" w:styleId="CommentText">
    <w:name w:val="annotation text"/>
    <w:basedOn w:val="Normal"/>
    <w:link w:val="CommentTextChar"/>
    <w:uiPriority w:val="99"/>
    <w:semiHidden/>
    <w:unhideWhenUsed/>
    <w:rsid w:val="00F42B16"/>
    <w:pPr>
      <w:spacing w:line="240" w:lineRule="auto"/>
    </w:pPr>
    <w:rPr>
      <w:szCs w:val="20"/>
    </w:rPr>
  </w:style>
  <w:style w:type="character" w:customStyle="1" w:styleId="CommentTextChar">
    <w:name w:val="Comment Text Char"/>
    <w:basedOn w:val="DefaultParagraphFont"/>
    <w:link w:val="CommentText"/>
    <w:uiPriority w:val="99"/>
    <w:semiHidden/>
    <w:rsid w:val="00F42B16"/>
    <w:rPr>
      <w:rFonts w:ascii="Trebuchet MS" w:eastAsiaTheme="minorHAnsi" w:hAnsi="Trebuchet MS" w:cstheme="minorBidi"/>
      <w:lang w:val="en-GB" w:eastAsia="en-US"/>
    </w:rPr>
  </w:style>
  <w:style w:type="paragraph" w:styleId="CommentSubject">
    <w:name w:val="annotation subject"/>
    <w:basedOn w:val="CommentText"/>
    <w:next w:val="CommentText"/>
    <w:link w:val="CommentSubjectChar"/>
    <w:uiPriority w:val="99"/>
    <w:semiHidden/>
    <w:unhideWhenUsed/>
    <w:rsid w:val="00F42B16"/>
    <w:rPr>
      <w:b/>
      <w:bCs/>
    </w:rPr>
  </w:style>
  <w:style w:type="character" w:customStyle="1" w:styleId="CommentSubjectChar">
    <w:name w:val="Comment Subject Char"/>
    <w:basedOn w:val="CommentTextChar"/>
    <w:link w:val="CommentSubject"/>
    <w:uiPriority w:val="99"/>
    <w:semiHidden/>
    <w:rsid w:val="00F42B16"/>
    <w:rPr>
      <w:rFonts w:ascii="Trebuchet MS" w:eastAsiaTheme="minorHAnsi" w:hAnsi="Trebuchet MS" w:cstheme="minorBidi"/>
      <w:b/>
      <w:bCs/>
      <w:lang w:val="en-GB" w:eastAsia="en-US"/>
    </w:rPr>
  </w:style>
  <w:style w:type="paragraph" w:styleId="Revision">
    <w:name w:val="Revision"/>
    <w:hidden/>
    <w:uiPriority w:val="99"/>
    <w:semiHidden/>
    <w:rsid w:val="00F42B16"/>
    <w:rPr>
      <w:rFonts w:ascii="Trebuchet MS" w:eastAsiaTheme="minorHAnsi" w:hAnsi="Trebuchet MS" w:cstheme="minorBid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15878">
      <w:bodyDiv w:val="1"/>
      <w:marLeft w:val="0"/>
      <w:marRight w:val="0"/>
      <w:marTop w:val="0"/>
      <w:marBottom w:val="0"/>
      <w:divBdr>
        <w:top w:val="none" w:sz="0" w:space="0" w:color="auto"/>
        <w:left w:val="none" w:sz="0" w:space="0" w:color="auto"/>
        <w:bottom w:val="none" w:sz="0" w:space="0" w:color="auto"/>
        <w:right w:val="none" w:sz="0" w:space="0" w:color="auto"/>
      </w:divBdr>
    </w:div>
    <w:div w:id="155735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ps@edps.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office@frontex.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U.Data.Controller@frontex.europa.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frontex@frontex.europa.eu" TargetMode="External"/><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usz-PachuckaR\AppData\Roaming\microsoft\office\Custom%20Office%20Templates\0_LetterheadMaster_FrontexTemplate.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5E2AE883F345074EBA861FAEEC1D9471" ma:contentTypeVersion="8" ma:contentTypeDescription="GetOrganized Document Library Content Type Description" ma:contentTypeScope="" ma:versionID="f247e98cbb8561f1efa9ac4c5fb0b879">
  <xsd:schema xmlns:xsd="http://www.w3.org/2001/XMLSchema" xmlns:xs="http://www.w3.org/2001/XMLSchema" xmlns:p="http://schemas.microsoft.com/office/2006/metadata/properties" xmlns:ns1="http://schemas.microsoft.com/sharepoint/v3" xmlns:ns2="bf945921-d948-4c48-a7f5-8e4c09ce80ac" xmlns:ns3="b246ccc4-1dea-498b-a3b2-41a22371aaf5" xmlns:ns4="fccc480a-51b4-44ad-a6ee-cdac3ac60662" xmlns:ns5="9a0fbde3-5473-4891-8bc3-01a6037c2eab" xmlns:ns6="3c066c4d-f47c-49fc-98e2-8de9bbdfcbe8" xmlns:ns7="52d5183d-c4cc-453c-a4f8-8de3becd888e" xmlns:ns8="E7EAEFCD-48B4-4B9E-9EDB-C7B0934B4225" xmlns:ns9="3675B3CF-C219-4EB4-B45F-90F164806AF2" xmlns:ns10="A6ED79EA-514C-479F-B3C5-3E127021E8C1" xmlns:ns11="4c7261b2-67a2-4c9c-91d7-214a16a5151b" xmlns:ns12="515523d9-7e82-4841-be1b-327cbb8f1c0b" xmlns:ns13="2d4721d7-75e0-4741-b87e-eea60ca56ecc" xmlns:ns14="0c4d7bb4-5df7-4a8a-8fb3-7aeaf8c881f5" xmlns:ns15="b83e6f20-7f26-4d7e-878c-b3a5a5bb2960" xmlns:ns16="0b9b410b-90c1-451f-9b3e-cad7a3bc3b61" xmlns:ns17="581c5eac-5fdb-4e20-94c8-7830c4ad7c93" xmlns:ns18="3675b3cf-c219-4eb4-b45f-90f164806af2" xmlns:ns19="9e3fdc2a-80e1-4005-ba77-b212c41bba78" targetNamespace="http://schemas.microsoft.com/office/2006/metadata/properties" ma:root="true" ma:fieldsID="24fc924c089bb711a454880a0a01d583" ns1:_="" ns2:_="" ns3:_="" ns4:_="" ns5:_="" ns6:_="" ns7:_="" ns8:_="" ns9:_="" ns10:_="" ns11:_="" ns12:_="" ns13:_="" ns14:_="" ns15:_="" ns16:_="" ns17:_="" ns18:_="" ns19:_="">
    <xsd:import namespace="http://schemas.microsoft.com/sharepoint/v3"/>
    <xsd:import namespace="bf945921-d948-4c48-a7f5-8e4c09ce80ac"/>
    <xsd:import namespace="b246ccc4-1dea-498b-a3b2-41a22371aaf5"/>
    <xsd:import namespace="fccc480a-51b4-44ad-a6ee-cdac3ac60662"/>
    <xsd:import namespace="9a0fbde3-5473-4891-8bc3-01a6037c2eab"/>
    <xsd:import namespace="3c066c4d-f47c-49fc-98e2-8de9bbdfcbe8"/>
    <xsd:import namespace="52d5183d-c4cc-453c-a4f8-8de3becd888e"/>
    <xsd:import namespace="E7EAEFCD-48B4-4B9E-9EDB-C7B0934B4225"/>
    <xsd:import namespace="3675B3CF-C219-4EB4-B45F-90F164806AF2"/>
    <xsd:import namespace="A6ED79EA-514C-479F-B3C5-3E127021E8C1"/>
    <xsd:import namespace="4c7261b2-67a2-4c9c-91d7-214a16a5151b"/>
    <xsd:import namespace="515523d9-7e82-4841-be1b-327cbb8f1c0b"/>
    <xsd:import namespace="2d4721d7-75e0-4741-b87e-eea60ca56ecc"/>
    <xsd:import namespace="0c4d7bb4-5df7-4a8a-8fb3-7aeaf8c881f5"/>
    <xsd:import namespace="b83e6f20-7f26-4d7e-878c-b3a5a5bb2960"/>
    <xsd:import namespace="0b9b410b-90c1-451f-9b3e-cad7a3bc3b61"/>
    <xsd:import namespace="581c5eac-5fdb-4e20-94c8-7830c4ad7c93"/>
    <xsd:import namespace="3675b3cf-c219-4eb4-b45f-90f164806af2"/>
    <xsd:import namespace="9e3fdc2a-80e1-4005-ba77-b212c41bba78"/>
    <xsd:element name="properties">
      <xsd:complexType>
        <xsd:sequence>
          <xsd:element name="documentManagement">
            <xsd:complexType>
              <xsd:all>
                <xsd:element ref="ns1:Initials"/>
                <xsd:element ref="ns1:CHSecurityLevel" minOccurs="0"/>
                <xsd:element ref="ns2:SecurityDistribution" minOccurs="0"/>
                <xsd:element ref="ns1:CaseCategory" minOccurs="0"/>
                <xsd:element ref="ns3:InternalPadRegister" minOccurs="0"/>
                <xsd:element ref="ns4:CmsRegistrationNumber" minOccurs="0"/>
                <xsd:element ref="ns5:CmsRegistrationDate" minOccurs="0"/>
                <xsd:element ref="ns6:Description0" minOccurs="0"/>
                <xsd:element ref="ns1:Comments" minOccurs="0"/>
                <xsd:element ref="ns7:Year"/>
                <xsd:element ref="ns8:ReferenceDetails" minOccurs="0"/>
                <xsd:element ref="ns9:PublishedToExtranet" minOccurs="0"/>
                <xsd:element ref="ns10:Source" minOccurs="0"/>
                <xsd:element ref="ns11:ClosureDate" minOccurs="0"/>
                <xsd:element ref="ns12:RetentionStatus" minOccurs="0"/>
                <xsd:element ref="ns13:RetentionDate" minOccurs="0"/>
                <xsd:element ref="ns14:RetentionReason" minOccurs="0"/>
                <xsd:element ref="ns15:Inheritance" minOccurs="0"/>
                <xsd:element ref="ns1:CCMOriginalDocID" minOccurs="0"/>
                <xsd:element ref="ns16:TaxCatchAll" minOccurs="0"/>
                <xsd:element ref="ns17:SharedWithUsers" minOccurs="0"/>
                <xsd:element ref="ns1:WasSigned" minOccurs="0"/>
                <xsd:element ref="ns1:CCMTemplateName" minOccurs="0"/>
                <xsd:element ref="ns1:CaseID" minOccurs="0"/>
                <xsd:element ref="ns1:WasEncrypted" minOccurs="0"/>
                <xsd:element ref="ns1:c8cd5695b2274a9e95663d2e5ab1b4c1" minOccurs="0"/>
                <xsd:element ref="ns1:LocalAttachment" minOccurs="0"/>
                <xsd:element ref="ns1:b84d2123e74a477ebaf8c7711bcb8f7c" minOccurs="0"/>
                <xsd:element ref="ns1:CCMConversation" minOccurs="0"/>
                <xsd:element ref="ns1:bc774ebde5ce414aaa02dda990692a66" minOccurs="0"/>
                <xsd:element ref="ns1:DocID" minOccurs="0"/>
                <xsd:element ref="ns1:de194c5064f348ce9cfe1e83a4198913" minOccurs="0"/>
                <xsd:element ref="ns1:CCMVisualId" minOccurs="0"/>
                <xsd:element ref="ns1:afab7d08242c493bbd8dadc4cd5d9d54" minOccurs="0"/>
                <xsd:element ref="ns1:RegistrationDate" minOccurs="0"/>
                <xsd:element ref="ns1:Related" minOccurs="0"/>
                <xsd:element ref="ns1:CCMTemplateID" minOccurs="0"/>
                <xsd:element ref="ns1:CCMSystemID" minOccurs="0"/>
                <xsd:element ref="ns1:CCMTemplateVersion" minOccurs="0"/>
                <xsd:element ref="ns1:MailHasAttachments" minOccurs="0"/>
                <xsd:element ref="ns1:CaseRecordNumber" minOccurs="0"/>
                <xsd:element ref="ns1:Finalized" minOccurs="0"/>
                <xsd:element ref="ns1:PersonalData" minOccurs="0"/>
                <xsd:element ref="ns18:CCMMultipleTransferTransactionID" minOccurs="0"/>
                <xsd:element ref="ns19:ac789e093f1a45c28510bf0b2cce8b79" minOccurs="0"/>
                <xsd:element ref="ns1:CCMCognitiveType" minOccurs="0"/>
                <xsd:element ref="ns18: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CaseCategory" ma:index="9" nillable="true" ma:displayName="Access" ma:default="All"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CCMOriginalDocID" ma:index="28" nillable="true" ma:displayName="Original Document ID" ma:description="" ma:internalName="CCMOriginalDocID" ma:readOnly="true">
      <xsd:simpleType>
        <xsd:restriction base="dms:Text"/>
      </xsd:simpleType>
    </xsd:element>
    <xsd:element name="WasSigned" ma:index="33" nillable="true" ma:displayName="Signed" ma:default="False" ma:internalName="WasSigned" ma:readOnly="true">
      <xsd:simpleType>
        <xsd:restriction base="dms:Boolean"/>
      </xsd:simpleType>
    </xsd:element>
    <xsd:element name="CCMTemplateName" ma:index="34" nillable="true" ma:displayName="Template name" ma:internalName="CCMTemplateName" ma:readOnly="true">
      <xsd:simpleType>
        <xsd:restriction base="dms:Text"/>
      </xsd:simpleType>
    </xsd:element>
    <xsd:element name="CaseID" ma:index="35" nillable="true" ma:displayName="Case ID" ma:default="Assigning" ma:internalName="CaseID" ma:readOnly="true">
      <xsd:simpleType>
        <xsd:restriction base="dms:Text"/>
      </xsd:simpleType>
    </xsd:element>
    <xsd:element name="WasEncrypted" ma:index="36" nillable="true" ma:displayName="Encrypted" ma:default="False" ma:internalName="WasEncrypted" ma:readOnly="true">
      <xsd:simpleType>
        <xsd:restriction base="dms:Boolean"/>
      </xsd:simpleType>
    </xsd:element>
    <xsd:element name="c8cd5695b2274a9e95663d2e5ab1b4c1" ma:index="37" ma:taxonomy="true" ma:internalName="c8cd5695b2274a9e95663d2e5ab1b4c1" ma:taxonomyFieldName="DocumentType" ma:displayName="Document Type" ma:default="2;#Document|fd247e4a-b941-4fd1-8392-fae9034d723a"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LocalAttachment" ma:index="38" nillable="true" ma:displayName="Local Attachment" ma:default="False" ma:internalName="LocalAttachment" ma:readOnly="true">
      <xsd:simpleType>
        <xsd:restriction base="dms:Boolean"/>
      </xsd:simpleType>
    </xsd:element>
    <xsd:element name="b84d2123e74a477ebaf8c7711bcb8f7c" ma:index="39" ma:taxonomy="true" ma:internalName="b84d2123e74a477ebaf8c7711bcb8f7c" ma:taxonomyFieldName="Entity" ma:displayName="Entity" ma:default="5;#RIU|1ca198e3-1b90-4315-96a5-307542051080"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element name="CCMConversation" ma:index="40" nillable="true" ma:displayName="Conversation" ma:internalName="CCMConversation" ma:readOnly="true">
      <xsd:simpleType>
        <xsd:restriction base="dms:Text"/>
      </xsd:simpleType>
    </xsd:element>
    <xsd:element name="bc774ebde5ce414aaa02dda990692a66" ma:index="41" ma:taxonomy="true" ma:internalName="bc774ebde5ce414aaa02dda990692a66" ma:taxonomyFieldName="FilePlan" ma:displayName="File Plan" ma:default="19;#002.040.050 Research and Innovation|98fad50c-5200-4671-5200-ba8db92452ab"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ocID" ma:index="42" nillable="true" ma:displayName="Document ID" ma:default="Assigning" ma:internalName="DocID" ma:readOnly="true">
      <xsd:simpleType>
        <xsd:restriction base="dms:Text"/>
      </xsd:simpleType>
    </xsd:element>
    <xsd:element name="de194c5064f348ce9cfe1e83a4198913" ma:index="43"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VisualId" ma:index="45" nillable="true" ma:displayName="Case ID" ma:default="Assigning" ma:internalName="CCMVisualId" ma:readOnly="true">
      <xsd:simpleType>
        <xsd:restriction base="dms:Text"/>
      </xsd:simpleType>
    </xsd:element>
    <xsd:element name="afab7d08242c493bbd8dadc4cd5d9d54" ma:index="46" ma:taxonomy="true" ma:internalName="afab7d08242c493bbd8dadc4cd5d9d54" ma:taxonomyFieldName="Owner" ma:displayName="Business Owner" ma:default="4;#HoU.RIU|72521d35-a447-446a-b9f4-deea4e4338a7" ma:fieldId="{afab7d08-242c-493b-bd8d-adc4cd5d9d54}" ma:sspId="ab0db32a-6585-4aed-ab3a-f1cc32793a6d" ma:termSetId="4494f27e-7ccc-42a4-935c-7b03931cbd03" ma:anchorId="00000000-0000-0000-0000-000000000000" ma:open="false" ma:isKeyword="false">
      <xsd:complexType>
        <xsd:sequence>
          <xsd:element ref="pc:Terms" minOccurs="0" maxOccurs="1"/>
        </xsd:sequence>
      </xsd:complexType>
    </xsd:element>
    <xsd:element name="RegistrationDate" ma:index="47" nillable="true" ma:displayName="Finalization Date" ma:description="" ma:format="DateTime" ma:internalName="RegistrationDate" ma:readOnly="true">
      <xsd:simpleType>
        <xsd:restriction base="dms:DateTime"/>
      </xsd:simpleType>
    </xsd:element>
    <xsd:element name="Related" ma:index="48" nillable="true" ma:displayName="Related" ma:default="False" ma:internalName="Related" ma:readOnly="true">
      <xsd:simpleType>
        <xsd:restriction base="dms:Boolean"/>
      </xsd:simpleType>
    </xsd:element>
    <xsd:element name="CCMTemplateID" ma:index="51" nillable="true" ma:displayName="CCMTemplateID" ma:decimals="0" ma:default="0" ma:hidden="true" ma:internalName="CCMTemplateID" ma:readOnly="true">
      <xsd:simpleType>
        <xsd:restriction base="dms:Number"/>
      </xsd:simpleType>
    </xsd:element>
    <xsd:element name="CCMSystemID" ma:index="52" nillable="true" ma:displayName="CCMSystemID" ma:hidden="true" ma:internalName="CCMSystemID" ma:readOnly="true">
      <xsd:simpleType>
        <xsd:restriction base="dms:Text"/>
      </xsd:simpleType>
    </xsd:element>
    <xsd:element name="CCMTemplateVersion" ma:index="53" nillable="true" ma:displayName="Template version" ma:internalName="CCMTemplateVersion" ma:readOnly="true">
      <xsd:simpleType>
        <xsd:restriction base="dms:Text"/>
      </xsd:simpleType>
    </xsd:element>
    <xsd:element name="MailHasAttachments" ma:index="54" nillable="true" ma:displayName="E-mail has attachments" ma:default="False" ma:internalName="MailHasAttachments" ma:readOnly="true">
      <xsd:simpleType>
        <xsd:restriction base="dms:Boolean"/>
      </xsd:simpleType>
    </xsd:element>
    <xsd:element name="CaseRecordNumber" ma:index="56" nillable="true" ma:displayName="Record ID" ma:decimals="0" ma:default="0" ma:internalName="CaseRecordNumber" ma:readOnly="true">
      <xsd:simpleType>
        <xsd:restriction base="dms:Number"/>
      </xsd:simpleType>
    </xsd:element>
    <xsd:element name="Finalized" ma:index="57" nillable="true" ma:displayName="Finalized" ma:default="False" ma:internalName="Finalized" ma:readOnly="true">
      <xsd:simpleType>
        <xsd:restriction base="dms:Boolean"/>
      </xsd:simpleType>
    </xsd:element>
    <xsd:element name="PersonalData" ma:index="58" nillable="true" ma:displayName="Personal Data" ma:default="0" ma:internalName="PersonalData">
      <xsd:simpleType>
        <xsd:restriction base="dms:Boolean"/>
      </xsd:simpleType>
    </xsd:element>
    <xsd:element name="CCMCognitiveType" ma:index="62" nillable="true" ma:displayName="CognitiveType" ma:decimals="0" ma:hidden="true" ma:internalName="CCMCognitiveTyp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f945921-d948-4c48-a7f5-8e4c09ce80ac" elementFormDefault="qualified">
    <xsd:import namespace="http://schemas.microsoft.com/office/2006/documentManagement/types"/>
    <xsd:import namespace="http://schemas.microsoft.com/office/infopath/2007/PartnerControls"/>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6ccc4-1dea-498b-a3b2-41a22371aaf5" elementFormDefault="qualified">
    <xsd:import namespace="http://schemas.microsoft.com/office/2006/documentManagement/types"/>
    <xsd:import namespace="http://schemas.microsoft.com/office/infopath/2007/PartnerControls"/>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cc480a-51b4-44ad-a6ee-cdac3ac60662" elementFormDefault="qualified">
    <xsd:import namespace="http://schemas.microsoft.com/office/2006/documentManagement/types"/>
    <xsd:import namespace="http://schemas.microsoft.com/office/infopath/2007/PartnerControls"/>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fbde3-5473-4891-8bc3-01a6037c2eab" elementFormDefault="qualified">
    <xsd:import namespace="http://schemas.microsoft.com/office/2006/documentManagement/types"/>
    <xsd:import namespace="http://schemas.microsoft.com/office/infopath/2007/PartnerControls"/>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c066c4d-f47c-49fc-98e2-8de9bbdfcbe8" elementFormDefault="qualified">
    <xsd:import namespace="http://schemas.microsoft.com/office/2006/documentManagement/types"/>
    <xsd:import namespace="http://schemas.microsoft.com/office/infopath/2007/PartnerControls"/>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5183d-c4cc-453c-a4f8-8de3becd888e" elementFormDefault="qualified">
    <xsd:import namespace="http://schemas.microsoft.com/office/2006/documentManagement/types"/>
    <xsd:import namespace="http://schemas.microsoft.com/office/infopath/2007/PartnerControls"/>
    <xsd:element name="Year" ma:index="16" ma:displayName="Year" ma:description="Qualification of the document to the reporting year"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E7EAEFCD-48B4-4B9E-9EDB-C7B0934B4225" elementFormDefault="qualified">
    <xsd:import namespace="http://schemas.microsoft.com/office/2006/documentManagement/types"/>
    <xsd:import namespace="http://schemas.microsoft.com/office/infopath/2007/PartnerControls"/>
    <xsd:element name="ReferenceDetails" ma:index="17" nillable="true" ma:displayName="Reference Details" ma:description="Unique identifier of the document (Entity/Initials/CaseID/DocID/Year)" ma:internalName="Reference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5B3CF-C219-4EB4-B45F-90F164806AF2" elementFormDefault="qualified">
    <xsd:import namespace="http://schemas.microsoft.com/office/2006/documentManagement/types"/>
    <xsd:import namespace="http://schemas.microsoft.com/office/infopath/2007/PartnerControls"/>
    <xsd:element name="PublishedToExtranet" ma:index="18" nillable="true" ma:displayName="Published To Extranet" ma:default="0" ma:internalName="PublishedToExtran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ED79EA-514C-479F-B3C5-3E127021E8C1" elementFormDefault="qualified">
    <xsd:import namespace="http://schemas.microsoft.com/office/2006/documentManagement/types"/>
    <xsd:import namespace="http://schemas.microsoft.com/office/infopath/2007/PartnerControls"/>
    <xsd:element name="Source" ma:index="19" nillable="true" ma:displayName="Source" ma:description="Unique identifier from any other register or system which the document is stored i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261b2-67a2-4c9c-91d7-214a16a5151b" elementFormDefault="qualified">
    <xsd:import namespace="http://schemas.microsoft.com/office/2006/documentManagement/types"/>
    <xsd:import namespace="http://schemas.microsoft.com/office/infopath/2007/PartnerControls"/>
    <xsd:element name="ClosureDate" ma:index="20" nillable="true" ma:displayName="Closure Date" ma:description="Date on which all actions related to the content were concluded" ma:format="DateOnly" ma:internalName="Closur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5523d9-7e82-4841-be1b-327cbb8f1c0b" elementFormDefault="qualified">
    <xsd:import namespace="http://schemas.microsoft.com/office/2006/documentManagement/types"/>
    <xsd:import namespace="http://schemas.microsoft.com/office/infopath/2007/PartnerControls"/>
    <xsd:element name="RetentionStatus" ma:index="21"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schema>
  <xsd:schema xmlns:xsd="http://www.w3.org/2001/XMLSchema" xmlns:xs="http://www.w3.org/2001/XMLSchema" xmlns:dms="http://schemas.microsoft.com/office/2006/documentManagement/types" xmlns:pc="http://schemas.microsoft.com/office/infopath/2007/PartnerControls" targetNamespace="2d4721d7-75e0-4741-b87e-eea60ca56ecc" elementFormDefault="qualified">
    <xsd:import namespace="http://schemas.microsoft.com/office/2006/documentManagement/types"/>
    <xsd:import namespace="http://schemas.microsoft.com/office/infopath/2007/PartnerControls"/>
    <xsd:element name="RetentionDate" ma:index="22" nillable="true" ma:displayName="Retention Date" ma:description="Date on which the administrative retention period ends" ma:format="DateOnly" ma:internalName="Reten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4d7bb4-5df7-4a8a-8fb3-7aeaf8c881f5" elementFormDefault="qualified">
    <xsd:import namespace="http://schemas.microsoft.com/office/2006/documentManagement/types"/>
    <xsd:import namespace="http://schemas.microsoft.com/office/infopath/2007/PartnerControls"/>
    <xsd:element name="RetentionReason" ma:index="23"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3e6f20-7f26-4d7e-878c-b3a5a5bb2960" elementFormDefault="qualified">
    <xsd:import namespace="http://schemas.microsoft.com/office/2006/documentManagement/types"/>
    <xsd:import namespace="http://schemas.microsoft.com/office/infopath/2007/PartnerControls"/>
    <xsd:element name="Inheritance" ma:index="25" nillable="true" ma:displayName="Access Inheritance" ma:default="Inherits" ma:format="Dropdown" ma:internalName="Inheritance">
      <xsd:simpleType>
        <xsd:restriction base="dms:Choice">
          <xsd:enumeration value="Inherits"/>
          <xsd:enumeration value="Broken"/>
        </xsd:restriction>
      </xsd:simpleType>
    </xsd:element>
  </xsd:schema>
  <xsd:schema xmlns:xsd="http://www.w3.org/2001/XMLSchema" xmlns:xs="http://www.w3.org/2001/XMLSchema" xmlns:dms="http://schemas.microsoft.com/office/2006/documentManagement/types" xmlns:pc="http://schemas.microsoft.com/office/infopath/2007/PartnerControls" targetNamespace="0b9b410b-90c1-451f-9b3e-cad7a3bc3b61"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eca7ab2-f81b-46ac-83e2-b7963c831815}" ma:internalName="TaxCatchAll" ma:showField="CatchAllData" ma:web="0b9b410b-90c1-451f-9b3e-cad7a3bc3b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5b3cf-c219-4eb4-b45f-90f164806af2" elementFormDefault="qualified">
    <xsd:import namespace="http://schemas.microsoft.com/office/2006/documentManagement/types"/>
    <xsd:import namespace="http://schemas.microsoft.com/office/infopath/2007/PartnerControls"/>
    <xsd:element name="CCMMultipleTransferTransactionID" ma:index="59" nillable="true" ma:displayName="CCMMultipleTransferTransactionID" ma:hidden="true" ma:indexed="true" ma:internalName="CCMMultipleTransferTransactionID">
      <xsd:simpleType>
        <xsd:restriction base="dms:Unknown"/>
      </xsd:simpleType>
    </xsd:element>
    <xsd:element name="AccessField" ma:index="63" nillable="true" ma:displayName="Access" ma:internalName="Access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fdc2a-80e1-4005-ba77-b212c41bba78" elementFormDefault="qualified">
    <xsd:import namespace="http://schemas.microsoft.com/office/2006/documentManagement/types"/>
    <xsd:import namespace="http://schemas.microsoft.com/office/infopath/2007/PartnerControls"/>
    <xsd:element name="ac789e093f1a45c28510bf0b2cce8b79" ma:index="61" nillable="true" ma:taxonomy="true" ma:internalName="ac789e093f1a45c28510bf0b2cce8b79" ma:taxonomyFieldName="W365_RelatedTopic" ma:displayName="Tags" ma:default="" ma:fieldId="{ac789e09-3f1a-45c2-8510-bf0b2cce8b79}" ma:taxonomyMulti="true" ma:sspId="ab0db32a-6585-4aed-ab3a-f1cc32793a6d" ma:termSetId="608f4b0a-2a38-4267-8701-bbb3257c537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ac789e093f1a45c28510bf0b2cce8b79 xmlns="9e3fdc2a-80e1-4005-ba77-b212c41bba78">
      <Terms xmlns="http://schemas.microsoft.com/office/infopath/2007/PartnerControls"/>
    </ac789e093f1a45c28510bf0b2cce8b79>
    <SecurityDistribution xmlns="bf945921-d948-4c48-a7f5-8e4c09ce80ac" xsi:nil="true"/>
    <Source xmlns="A6ED79EA-514C-479F-B3C5-3E127021E8C1" xsi:nil="true"/>
    <CaseCategory xmlns="http://schemas.microsoft.com/sharepoint/v3">All</CaseCategory>
    <ClosureDate xmlns="4c7261b2-67a2-4c9c-91d7-214a16a5151b" xsi:nil="true"/>
    <PersonalData xmlns="http://schemas.microsoft.com/sharepoint/v3">false</PersonalData>
    <Initials xmlns="http://schemas.microsoft.com/sharepoint/v3">REFP</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Privacy Statement (RDU)</TermName>
          <TermId xmlns="http://schemas.microsoft.com/office/infopath/2007/PartnerControls">266ec99f-7922-4f76-8901-003e9a1e8897</TermId>
        </TermInfo>
      </Terms>
    </c8cd5695b2274a9e95663d2e5ab1b4c1>
    <InternalPadRegister xmlns="b246ccc4-1dea-498b-a3b2-41a22371aaf5">false</InternalPadRegister>
    <CmsRegistrationDate xmlns="9a0fbde3-5473-4891-8bc3-01a6037c2eab"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002.040.050 Research and Innovation</TermName>
          <TermId xmlns="http://schemas.microsoft.com/office/infopath/2007/PartnerControls">98fad50c-5200-4671-5200-ba8db92452ab</TermId>
        </TermInfo>
      </Terms>
    </bc774ebde5ce414aaa02dda990692a66>
    <AccessField xmlns="3675b3cf-c219-4eb4-b45f-90f164806af2" xsi:nil="true"/>
    <CHSecurityLevel xmlns="http://schemas.microsoft.com/sharepoint/v3" xsi:nil="true"/>
    <RetentionDate xmlns="2d4721d7-75e0-4741-b87e-eea60ca56ecc"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RIU</TermName>
          <TermId xmlns="http://schemas.microsoft.com/office/infopath/2007/PartnerControls">1ca198e3-1b90-4315-96a5-307542051080</TermId>
        </TermInfo>
      </Terms>
    </b84d2123e74a477ebaf8c7711bcb8f7c>
    <CCMMultipleTransferTransactionID xmlns="3675b3cf-c219-4eb4-b45f-90f164806af2" xsi:nil="true"/>
    <Description0 xmlns="3c066c4d-f47c-49fc-98e2-8de9bbdfcbe8" xsi:nil="true"/>
    <ReferenceDetails xmlns="E7EAEFCD-48B4-4B9E-9EDB-C7B0934B4225" xsi:nil="true"/>
    <PublishedToExtranet xmlns="3675B3CF-C219-4EB4-B45F-90F164806AF2">false</PublishedToExtranet>
    <CmsRegistrationNumber xmlns="fccc480a-51b4-44ad-a6ee-cdac3ac60662" xsi:nil="true"/>
    <Year xmlns="52d5183d-c4cc-453c-a4f8-8de3becd888e">2022</Year>
    <TaxCatchAll xmlns="0b9b410b-90c1-451f-9b3e-cad7a3bc3b61">
      <Value>5</Value>
      <Value>19</Value>
      <Value>163</Value>
      <Value>4</Value>
    </TaxCatchAll>
    <afab7d08242c493bbd8dadc4cd5d9d54 xmlns="http://schemas.microsoft.com/sharepoint/v3">
      <Terms xmlns="http://schemas.microsoft.com/office/infopath/2007/PartnerControls">
        <TermInfo xmlns="http://schemas.microsoft.com/office/infopath/2007/PartnerControls">
          <TermName xmlns="http://schemas.microsoft.com/office/infopath/2007/PartnerControls">HoU.RIU</TermName>
          <TermId xmlns="http://schemas.microsoft.com/office/infopath/2007/PartnerControls">72521d35-a447-446a-b9f4-deea4e4338a7</TermId>
        </TermInfo>
      </Terms>
    </afab7d08242c493bbd8dadc4cd5d9d54>
    <Inheritance xmlns="b83e6f20-7f26-4d7e-878c-b3a5a5bb2960">Inherits</Inheritance>
    <Comments xmlns="http://schemas.microsoft.com/sharepoint/v3" xsi:nil="true"/>
    <RetentionStatus xmlns="515523d9-7e82-4841-be1b-327cbb8f1c0b" xsi:nil="true"/>
    <RetentionReason xmlns="0c4d7bb4-5df7-4a8a-8fb3-7aeaf8c881f5" xsi:nil="true"/>
    <LocalAttachment xmlns="http://schemas.microsoft.com/sharepoint/v3">false</LocalAttachment>
    <Finalized xmlns="http://schemas.microsoft.com/sharepoint/v3">false</Finalized>
    <DocID xmlns="http://schemas.microsoft.com/sharepoint/v3">2090366</DocID>
    <MailHasAttachments xmlns="http://schemas.microsoft.com/sharepoint/v3" xsi:nil="true"/>
    <CCMCognitiveType xmlns="http://schemas.microsoft.com/sharepoint/v3" xsi:nil="true"/>
    <CCMTemplateID xmlns="http://schemas.microsoft.com/sharepoint/v3">0</CCMTemplateID>
    <CaseID xmlns="http://schemas.microsoft.com/sharepoint/v3">GRP-2018-00004</CaseID>
    <RegistrationDate xmlns="http://schemas.microsoft.com/sharepoint/v3" xsi:nil="true"/>
    <CaseRecordNumber xmlns="http://schemas.microsoft.com/sharepoint/v3">0</CaseRecordNumber>
    <Related xmlns="http://schemas.microsoft.com/sharepoint/v3">false</Related>
    <CCMVisualId xmlns="http://schemas.microsoft.com/sharepoint/v3">GRP-2018-00004</CCMVisualId>
    <CCMSystemID xmlns="http://schemas.microsoft.com/sharepoint/v3">57e7505a-ffc5-4ca0-bc60-8081f4fcb9fe</CCMSystemID>
    <WasEncrypted xmlns="http://schemas.microsoft.com/sharepoint/v3" xsi:nil="true"/>
    <WasSigned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C757A-6F96-41A1-A823-C4508D3E0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945921-d948-4c48-a7f5-8e4c09ce80ac"/>
    <ds:schemaRef ds:uri="b246ccc4-1dea-498b-a3b2-41a22371aaf5"/>
    <ds:schemaRef ds:uri="fccc480a-51b4-44ad-a6ee-cdac3ac60662"/>
    <ds:schemaRef ds:uri="9a0fbde3-5473-4891-8bc3-01a6037c2eab"/>
    <ds:schemaRef ds:uri="3c066c4d-f47c-49fc-98e2-8de9bbdfcbe8"/>
    <ds:schemaRef ds:uri="52d5183d-c4cc-453c-a4f8-8de3becd888e"/>
    <ds:schemaRef ds:uri="E7EAEFCD-48B4-4B9E-9EDB-C7B0934B4225"/>
    <ds:schemaRef ds:uri="3675B3CF-C219-4EB4-B45F-90F164806AF2"/>
    <ds:schemaRef ds:uri="A6ED79EA-514C-479F-B3C5-3E127021E8C1"/>
    <ds:schemaRef ds:uri="4c7261b2-67a2-4c9c-91d7-214a16a5151b"/>
    <ds:schemaRef ds:uri="515523d9-7e82-4841-be1b-327cbb8f1c0b"/>
    <ds:schemaRef ds:uri="2d4721d7-75e0-4741-b87e-eea60ca56ecc"/>
    <ds:schemaRef ds:uri="0c4d7bb4-5df7-4a8a-8fb3-7aeaf8c881f5"/>
    <ds:schemaRef ds:uri="b83e6f20-7f26-4d7e-878c-b3a5a5bb2960"/>
    <ds:schemaRef ds:uri="0b9b410b-90c1-451f-9b3e-cad7a3bc3b61"/>
    <ds:schemaRef ds:uri="581c5eac-5fdb-4e20-94c8-7830c4ad7c93"/>
    <ds:schemaRef ds:uri="3675b3cf-c219-4eb4-b45f-90f164806af2"/>
    <ds:schemaRef ds:uri="9e3fdc2a-80e1-4005-ba77-b212c41bb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C99E9-29D1-400C-A6DB-B52C48174730}">
  <ds:schemaRefs>
    <ds:schemaRef ds:uri="http://schemas.openxmlformats.org/officeDocument/2006/bibliography"/>
  </ds:schemaRefs>
</ds:datastoreItem>
</file>

<file path=customXml/itemProps3.xml><?xml version="1.0" encoding="utf-8"?>
<ds:datastoreItem xmlns:ds="http://schemas.openxmlformats.org/officeDocument/2006/customXml" ds:itemID="{80603610-2AB3-4491-9A14-4058B592031B}">
  <ds:schemaRefs>
    <ds:schemaRef ds:uri="http://schemas.microsoft.com/office/2006/metadata/properties"/>
    <ds:schemaRef ds:uri="http://schemas.microsoft.com/office/infopath/2007/PartnerControls"/>
    <ds:schemaRef ds:uri="9e3fdc2a-80e1-4005-ba77-b212c41bba78"/>
    <ds:schemaRef ds:uri="bf945921-d948-4c48-a7f5-8e4c09ce80ac"/>
    <ds:schemaRef ds:uri="A6ED79EA-514C-479F-B3C5-3E127021E8C1"/>
    <ds:schemaRef ds:uri="http://schemas.microsoft.com/sharepoint/v3"/>
    <ds:schemaRef ds:uri="4c7261b2-67a2-4c9c-91d7-214a16a5151b"/>
    <ds:schemaRef ds:uri="b246ccc4-1dea-498b-a3b2-41a22371aaf5"/>
    <ds:schemaRef ds:uri="9a0fbde3-5473-4891-8bc3-01a6037c2eab"/>
    <ds:schemaRef ds:uri="3675b3cf-c219-4eb4-b45f-90f164806af2"/>
    <ds:schemaRef ds:uri="2d4721d7-75e0-4741-b87e-eea60ca56ecc"/>
    <ds:schemaRef ds:uri="3c066c4d-f47c-49fc-98e2-8de9bbdfcbe8"/>
    <ds:schemaRef ds:uri="E7EAEFCD-48B4-4B9E-9EDB-C7B0934B4225"/>
    <ds:schemaRef ds:uri="3675B3CF-C219-4EB4-B45F-90F164806AF2"/>
    <ds:schemaRef ds:uri="fccc480a-51b4-44ad-a6ee-cdac3ac60662"/>
    <ds:schemaRef ds:uri="52d5183d-c4cc-453c-a4f8-8de3becd888e"/>
    <ds:schemaRef ds:uri="0b9b410b-90c1-451f-9b3e-cad7a3bc3b61"/>
    <ds:schemaRef ds:uri="b83e6f20-7f26-4d7e-878c-b3a5a5bb2960"/>
    <ds:schemaRef ds:uri="515523d9-7e82-4841-be1b-327cbb8f1c0b"/>
    <ds:schemaRef ds:uri="0c4d7bb4-5df7-4a8a-8fb3-7aeaf8c881f5"/>
  </ds:schemaRefs>
</ds:datastoreItem>
</file>

<file path=customXml/itemProps4.xml><?xml version="1.0" encoding="utf-8"?>
<ds:datastoreItem xmlns:ds="http://schemas.openxmlformats.org/officeDocument/2006/customXml" ds:itemID="{52D79670-A594-4286-A7C6-519B4E199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0_LetterheadMaster_FrontexTemplate</Template>
  <TotalTime>111</TotalTime>
  <Pages>3</Pages>
  <Words>682</Words>
  <Characters>3890</Characters>
  <Application>Microsoft Office Word</Application>
  <DocSecurity>0</DocSecurity>
  <Lines>32</Lines>
  <Paragraphs>9</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Privacy Notice</vt:lpstr>
      <vt:lpstr/>
      <vt:lpstr>Dfdffgfdg</vt:lpstr>
      <vt:lpstr>Dfgfdgdfg</vt:lpstr>
      <vt:lpstr>Dfgdfgfdg</vt:lpstr>
      <vt:lpstr>fdgdfg</vt:lpstr>
    </vt:vector>
  </TitlesOfParts>
  <Company>Frontex - European Border and Coast Guard Agency</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subject>Frontex Letter ARES Template</dc:subject>
  <dc:creator>RIU (Regina Filusz-Pachucka)</dc:creator>
  <cp:keywords>Frontex Letter ARES Template</cp:keywords>
  <dc:description/>
  <cp:lastModifiedBy>Tiago Mendes Lanca</cp:lastModifiedBy>
  <cp:revision>7</cp:revision>
  <cp:lastPrinted>2021-12-21T15:57:00Z</cp:lastPrinted>
  <dcterms:created xsi:type="dcterms:W3CDTF">2022-07-13T13:09:00Z</dcterms:created>
  <dcterms:modified xsi:type="dcterms:W3CDTF">2022-11-21T01:24:00Z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0x010100AC085CFC53BC46CEA2EADE194AD9D482005E2AE883F345074EBA861FAEEC1D9471</vt:lpwstr>
  </property>
  <property fmtid="{D5CDD505-2E9C-101B-9397-08002B2CF9AE}" pid="3" name="Entity">
    <vt:lpwstr>5;#RIU|1ca198e3-1b90-4315-96a5-307542051080</vt:lpwstr>
  </property>
  <property fmtid="{D5CDD505-2E9C-101B-9397-08002B2CF9AE}" pid="4" name="CCMSystem">
    <vt:lpwstr> </vt:lpwstr>
  </property>
  <property fmtid="{D5CDD505-2E9C-101B-9397-08002B2CF9AE}" pid="5" name="FrontexKeywords">
    <vt:lpwstr/>
  </property>
  <property fmtid="{D5CDD505-2E9C-101B-9397-08002B2CF9AE}" pid="6" name="W365_RelatedTopic">
    <vt:lpwstr/>
  </property>
  <property fmtid="{D5CDD505-2E9C-101B-9397-08002B2CF9AE}" pid="7" name="DocumentType">
    <vt:lpwstr>163;#Privacy Statement (RDU)|266ec99f-7922-4f76-8901-003e9a1e8897</vt:lpwstr>
  </property>
  <property fmtid="{D5CDD505-2E9C-101B-9397-08002B2CF9AE}" pid="8" name="Owner">
    <vt:lpwstr>4;#HoU.RIU|72521d35-a447-446a-b9f4-deea4e4338a7</vt:lpwstr>
  </property>
  <property fmtid="{D5CDD505-2E9C-101B-9397-08002B2CF9AE}" pid="9" name="CCMEventContext">
    <vt:lpwstr>c2a2a3fe-2bd6-469e-b616-2c93e9eb46f3</vt:lpwstr>
  </property>
  <property fmtid="{D5CDD505-2E9C-101B-9397-08002B2CF9AE}" pid="10" name="FilePlan">
    <vt:lpwstr>19;#002.040.050 Research and Innovation|98fad50c-5200-4671-5200-ba8db92452ab</vt:lpwstr>
  </property>
</Properties>
</file>